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142" w14:textId="77777777" w:rsidR="00BF0CFB" w:rsidRDefault="00BF0CFB" w:rsidP="00582B15">
      <w:pPr>
        <w:pStyle w:val="SingleSpacing"/>
        <w:ind w:right="900"/>
        <w:outlineLvl w:val="0"/>
        <w:rPr>
          <w:color w:val="000000"/>
          <w:sz w:val="24"/>
        </w:rPr>
      </w:pPr>
    </w:p>
    <w:p w14:paraId="3544D17C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2C255A17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2FFDE83E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3AC35BBB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73A2DA2A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4998772A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79207479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6D214D93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31A9F7EA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60989B0E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526B68FF" w14:textId="77777777" w:rsidR="00BF0CFB" w:rsidRDefault="00BF0CFB">
      <w:pPr>
        <w:ind w:right="450"/>
        <w:jc w:val="center"/>
        <w:outlineLvl w:val="0"/>
        <w:rPr>
          <w:color w:val="000000"/>
        </w:rPr>
      </w:pPr>
      <w:r>
        <w:rPr>
          <w:color w:val="000000"/>
        </w:rPr>
        <w:t>IN THE SUPERIOR COURT OF WASHINGTON</w:t>
      </w:r>
    </w:p>
    <w:p w14:paraId="7DA7E3A3" w14:textId="5FDFC995" w:rsidR="00BF0CFB" w:rsidRDefault="00BF0CFB">
      <w:pPr>
        <w:ind w:right="450"/>
        <w:jc w:val="center"/>
        <w:outlineLvl w:val="0"/>
        <w:rPr>
          <w:color w:val="000000"/>
        </w:rPr>
      </w:pPr>
      <w:r>
        <w:rPr>
          <w:color w:val="000000"/>
        </w:rPr>
        <w:t xml:space="preserve">IN AND FOR THE COUNTY OF </w:t>
      </w:r>
      <w:r w:rsidR="006512AE">
        <w:rPr>
          <w:color w:val="000000"/>
        </w:rPr>
        <w:t>***</w:t>
      </w:r>
    </w:p>
    <w:p w14:paraId="2CD4DEB9" w14:textId="77777777" w:rsidR="00BF0CFB" w:rsidRDefault="00BF0CFB">
      <w:pPr>
        <w:ind w:right="450"/>
        <w:jc w:val="center"/>
        <w:outlineLvl w:val="0"/>
        <w:rPr>
          <w:color w:val="000000"/>
        </w:rPr>
      </w:pPr>
    </w:p>
    <w:p w14:paraId="7D713871" w14:textId="77777777" w:rsidR="00BF0CFB" w:rsidRDefault="00957D14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ASK  ClientName "Enter the Full Name of Respondent" \d *respondent* \o  \* MERGEFORMAT </w:instrText>
      </w:r>
      <w:r>
        <w:rPr>
          <w:color w:val="000000"/>
        </w:rPr>
        <w:fldChar w:fldCharType="separate"/>
      </w:r>
      <w:bookmarkStart w:id="0" w:name="ClientName"/>
      <w:r w:rsidR="004D1BE8">
        <w:rPr>
          <w:color w:val="000000"/>
        </w:rPr>
        <w:t>*respondent*</w:t>
      </w:r>
      <w:bookmarkEnd w:id="0"/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ASK  CaseNumber "Ener the Case Number"  \* MERGEFORMAT </w:instrText>
      </w:r>
      <w:r>
        <w:rPr>
          <w:color w:val="000000"/>
        </w:rPr>
        <w:fldChar w:fldCharType="separate"/>
      </w:r>
      <w:bookmarkStart w:id="1" w:name="CaseNumber"/>
      <w:r w:rsidR="004D1BE8">
        <w:rPr>
          <w:color w:val="000000"/>
        </w:rPr>
        <w:t>14-2-3454-1 SEA</w:t>
      </w:r>
      <w:bookmarkEnd w:id="1"/>
      <w:r>
        <w:rPr>
          <w:color w:val="000000"/>
        </w:rPr>
        <w:fldChar w:fldCharType="end"/>
      </w:r>
      <w:r w:rsidR="00185895">
        <w:rPr>
          <w:color w:val="000000"/>
        </w:rPr>
        <w:fldChar w:fldCharType="begin"/>
      </w:r>
      <w:r w:rsidR="00185895">
        <w:rPr>
          <w:color w:val="000000"/>
        </w:rPr>
        <w:instrText xml:space="preserve"> ASK  Title "Enter the Title of Pleading"  \* MERGEFORMAT </w:instrText>
      </w:r>
      <w:r w:rsidR="00185895">
        <w:rPr>
          <w:color w:val="000000"/>
        </w:rPr>
        <w:fldChar w:fldCharType="separate"/>
      </w:r>
      <w:r w:rsidR="004D1BE8">
        <w:rPr>
          <w:color w:val="000000"/>
        </w:rPr>
        <w:t>Respondent's Motion to Remain Silent</w:t>
      </w:r>
      <w:r w:rsidR="00185895">
        <w:rPr>
          <w:color w:val="000000"/>
        </w:rPr>
        <w:fldChar w:fldCharType="end"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0CFB" w14:paraId="79DE8C04" w14:textId="77777777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14:paraId="7B8F5410" w14:textId="77777777" w:rsidR="00BF0CFB" w:rsidRDefault="00BF0CF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 re the Detention of</w:t>
            </w:r>
            <w:r>
              <w:rPr>
                <w:noProof/>
                <w:color w:val="000000"/>
              </w:rPr>
              <w:tab/>
            </w:r>
          </w:p>
          <w:p w14:paraId="4498E452" w14:textId="77777777" w:rsidR="00BF0CFB" w:rsidRDefault="00BF0CFB">
            <w:pPr>
              <w:rPr>
                <w:noProof/>
                <w:color w:val="000000"/>
              </w:rPr>
            </w:pPr>
          </w:p>
          <w:p w14:paraId="387BF708" w14:textId="77777777" w:rsidR="00BF0CFB" w:rsidRDefault="00BF0CFB">
            <w:pPr>
              <w:rPr>
                <w:noProof/>
                <w:color w:val="000000"/>
              </w:rPr>
            </w:pPr>
          </w:p>
          <w:p w14:paraId="06C0AE33" w14:textId="7981B4CD" w:rsidR="00BF0CFB" w:rsidRDefault="006512AE">
            <w:pPr>
              <w:rPr>
                <w:caps/>
                <w:noProof/>
                <w:color w:val="000000"/>
              </w:rPr>
            </w:pPr>
            <w:r>
              <w:rPr>
                <w:caps/>
                <w:noProof/>
                <w:color w:val="000000"/>
              </w:rPr>
              <w:t>***</w:t>
            </w:r>
            <w:r w:rsidR="00582B15">
              <w:rPr>
                <w:caps/>
                <w:noProof/>
                <w:color w:val="000000"/>
              </w:rPr>
              <w:t>,</w:t>
            </w:r>
          </w:p>
          <w:p w14:paraId="28E78829" w14:textId="77777777" w:rsidR="003A4CEB" w:rsidRDefault="003A4CEB">
            <w:pPr>
              <w:rPr>
                <w:color w:val="000000"/>
              </w:rPr>
            </w:pPr>
          </w:p>
          <w:p w14:paraId="555F581F" w14:textId="77777777" w:rsidR="00BF0CFB" w:rsidRDefault="00BF0CFB">
            <w:pPr>
              <w:ind w:left="2160"/>
              <w:rPr>
                <w:color w:val="000000"/>
              </w:rPr>
            </w:pPr>
            <w:r>
              <w:rPr>
                <w:color w:val="000000"/>
              </w:rPr>
              <w:t>Respondent.</w:t>
            </w:r>
          </w:p>
          <w:p w14:paraId="45C48530" w14:textId="77777777" w:rsidR="00BF0CFB" w:rsidRDefault="00BF0CFB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1F3659CE" w14:textId="77777777" w:rsidR="00BF0CFB" w:rsidRDefault="00BF0CFB">
            <w:pPr>
              <w:ind w:left="360"/>
              <w:rPr>
                <w:color w:val="000000"/>
              </w:rPr>
            </w:pPr>
          </w:p>
          <w:p w14:paraId="032005BD" w14:textId="77777777" w:rsidR="00BF0CFB" w:rsidRDefault="00BF0CFB">
            <w:pPr>
              <w:ind w:left="360"/>
              <w:rPr>
                <w:color w:val="000000"/>
              </w:rPr>
            </w:pPr>
          </w:p>
          <w:p w14:paraId="7E88C539" w14:textId="77777777" w:rsidR="00BF0CFB" w:rsidRDefault="00BF0CFB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No. </w:t>
            </w:r>
            <w:r w:rsidR="00582B15">
              <w:rPr>
                <w:color w:val="000000"/>
              </w:rPr>
              <w:t>19-2-11754-6</w:t>
            </w:r>
          </w:p>
          <w:p w14:paraId="60032A4C" w14:textId="77777777" w:rsidR="00BF0CFB" w:rsidRDefault="00BF0CFB">
            <w:pPr>
              <w:ind w:left="360"/>
              <w:rPr>
                <w:color w:val="000000"/>
              </w:rPr>
            </w:pPr>
          </w:p>
          <w:p w14:paraId="6D852E2E" w14:textId="77777777" w:rsidR="00C017D0" w:rsidRDefault="00C25146" w:rsidP="00683E51">
            <w:pPr>
              <w:pStyle w:val="BodyTextIndent3"/>
              <w:rPr>
                <w:color w:val="000000"/>
              </w:rPr>
            </w:pPr>
            <w:bookmarkStart w:id="2" w:name="Title"/>
            <w:r>
              <w:rPr>
                <w:color w:val="000000"/>
              </w:rPr>
              <w:t xml:space="preserve">RESPONDENT’S </w:t>
            </w:r>
            <w:r w:rsidR="008D0204">
              <w:rPr>
                <w:color w:val="000000"/>
              </w:rPr>
              <w:t>NOTICE OF INTENT TO OFFER DOCUMENTS AT TRIAL UNDER ER 904</w:t>
            </w:r>
            <w:bookmarkEnd w:id="2"/>
          </w:p>
          <w:p w14:paraId="48C2F284" w14:textId="3583B45D" w:rsidR="006512AE" w:rsidRDefault="006512AE" w:rsidP="00683E51">
            <w:pPr>
              <w:pStyle w:val="BodyTextIndent3"/>
              <w:rPr>
                <w:color w:val="000000"/>
              </w:rPr>
            </w:pPr>
          </w:p>
        </w:tc>
      </w:tr>
    </w:tbl>
    <w:p w14:paraId="69AE5C07" w14:textId="77777777" w:rsidR="00BF0CFB" w:rsidRDefault="00BF0CFB">
      <w:pPr>
        <w:tabs>
          <w:tab w:val="left" w:pos="1440"/>
        </w:tabs>
        <w:jc w:val="both"/>
        <w:rPr>
          <w:color w:val="000000"/>
        </w:rPr>
      </w:pPr>
    </w:p>
    <w:p w14:paraId="17654291" w14:textId="0526AF97" w:rsidR="008D0204" w:rsidRDefault="008D0204" w:rsidP="008D0204">
      <w:pPr>
        <w:pStyle w:val="SingleSpacing"/>
        <w:spacing w:line="480" w:lineRule="auto"/>
        <w:ind w:firstLine="720"/>
        <w:jc w:val="both"/>
        <w:rPr>
          <w:color w:val="000000"/>
          <w:sz w:val="24"/>
        </w:rPr>
      </w:pPr>
      <w:r w:rsidRPr="008D0204">
        <w:rPr>
          <w:color w:val="000000"/>
          <w:sz w:val="24"/>
        </w:rPr>
        <w:t xml:space="preserve">The </w:t>
      </w:r>
      <w:r>
        <w:rPr>
          <w:color w:val="000000"/>
          <w:sz w:val="24"/>
        </w:rPr>
        <w:t>Respondent</w:t>
      </w:r>
      <w:r w:rsidRPr="008D0204">
        <w:rPr>
          <w:color w:val="000000"/>
          <w:sz w:val="24"/>
        </w:rPr>
        <w:t xml:space="preserve"> pursuant to ER 904, indicates that following documents are intended to be offered by </w:t>
      </w:r>
      <w:r>
        <w:rPr>
          <w:color w:val="000000"/>
          <w:sz w:val="24"/>
        </w:rPr>
        <w:t>Respondent</w:t>
      </w:r>
      <w:r w:rsidRPr="008D0204">
        <w:rPr>
          <w:color w:val="000000"/>
          <w:sz w:val="24"/>
        </w:rPr>
        <w:t xml:space="preserve"> as trial exhibits.  Any party objecting to any document attached hereto, may submit a written objection within 14 days of this notice.  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35"/>
        <w:gridCol w:w="4680"/>
        <w:gridCol w:w="3117"/>
      </w:tblGrid>
      <w:tr w:rsidR="006512AE" w14:paraId="7C4B101F" w14:textId="77777777" w:rsidTr="00B3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F4D56" w14:textId="4AE5A7B9" w:rsidR="006512AE" w:rsidRDefault="006512AE" w:rsidP="008D0204">
            <w:pPr>
              <w:pStyle w:val="SingleSpacing"/>
              <w:spacing w:line="48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Ex #</w:t>
            </w:r>
          </w:p>
        </w:tc>
        <w:tc>
          <w:tcPr>
            <w:tcW w:w="0" w:type="auto"/>
          </w:tcPr>
          <w:p w14:paraId="77668FDD" w14:textId="06984617" w:rsidR="006512AE" w:rsidRDefault="006512AE" w:rsidP="00B333E3">
            <w:pPr>
              <w:pStyle w:val="SingleSpacing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Description</w:t>
            </w:r>
          </w:p>
        </w:tc>
        <w:tc>
          <w:tcPr>
            <w:tcW w:w="0" w:type="auto"/>
          </w:tcPr>
          <w:p w14:paraId="34AA1742" w14:textId="3FDA22A4" w:rsidR="006512AE" w:rsidRDefault="006512AE" w:rsidP="00B333E3">
            <w:pPr>
              <w:pStyle w:val="SingleSpacing"/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Author/Maker</w:t>
            </w:r>
          </w:p>
        </w:tc>
      </w:tr>
      <w:tr w:rsidR="006512AE" w14:paraId="46EAE574" w14:textId="77777777" w:rsidTr="0065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6B66A99" w14:textId="3FDDA517" w:rsidR="006512AE" w:rsidRPr="00B322D1" w:rsidRDefault="00B322D1" w:rsidP="008D0204">
            <w:pPr>
              <w:pStyle w:val="SingleSpacing"/>
              <w:spacing w:line="480" w:lineRule="auto"/>
              <w:jc w:val="both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4680" w:type="dxa"/>
          </w:tcPr>
          <w:p w14:paraId="7F245ACD" w14:textId="6FCF16CB" w:rsidR="006512AE" w:rsidRDefault="00DD7A29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Google Map </w:t>
            </w:r>
            <w:r w:rsidR="00FA1F41">
              <w:rPr>
                <w:color w:val="000000"/>
                <w:sz w:val="24"/>
              </w:rPr>
              <w:t>– Location of Incident</w:t>
            </w:r>
          </w:p>
        </w:tc>
        <w:tc>
          <w:tcPr>
            <w:tcW w:w="3117" w:type="dxa"/>
          </w:tcPr>
          <w:p w14:paraId="263E8E55" w14:textId="77777777" w:rsidR="00B333E3" w:rsidRDefault="00FA1F41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FA1F41">
              <w:rPr>
                <w:color w:val="000000"/>
                <w:sz w:val="24"/>
              </w:rPr>
              <w:t>Google</w:t>
            </w:r>
          </w:p>
          <w:p w14:paraId="66C54781" w14:textId="127D8EB4" w:rsidR="00FA1F41" w:rsidRPr="00FA1F41" w:rsidRDefault="00FA1F41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FA1F41">
              <w:rPr>
                <w:color w:val="000000"/>
                <w:sz w:val="24"/>
              </w:rPr>
              <w:t>1600 Amphitheatre Parkway, Mountain</w:t>
            </w:r>
            <w:r w:rsidR="00B333E3">
              <w:rPr>
                <w:color w:val="000000"/>
                <w:sz w:val="24"/>
              </w:rPr>
              <w:t xml:space="preserve"> </w:t>
            </w:r>
            <w:r w:rsidRPr="00FA1F41">
              <w:rPr>
                <w:color w:val="000000"/>
                <w:sz w:val="24"/>
              </w:rPr>
              <w:t>View, CA 94043</w:t>
            </w:r>
          </w:p>
          <w:p w14:paraId="3AC1CB02" w14:textId="77777777" w:rsidR="00B333E3" w:rsidRDefault="00FA1F41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FA1F41">
              <w:rPr>
                <w:color w:val="000000"/>
                <w:sz w:val="24"/>
              </w:rPr>
              <w:t>(206)</w:t>
            </w:r>
            <w:r w:rsidR="00B333E3">
              <w:rPr>
                <w:color w:val="000000"/>
                <w:sz w:val="24"/>
              </w:rPr>
              <w:t xml:space="preserve"> </w:t>
            </w:r>
            <w:r w:rsidRPr="00FA1F41">
              <w:rPr>
                <w:color w:val="000000"/>
                <w:sz w:val="24"/>
              </w:rPr>
              <w:t>876-1800</w:t>
            </w:r>
          </w:p>
          <w:p w14:paraId="39551248" w14:textId="3795CF63" w:rsidR="00FA1F41" w:rsidRPr="00FA1F41" w:rsidRDefault="00FA1F41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FA1F41">
              <w:rPr>
                <w:color w:val="000000"/>
                <w:sz w:val="24"/>
              </w:rPr>
              <w:t>(Seattle contact)</w:t>
            </w:r>
          </w:p>
          <w:p w14:paraId="3FC66916" w14:textId="77777777" w:rsidR="00B333E3" w:rsidRDefault="00B333E3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  <w:p w14:paraId="0FAB15A6" w14:textId="0941E3A2" w:rsidR="00FA1F41" w:rsidRPr="00FA1F41" w:rsidRDefault="00FA1F41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FA1F41">
              <w:rPr>
                <w:color w:val="000000"/>
                <w:sz w:val="24"/>
              </w:rPr>
              <w:t>Downloaded by:</w:t>
            </w:r>
          </w:p>
          <w:p w14:paraId="5F28BAC0" w14:textId="77777777" w:rsidR="00D73B28" w:rsidRDefault="00B333E3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Ken Chang</w:t>
            </w:r>
          </w:p>
          <w:p w14:paraId="07C509F6" w14:textId="3CCF87FF" w:rsidR="00FA1F41" w:rsidRDefault="00D73B28" w:rsidP="00D73B28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 N.E. 100</w:t>
            </w:r>
            <w:r w:rsidRPr="00D73B28">
              <w:rPr>
                <w:color w:val="000000"/>
                <w:sz w:val="24"/>
                <w:vertAlign w:val="superscript"/>
              </w:rPr>
              <w:t>th</w:t>
            </w:r>
            <w:r>
              <w:rPr>
                <w:color w:val="000000"/>
                <w:sz w:val="24"/>
              </w:rPr>
              <w:t xml:space="preserve"> St, Suite 210</w:t>
            </w:r>
          </w:p>
          <w:p w14:paraId="316E97B4" w14:textId="54D706C1" w:rsidR="00D73B28" w:rsidRDefault="00D73B28" w:rsidP="00D73B28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Seattle, WA 981</w:t>
            </w:r>
            <w:r w:rsidR="001C32C3">
              <w:rPr>
                <w:color w:val="000000"/>
                <w:sz w:val="24"/>
              </w:rPr>
              <w:t>25</w:t>
            </w:r>
          </w:p>
          <w:p w14:paraId="30BC67E7" w14:textId="7CCAA3A7" w:rsidR="006512AE" w:rsidRDefault="00FA1F41" w:rsidP="00D73B28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 w:rsidRPr="00FA1F41">
              <w:rPr>
                <w:color w:val="000000"/>
                <w:sz w:val="24"/>
              </w:rPr>
              <w:t xml:space="preserve">(206) </w:t>
            </w:r>
            <w:r w:rsidR="001C32C3">
              <w:rPr>
                <w:color w:val="000000"/>
                <w:sz w:val="24"/>
              </w:rPr>
              <w:t>799-2793</w:t>
            </w:r>
          </w:p>
        </w:tc>
      </w:tr>
      <w:tr w:rsidR="006512AE" w14:paraId="5F31C65D" w14:textId="77777777" w:rsidTr="0065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C71797E" w14:textId="77777777" w:rsidR="006512AE" w:rsidRDefault="006512AE" w:rsidP="008D0204">
            <w:pPr>
              <w:pStyle w:val="SingleSpacing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680" w:type="dxa"/>
          </w:tcPr>
          <w:p w14:paraId="684EB542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  <w:tc>
          <w:tcPr>
            <w:tcW w:w="3117" w:type="dxa"/>
          </w:tcPr>
          <w:p w14:paraId="2E8C80B1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</w:tr>
      <w:tr w:rsidR="006512AE" w14:paraId="77996127" w14:textId="77777777" w:rsidTr="0065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393C33E" w14:textId="04F52D8A" w:rsidR="006512AE" w:rsidRPr="001C32C3" w:rsidRDefault="001C32C3" w:rsidP="008D0204">
            <w:pPr>
              <w:pStyle w:val="SingleSpacing"/>
              <w:spacing w:line="480" w:lineRule="auto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1C32C3">
              <w:rPr>
                <w:b w:val="0"/>
                <w:bCs w:val="0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680" w:type="dxa"/>
          </w:tcPr>
          <w:p w14:paraId="26B5D2C1" w14:textId="32217694" w:rsidR="006512AE" w:rsidRDefault="001C32C3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Medical records of so-and-so, Harborview Medial Center</w:t>
            </w:r>
            <w:r w:rsidR="008F62B7">
              <w:rPr>
                <w:color w:val="000000"/>
                <w:sz w:val="24"/>
              </w:rPr>
              <w:t>, bates no ****-***</w:t>
            </w:r>
          </w:p>
        </w:tc>
        <w:tc>
          <w:tcPr>
            <w:tcW w:w="3117" w:type="dxa"/>
          </w:tcPr>
          <w:p w14:paraId="3ADCE76E" w14:textId="77777777" w:rsidR="006512AE" w:rsidRDefault="008F62B7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Custodian of Records</w:t>
            </w:r>
          </w:p>
          <w:p w14:paraId="2BF27D11" w14:textId="77777777" w:rsidR="008F62B7" w:rsidRDefault="008F62B7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Harborview Medical Center</w:t>
            </w:r>
          </w:p>
          <w:p w14:paraId="2862F68E" w14:textId="1C3AF04E" w:rsidR="008F62B7" w:rsidRDefault="004112BF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Etc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etc</w:t>
            </w:r>
            <w:proofErr w:type="spellEnd"/>
          </w:p>
        </w:tc>
      </w:tr>
      <w:tr w:rsidR="006512AE" w14:paraId="49C32465" w14:textId="77777777" w:rsidTr="0065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230FE84" w14:textId="77777777" w:rsidR="006512AE" w:rsidRDefault="006512AE" w:rsidP="008D0204">
            <w:pPr>
              <w:pStyle w:val="SingleSpacing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680" w:type="dxa"/>
          </w:tcPr>
          <w:p w14:paraId="3CA0F6C7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  <w:tc>
          <w:tcPr>
            <w:tcW w:w="3117" w:type="dxa"/>
          </w:tcPr>
          <w:p w14:paraId="06280E8E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</w:tr>
      <w:tr w:rsidR="006512AE" w14:paraId="2C8BBA1D" w14:textId="77777777" w:rsidTr="0065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58031E" w14:textId="77777777" w:rsidR="006512AE" w:rsidRDefault="006512AE" w:rsidP="008D0204">
            <w:pPr>
              <w:pStyle w:val="SingleSpacing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680" w:type="dxa"/>
          </w:tcPr>
          <w:p w14:paraId="717C7A3A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  <w:tc>
          <w:tcPr>
            <w:tcW w:w="3117" w:type="dxa"/>
          </w:tcPr>
          <w:p w14:paraId="4F69E53A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</w:tr>
      <w:tr w:rsidR="006512AE" w14:paraId="618F4610" w14:textId="77777777" w:rsidTr="00651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76FAE6D" w14:textId="77777777" w:rsidR="006512AE" w:rsidRDefault="006512AE" w:rsidP="008D0204">
            <w:pPr>
              <w:pStyle w:val="SingleSpacing"/>
              <w:spacing w:line="480" w:lineRule="auto"/>
              <w:jc w:val="both"/>
              <w:rPr>
                <w:color w:val="000000"/>
                <w:sz w:val="24"/>
              </w:rPr>
            </w:pPr>
          </w:p>
        </w:tc>
        <w:tc>
          <w:tcPr>
            <w:tcW w:w="4680" w:type="dxa"/>
          </w:tcPr>
          <w:p w14:paraId="62832E70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  <w:tc>
          <w:tcPr>
            <w:tcW w:w="3117" w:type="dxa"/>
          </w:tcPr>
          <w:p w14:paraId="5D996A48" w14:textId="77777777" w:rsidR="006512AE" w:rsidRDefault="006512AE" w:rsidP="00B333E3">
            <w:pPr>
              <w:pStyle w:val="SingleSpacing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</w:rPr>
            </w:pPr>
          </w:p>
        </w:tc>
      </w:tr>
    </w:tbl>
    <w:p w14:paraId="2A5847DC" w14:textId="77777777" w:rsidR="006512AE" w:rsidRDefault="006512AE" w:rsidP="008D0204">
      <w:pPr>
        <w:pStyle w:val="SingleSpacing"/>
        <w:spacing w:line="480" w:lineRule="auto"/>
        <w:ind w:firstLine="720"/>
        <w:jc w:val="both"/>
        <w:rPr>
          <w:color w:val="000000"/>
          <w:sz w:val="24"/>
        </w:rPr>
      </w:pPr>
    </w:p>
    <w:p w14:paraId="2C369A86" w14:textId="77777777" w:rsidR="006512AE" w:rsidRPr="008D0204" w:rsidRDefault="006512AE" w:rsidP="008D0204">
      <w:pPr>
        <w:pStyle w:val="SingleSpacing"/>
        <w:spacing w:line="480" w:lineRule="auto"/>
        <w:ind w:firstLine="720"/>
        <w:jc w:val="both"/>
        <w:rPr>
          <w:color w:val="000000"/>
          <w:sz w:val="24"/>
        </w:rPr>
      </w:pPr>
    </w:p>
    <w:p w14:paraId="517C166A" w14:textId="2F3B43E4" w:rsidR="00912087" w:rsidRDefault="00912087" w:rsidP="00912087">
      <w:pPr>
        <w:pStyle w:val="SingleSpacing"/>
        <w:spacing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DATED this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PRINTDATE  \@ "d"  \* ordinal \* MERGEFORMAT </w:instrText>
      </w:r>
      <w:r>
        <w:rPr>
          <w:color w:val="000000"/>
          <w:sz w:val="24"/>
        </w:rPr>
        <w:fldChar w:fldCharType="separate"/>
      </w:r>
      <w:r w:rsidR="004A769D">
        <w:rPr>
          <w:noProof/>
          <w:color w:val="000000"/>
          <w:sz w:val="24"/>
        </w:rPr>
        <w:t>16th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day of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PRINTDATE  \@ "MMMM" \* MERGEFORMAT </w:instrText>
      </w:r>
      <w:r>
        <w:rPr>
          <w:color w:val="000000"/>
          <w:sz w:val="24"/>
        </w:rPr>
        <w:fldChar w:fldCharType="separate"/>
      </w:r>
      <w:r w:rsidR="004A769D">
        <w:rPr>
          <w:noProof/>
          <w:color w:val="000000"/>
          <w:sz w:val="24"/>
        </w:rPr>
        <w:t>August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PRINTDATE  \@ "yyyy" \* MERGEFORMAT </w:instrText>
      </w:r>
      <w:r>
        <w:rPr>
          <w:color w:val="000000"/>
          <w:sz w:val="24"/>
        </w:rPr>
        <w:fldChar w:fldCharType="separate"/>
      </w:r>
      <w:r w:rsidR="004A769D">
        <w:rPr>
          <w:noProof/>
          <w:color w:val="000000"/>
          <w:sz w:val="24"/>
        </w:rPr>
        <w:t>2021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.</w:t>
      </w:r>
    </w:p>
    <w:p w14:paraId="0DBC1392" w14:textId="77777777" w:rsidR="00BF0CFB" w:rsidRDefault="00BF0CFB">
      <w:pPr>
        <w:pStyle w:val="SingleSpacing"/>
        <w:spacing w:line="240" w:lineRule="auto"/>
        <w:rPr>
          <w:color w:val="000000"/>
          <w:sz w:val="24"/>
        </w:rPr>
      </w:pPr>
    </w:p>
    <w:p w14:paraId="03477A3F" w14:textId="77777777" w:rsidR="00BF0CFB" w:rsidRPr="007C34D6" w:rsidRDefault="00994C45" w:rsidP="00185895">
      <w:pPr>
        <w:pStyle w:val="SingleSpacing"/>
        <w:spacing w:line="240" w:lineRule="auto"/>
        <w:ind w:left="43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HART JARVIS</w:t>
      </w:r>
      <w:r w:rsidR="00185895">
        <w:rPr>
          <w:b/>
          <w:bCs/>
          <w:color w:val="000000"/>
          <w:sz w:val="22"/>
          <w:szCs w:val="22"/>
        </w:rPr>
        <w:t xml:space="preserve"> MURRAY </w:t>
      </w:r>
      <w:r>
        <w:rPr>
          <w:b/>
          <w:bCs/>
          <w:color w:val="000000"/>
          <w:sz w:val="22"/>
          <w:szCs w:val="22"/>
        </w:rPr>
        <w:t>CHANG PLLC</w:t>
      </w:r>
    </w:p>
    <w:p w14:paraId="68296AD2" w14:textId="30367373" w:rsidR="00BF0CFB" w:rsidRDefault="00BF0CFB">
      <w:pPr>
        <w:pStyle w:val="SingleSpacing"/>
        <w:spacing w:line="240" w:lineRule="auto"/>
        <w:rPr>
          <w:color w:val="000000"/>
          <w:sz w:val="24"/>
          <w:szCs w:val="24"/>
        </w:rPr>
      </w:pPr>
    </w:p>
    <w:p w14:paraId="17F3F361" w14:textId="5DE490D1" w:rsidR="007C34D6" w:rsidRPr="00E24BED" w:rsidRDefault="007C34D6">
      <w:pPr>
        <w:pStyle w:val="SingleSpacing"/>
        <w:spacing w:line="240" w:lineRule="auto"/>
        <w:rPr>
          <w:color w:val="000000"/>
          <w:sz w:val="24"/>
          <w:szCs w:val="24"/>
        </w:rPr>
      </w:pPr>
    </w:p>
    <w:p w14:paraId="04CC88BD" w14:textId="77777777" w:rsidR="00BF0CFB" w:rsidRPr="00E24BED" w:rsidRDefault="00BF0CFB">
      <w:pPr>
        <w:pStyle w:val="SingleSpacing"/>
        <w:spacing w:line="240" w:lineRule="auto"/>
        <w:rPr>
          <w:color w:val="000000"/>
          <w:sz w:val="24"/>
          <w:szCs w:val="24"/>
          <w:u w:val="single"/>
        </w:rPr>
      </w:pP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="00E24BED" w:rsidRPr="00E24BED">
        <w:rPr>
          <w:color w:val="000000"/>
          <w:sz w:val="24"/>
          <w:szCs w:val="24"/>
          <w:u w:val="single"/>
        </w:rPr>
        <w:t>s</w:t>
      </w:r>
      <w:proofErr w:type="gramStart"/>
      <w:r w:rsidR="00E24BED" w:rsidRPr="00E24BED">
        <w:rPr>
          <w:color w:val="000000"/>
          <w:sz w:val="24"/>
          <w:szCs w:val="24"/>
          <w:u w:val="single"/>
        </w:rPr>
        <w:t xml:space="preserve">/  </w:t>
      </w:r>
      <w:r w:rsidR="005A6921">
        <w:rPr>
          <w:color w:val="000000"/>
          <w:sz w:val="24"/>
          <w:szCs w:val="24"/>
          <w:u w:val="single"/>
        </w:rPr>
        <w:t>Kenneth</w:t>
      </w:r>
      <w:proofErr w:type="gramEnd"/>
      <w:r w:rsidR="005A6921">
        <w:rPr>
          <w:color w:val="000000"/>
          <w:sz w:val="24"/>
          <w:szCs w:val="24"/>
          <w:u w:val="single"/>
        </w:rPr>
        <w:t xml:space="preserve"> M. Chang</w:t>
      </w:r>
      <w:r w:rsidR="007C34D6">
        <w:rPr>
          <w:color w:val="000000"/>
          <w:sz w:val="24"/>
          <w:szCs w:val="24"/>
          <w:u w:val="single"/>
        </w:rPr>
        <w:tab/>
      </w:r>
      <w:r w:rsidR="007C34D6">
        <w:rPr>
          <w:color w:val="000000"/>
          <w:sz w:val="24"/>
          <w:szCs w:val="24"/>
          <w:u w:val="single"/>
        </w:rPr>
        <w:tab/>
      </w:r>
      <w:r w:rsidR="007C34D6">
        <w:rPr>
          <w:color w:val="000000"/>
          <w:sz w:val="24"/>
          <w:szCs w:val="24"/>
          <w:u w:val="single"/>
        </w:rPr>
        <w:tab/>
      </w:r>
    </w:p>
    <w:p w14:paraId="35A66C7D" w14:textId="77777777" w:rsidR="00BF0CFB" w:rsidRPr="00E24BED" w:rsidRDefault="005A6921">
      <w:pPr>
        <w:pStyle w:val="SingleSpacing"/>
        <w:spacing w:line="240" w:lineRule="auto"/>
        <w:ind w:left="360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Kenneth M. Chang</w:t>
      </w:r>
      <w:r w:rsidR="00BF0CFB" w:rsidRPr="00E24BED">
        <w:rPr>
          <w:color w:val="000000"/>
          <w:sz w:val="24"/>
          <w:szCs w:val="24"/>
        </w:rPr>
        <w:t xml:space="preserve">, WSBA No. </w:t>
      </w:r>
      <w:r>
        <w:rPr>
          <w:color w:val="000000"/>
          <w:sz w:val="24"/>
          <w:szCs w:val="24"/>
        </w:rPr>
        <w:t>26737</w:t>
      </w:r>
    </w:p>
    <w:p w14:paraId="4C9CC93B" w14:textId="77777777" w:rsidR="00BF0CFB" w:rsidRDefault="00BF0CFB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 w:rsidRPr="00E24BED">
        <w:rPr>
          <w:color w:val="000000"/>
          <w:sz w:val="24"/>
          <w:szCs w:val="24"/>
        </w:rPr>
        <w:tab/>
        <w:t>Attorney for Respondent</w:t>
      </w:r>
    </w:p>
    <w:p w14:paraId="35E0C3C3" w14:textId="77777777" w:rsid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B28D0">
        <w:rPr>
          <w:color w:val="000000"/>
          <w:sz w:val="24"/>
          <w:szCs w:val="24"/>
        </w:rPr>
        <w:t>Hart Jarvis Murray Chang PLLC</w:t>
      </w:r>
    </w:p>
    <w:p w14:paraId="0AC2D5D4" w14:textId="77777777" w:rsidR="00994C45" w:rsidRDefault="00E24BED" w:rsidP="00456F1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6F1D">
        <w:rPr>
          <w:color w:val="000000"/>
          <w:sz w:val="24"/>
          <w:szCs w:val="24"/>
        </w:rPr>
        <w:t>155 N.E. 100</w:t>
      </w:r>
      <w:r w:rsidR="00456F1D" w:rsidRPr="00456F1D">
        <w:rPr>
          <w:color w:val="000000"/>
          <w:sz w:val="24"/>
          <w:szCs w:val="24"/>
          <w:vertAlign w:val="superscript"/>
        </w:rPr>
        <w:t>th</w:t>
      </w:r>
      <w:r w:rsidR="00456F1D">
        <w:rPr>
          <w:color w:val="000000"/>
          <w:sz w:val="24"/>
          <w:szCs w:val="24"/>
        </w:rPr>
        <w:t xml:space="preserve"> Street, Suite 210</w:t>
      </w:r>
    </w:p>
    <w:p w14:paraId="6F91CC27" w14:textId="77777777" w:rsidR="00456F1D" w:rsidRDefault="00456F1D" w:rsidP="00456F1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Seattle, WA 98125</w:t>
      </w:r>
    </w:p>
    <w:p w14:paraId="4751DF77" w14:textId="77777777" w:rsid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Telephone: (</w:t>
      </w:r>
      <w:r w:rsidR="009B28D0">
        <w:rPr>
          <w:color w:val="000000"/>
          <w:sz w:val="24"/>
          <w:szCs w:val="24"/>
        </w:rPr>
        <w:t>206) 735-7474</w:t>
      </w:r>
    </w:p>
    <w:p w14:paraId="2AF6B644" w14:textId="77777777" w:rsid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Fax: (206) </w:t>
      </w:r>
      <w:r w:rsidR="00994C45">
        <w:rPr>
          <w:color w:val="000000"/>
          <w:sz w:val="24"/>
          <w:szCs w:val="24"/>
        </w:rPr>
        <w:t>260-2950</w:t>
      </w:r>
    </w:p>
    <w:p w14:paraId="55BB26F8" w14:textId="77777777" w:rsidR="00E24BED" w:rsidRP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24BED">
        <w:rPr>
          <w:sz w:val="24"/>
          <w:szCs w:val="24"/>
        </w:rPr>
        <w:t xml:space="preserve">E-mail: </w:t>
      </w:r>
      <w:r w:rsidR="00994C45">
        <w:rPr>
          <w:sz w:val="24"/>
          <w:szCs w:val="24"/>
        </w:rPr>
        <w:t>kchang@</w:t>
      </w:r>
      <w:r w:rsidR="009B28D0">
        <w:rPr>
          <w:sz w:val="24"/>
          <w:szCs w:val="24"/>
        </w:rPr>
        <w:t>hjmc-law.com</w:t>
      </w:r>
    </w:p>
    <w:p w14:paraId="07D2D0E3" w14:textId="77777777" w:rsidR="00BF0CFB" w:rsidRDefault="00E24BED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</w:rPr>
      </w:pPr>
      <w:r>
        <w:rPr>
          <w:b/>
        </w:rPr>
        <w:br w:type="page"/>
      </w:r>
    </w:p>
    <w:p w14:paraId="3DA4514F" w14:textId="77777777" w:rsidR="00BF0CFB" w:rsidRDefault="00BF0CFB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CERTIFICATE OF SERVICE</w:t>
      </w:r>
    </w:p>
    <w:p w14:paraId="63D00A0E" w14:textId="17560DAB" w:rsidR="00BF0CFB" w:rsidRDefault="00BF0CFB">
      <w:pPr>
        <w:pStyle w:val="Header"/>
        <w:tabs>
          <w:tab w:val="clear" w:pos="4320"/>
          <w:tab w:val="clear" w:pos="8640"/>
        </w:tabs>
        <w:spacing w:line="480" w:lineRule="auto"/>
        <w:ind w:firstLine="720"/>
      </w:pPr>
      <w:r>
        <w:t xml:space="preserve">I, </w:t>
      </w:r>
      <w:r w:rsidR="005A6921">
        <w:t>Kenneth M. Chang</w:t>
      </w:r>
      <w:r>
        <w:rPr>
          <w:color w:val="000000"/>
        </w:rPr>
        <w:t>,</w:t>
      </w:r>
      <w:r>
        <w:t xml:space="preserve"> certify under penalty of perjury under the laws of the State of Washington that I am the counsel for Respondent herein and that on </w:t>
      </w:r>
      <w:r w:rsidR="007E7988">
        <w:t>7/</w:t>
      </w:r>
      <w:r w:rsidR="00683E51">
        <w:t>12</w:t>
      </w:r>
      <w:r w:rsidR="007E7988">
        <w:t xml:space="preserve">/2021 </w:t>
      </w:r>
      <w:r>
        <w:t>I caused to be served on the person listed below in the manner shown.</w:t>
      </w:r>
    </w:p>
    <w:p w14:paraId="3F1EAA6E" w14:textId="4D966084" w:rsidR="00BF0CFB" w:rsidRDefault="002255B0">
      <w:pPr>
        <w:suppressAutoHyphens/>
        <w:ind w:firstLine="720"/>
        <w:rPr>
          <w:b/>
          <w:bCs/>
          <w:i/>
          <w:iCs/>
          <w:spacing w:val="-3"/>
        </w:rPr>
      </w:pPr>
      <w:r>
        <w:fldChar w:fldCharType="begin"/>
      </w:r>
      <w:r>
        <w:instrText xml:space="preserve"> </w:instrText>
      </w:r>
      <w:r w:rsidRPr="00821881">
        <w:rPr>
          <w:b/>
          <w:i/>
        </w:rPr>
        <w:instrText>R</w:instrText>
      </w:r>
      <w:r>
        <w:instrText xml:space="preserve">EF Title  \* </w:instrText>
      </w:r>
      <w:r w:rsidR="00821881">
        <w:instrText>upper \*Charformat</w:instrText>
      </w:r>
      <w:r>
        <w:fldChar w:fldCharType="separate"/>
      </w:r>
      <w:r w:rsidR="004A769D" w:rsidRPr="004A769D">
        <w:rPr>
          <w:b/>
          <w:i/>
        </w:rPr>
        <w:t>RESPONDENT’S NOTICE OF INTENT TO OFFER DOCUMENTS AT TRIAL UNDER ER 904</w:t>
      </w:r>
      <w:r>
        <w:rPr>
          <w:b/>
          <w:bCs/>
          <w:i/>
          <w:iCs/>
          <w:color w:val="000000"/>
        </w:rPr>
        <w:fldChar w:fldCharType="end"/>
      </w:r>
    </w:p>
    <w:p w14:paraId="167D14A8" w14:textId="77777777" w:rsidR="00BF0CFB" w:rsidRDefault="00BF0CFB">
      <w:pPr>
        <w:suppressAutoHyphens/>
        <w:ind w:firstLine="720"/>
        <w:rPr>
          <w:b/>
          <w:bCs/>
          <w:i/>
          <w:iCs/>
        </w:rPr>
      </w:pPr>
    </w:p>
    <w:p w14:paraId="578E2A93" w14:textId="77777777" w:rsidR="00BF0CFB" w:rsidRDefault="00BF0CFB">
      <w:pPr>
        <w:suppressAutoHyphens/>
      </w:pPr>
    </w:p>
    <w:p w14:paraId="0404366D" w14:textId="77777777" w:rsidR="00BF0CFB" w:rsidRDefault="00582B15">
      <w:pPr>
        <w:tabs>
          <w:tab w:val="left" w:pos="-720"/>
        </w:tabs>
        <w:suppressAutoHyphens/>
        <w:ind w:left="720"/>
      </w:pPr>
      <w:r>
        <w:t>Mark Ferraz, WSBA No. 47298</w:t>
      </w:r>
    </w:p>
    <w:p w14:paraId="30A8B217" w14:textId="77777777" w:rsidR="00582B15" w:rsidRDefault="00582B15">
      <w:pPr>
        <w:tabs>
          <w:tab w:val="left" w:pos="-720"/>
        </w:tabs>
        <w:suppressAutoHyphens/>
        <w:ind w:left="720"/>
      </w:pPr>
      <w:r>
        <w:t>Assistant Attorney General</w:t>
      </w:r>
    </w:p>
    <w:p w14:paraId="52C4E290" w14:textId="77777777" w:rsidR="00582B15" w:rsidRDefault="00582B15">
      <w:pPr>
        <w:tabs>
          <w:tab w:val="left" w:pos="-720"/>
        </w:tabs>
        <w:suppressAutoHyphens/>
        <w:ind w:left="720"/>
      </w:pPr>
      <w:r>
        <w:t>Counsel for Petitioner</w:t>
      </w:r>
    </w:p>
    <w:p w14:paraId="66348FB8" w14:textId="77777777" w:rsidR="00582B15" w:rsidRDefault="00582B15">
      <w:pPr>
        <w:tabs>
          <w:tab w:val="left" w:pos="-720"/>
        </w:tabs>
        <w:suppressAutoHyphens/>
        <w:ind w:left="720"/>
      </w:pPr>
      <w:r>
        <w:t>Attorney General’s Office</w:t>
      </w:r>
    </w:p>
    <w:p w14:paraId="097A64C8" w14:textId="77777777" w:rsidR="00582B15" w:rsidRDefault="00582B15">
      <w:pPr>
        <w:tabs>
          <w:tab w:val="left" w:pos="-720"/>
        </w:tabs>
        <w:suppressAutoHyphens/>
        <w:ind w:left="720"/>
      </w:pPr>
      <w:r>
        <w:t>800 Fifth Ave., Suite 2000</w:t>
      </w:r>
    </w:p>
    <w:p w14:paraId="37790574" w14:textId="77777777" w:rsidR="00582B15" w:rsidRDefault="00582B15">
      <w:pPr>
        <w:tabs>
          <w:tab w:val="left" w:pos="-720"/>
        </w:tabs>
        <w:suppressAutoHyphens/>
        <w:ind w:left="720"/>
      </w:pPr>
      <w:r>
        <w:t>Seattle, WA 98104</w:t>
      </w:r>
    </w:p>
    <w:p w14:paraId="38D300D8" w14:textId="77777777" w:rsidR="00582B15" w:rsidRDefault="00582B15">
      <w:pPr>
        <w:tabs>
          <w:tab w:val="left" w:pos="-720"/>
        </w:tabs>
        <w:suppressAutoHyphens/>
        <w:ind w:left="720"/>
      </w:pPr>
      <w:r>
        <w:t>(206) 464-6430</w:t>
      </w:r>
    </w:p>
    <w:p w14:paraId="11D41FCF" w14:textId="77777777" w:rsidR="00BF0CFB" w:rsidRDefault="00BF0CFB">
      <w:pPr>
        <w:tabs>
          <w:tab w:val="left" w:pos="-720"/>
        </w:tabs>
        <w:suppressAutoHyphens/>
      </w:pP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BF0CFB" w14:paraId="61F29AD6" w14:textId="77777777">
        <w:trPr>
          <w:cantSplit/>
          <w:trHeight w:val="477"/>
        </w:trPr>
        <w:tc>
          <w:tcPr>
            <w:tcW w:w="4320" w:type="dxa"/>
            <w:vAlign w:val="bottom"/>
          </w:tcPr>
          <w:p w14:paraId="11D50AAA" w14:textId="77777777" w:rsidR="00BF0CFB" w:rsidRDefault="0000000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-19802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B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>United States Mail, First Class</w:t>
            </w:r>
          </w:p>
        </w:tc>
        <w:tc>
          <w:tcPr>
            <w:tcW w:w="5040" w:type="dxa"/>
            <w:vAlign w:val="bottom"/>
          </w:tcPr>
          <w:p w14:paraId="3506D3A8" w14:textId="77777777" w:rsidR="00BF0CFB" w:rsidRDefault="00BF0CFB">
            <w:pPr>
              <w:spacing w:before="20"/>
              <w:ind w:right="-567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F0CFB" w14:paraId="54D64574" w14:textId="77777777">
        <w:trPr>
          <w:cantSplit/>
          <w:trHeight w:val="585"/>
        </w:trPr>
        <w:tc>
          <w:tcPr>
            <w:tcW w:w="4320" w:type="dxa"/>
            <w:vAlign w:val="bottom"/>
          </w:tcPr>
          <w:p w14:paraId="332AF689" w14:textId="77777777" w:rsidR="00BF0CFB" w:rsidRDefault="0000000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-12401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E7B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>By Legal Messenger</w:t>
            </w:r>
          </w:p>
        </w:tc>
        <w:tc>
          <w:tcPr>
            <w:tcW w:w="5040" w:type="dxa"/>
            <w:vAlign w:val="bottom"/>
          </w:tcPr>
          <w:p w14:paraId="1240A3BD" w14:textId="77777777" w:rsidR="00BF0CFB" w:rsidRDefault="00BF0CFB">
            <w:pPr>
              <w:spacing w:before="20"/>
              <w:ind w:right="-567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F0CFB" w14:paraId="540F8BCA" w14:textId="77777777">
        <w:trPr>
          <w:cantSplit/>
        </w:trPr>
        <w:tc>
          <w:tcPr>
            <w:tcW w:w="4320" w:type="dxa"/>
            <w:vAlign w:val="bottom"/>
          </w:tcPr>
          <w:p w14:paraId="3B334B08" w14:textId="247C6896" w:rsidR="00BF0CFB" w:rsidRDefault="0000000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445812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D07"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 xml:space="preserve">By </w:t>
            </w:r>
            <w:r w:rsidR="00491596">
              <w:t>Electronic Service Per LGR 30</w:t>
            </w:r>
          </w:p>
        </w:tc>
        <w:tc>
          <w:tcPr>
            <w:tcW w:w="5040" w:type="dxa"/>
            <w:vAlign w:val="bottom"/>
          </w:tcPr>
          <w:p w14:paraId="39D24E38" w14:textId="77777777" w:rsidR="00BF0CFB" w:rsidRDefault="00BF0CFB">
            <w:pPr>
              <w:spacing w:before="20"/>
              <w:ind w:right="-5670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F0CFB" w14:paraId="0B99C1E3" w14:textId="77777777">
        <w:trPr>
          <w:cantSplit/>
        </w:trPr>
        <w:tc>
          <w:tcPr>
            <w:tcW w:w="4320" w:type="dxa"/>
            <w:vAlign w:val="bottom"/>
          </w:tcPr>
          <w:p w14:paraId="7372AF3A" w14:textId="474ACF30" w:rsidR="00BF0CFB" w:rsidRDefault="0000000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752787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33D07"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>By Email Attachment</w:t>
            </w:r>
          </w:p>
        </w:tc>
        <w:tc>
          <w:tcPr>
            <w:tcW w:w="5040" w:type="dxa"/>
            <w:vAlign w:val="bottom"/>
          </w:tcPr>
          <w:p w14:paraId="11B94506" w14:textId="77777777" w:rsidR="00BF0CFB" w:rsidRDefault="00BF0CFB">
            <w:pPr>
              <w:spacing w:before="20"/>
              <w:ind w:right="-567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24AFD89D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0915CCE4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2461EFBE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5C37063E" w14:textId="7CA7A169" w:rsidR="00BF0CFB" w:rsidRDefault="00BF0CFB">
      <w:pPr>
        <w:pStyle w:val="Header"/>
        <w:tabs>
          <w:tab w:val="clear" w:pos="4320"/>
          <w:tab w:val="clear" w:pos="8640"/>
        </w:tabs>
      </w:pPr>
      <w:r>
        <w:tab/>
        <w:t xml:space="preserve">Dated this </w:t>
      </w:r>
      <w:r w:rsidR="00837955">
        <w:rPr>
          <w:color w:val="000000"/>
        </w:rPr>
        <w:fldChar w:fldCharType="begin"/>
      </w:r>
      <w:r w:rsidR="00D82AD0">
        <w:rPr>
          <w:color w:val="000000"/>
        </w:rPr>
        <w:instrText xml:space="preserve"> PRINTDATE  \@ "d"  \* ordinal \* MERGEFORMAT </w:instrText>
      </w:r>
      <w:r w:rsidR="00837955">
        <w:rPr>
          <w:color w:val="000000"/>
        </w:rPr>
        <w:fldChar w:fldCharType="separate"/>
      </w:r>
      <w:r w:rsidR="004A769D">
        <w:rPr>
          <w:noProof/>
          <w:color w:val="000000"/>
        </w:rPr>
        <w:t>16th</w:t>
      </w:r>
      <w:r w:rsidR="00837955">
        <w:rPr>
          <w:color w:val="000000"/>
        </w:rPr>
        <w:fldChar w:fldCharType="end"/>
      </w:r>
      <w:r>
        <w:t xml:space="preserve"> day of </w:t>
      </w:r>
      <w:r w:rsidR="00837955">
        <w:rPr>
          <w:color w:val="000000"/>
        </w:rPr>
        <w:fldChar w:fldCharType="begin"/>
      </w:r>
      <w:r w:rsidR="00847B76">
        <w:rPr>
          <w:color w:val="000000"/>
        </w:rPr>
        <w:instrText xml:space="preserve"> PRINTDATE  \@ "MMMM" \* MERGEFORMAT </w:instrText>
      </w:r>
      <w:r w:rsidR="00837955">
        <w:rPr>
          <w:color w:val="000000"/>
        </w:rPr>
        <w:fldChar w:fldCharType="separate"/>
      </w:r>
      <w:r w:rsidR="004A769D">
        <w:rPr>
          <w:noProof/>
          <w:color w:val="000000"/>
        </w:rPr>
        <w:t>August</w:t>
      </w:r>
      <w:r w:rsidR="00837955">
        <w:rPr>
          <w:color w:val="000000"/>
        </w:rPr>
        <w:fldChar w:fldCharType="end"/>
      </w:r>
      <w:r w:rsidR="00847B76">
        <w:rPr>
          <w:color w:val="000000"/>
        </w:rPr>
        <w:t xml:space="preserve">, </w:t>
      </w:r>
      <w:r w:rsidR="00837955">
        <w:rPr>
          <w:color w:val="000000"/>
        </w:rPr>
        <w:fldChar w:fldCharType="begin"/>
      </w:r>
      <w:r w:rsidR="00847B76">
        <w:rPr>
          <w:color w:val="000000"/>
        </w:rPr>
        <w:instrText xml:space="preserve"> PRINTDATE  \@ "yyyy" \* MERGEFORMAT </w:instrText>
      </w:r>
      <w:r w:rsidR="00837955">
        <w:rPr>
          <w:color w:val="000000"/>
        </w:rPr>
        <w:fldChar w:fldCharType="separate"/>
      </w:r>
      <w:r w:rsidR="004A769D">
        <w:rPr>
          <w:noProof/>
          <w:color w:val="000000"/>
        </w:rPr>
        <w:t>2021</w:t>
      </w:r>
      <w:r w:rsidR="00837955">
        <w:rPr>
          <w:color w:val="000000"/>
        </w:rPr>
        <w:fldChar w:fldCharType="end"/>
      </w:r>
    </w:p>
    <w:p w14:paraId="45F75788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3CE5E289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5A306B59" w14:textId="24947AB8" w:rsidR="00BF0CFB" w:rsidRDefault="00BF0CFB">
      <w:pPr>
        <w:pStyle w:val="Header"/>
        <w:tabs>
          <w:tab w:val="clear" w:pos="4320"/>
          <w:tab w:val="clear" w:pos="8640"/>
        </w:tabs>
      </w:pPr>
    </w:p>
    <w:p w14:paraId="0E931D69" w14:textId="77777777" w:rsidR="00BF0CFB" w:rsidRDefault="00BF0CFB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_______________________________________</w:t>
      </w:r>
    </w:p>
    <w:p w14:paraId="3CDC0416" w14:textId="77777777" w:rsidR="00BF0CFB" w:rsidRDefault="00BF0CFB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 w:rsidR="005A6921">
        <w:t>Kenneth M. Chang</w:t>
      </w:r>
    </w:p>
    <w:p w14:paraId="5F9589A5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06CE6DFD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385E3DBB" w14:textId="77777777" w:rsidR="00BF0CFB" w:rsidRDefault="00BF0CFB">
      <w:pPr>
        <w:spacing w:line="480" w:lineRule="exact"/>
        <w:ind w:right="83"/>
      </w:pPr>
    </w:p>
    <w:p w14:paraId="1272F8F7" w14:textId="77777777" w:rsidR="00BF0CFB" w:rsidRDefault="00BF0CFB">
      <w:pPr>
        <w:ind w:right="900" w:firstLine="720"/>
      </w:pPr>
    </w:p>
    <w:p w14:paraId="5FC5E0E3" w14:textId="77777777" w:rsidR="00BF0CFB" w:rsidRDefault="00BF0CFB">
      <w:pPr>
        <w:pStyle w:val="Header"/>
        <w:tabs>
          <w:tab w:val="clear" w:pos="4320"/>
          <w:tab w:val="clear" w:pos="8640"/>
        </w:tabs>
        <w:ind w:right="900"/>
        <w:rPr>
          <w:color w:val="000000"/>
        </w:rPr>
      </w:pPr>
    </w:p>
    <w:sectPr w:rsidR="00BF0CFB" w:rsidSect="008B56BD">
      <w:headerReference w:type="default" r:id="rId7"/>
      <w:footerReference w:type="default" r:id="rId8"/>
      <w:pgSz w:w="12240" w:h="15840" w:code="1"/>
      <w:pgMar w:top="1440" w:right="1440" w:bottom="188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0F5A" w14:textId="77777777" w:rsidR="005A0216" w:rsidRDefault="005A0216">
      <w:r>
        <w:separator/>
      </w:r>
    </w:p>
  </w:endnote>
  <w:endnote w:type="continuationSeparator" w:id="0">
    <w:p w14:paraId="5D95C0D7" w14:textId="77777777" w:rsidR="005A0216" w:rsidRDefault="005A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Kozuka Mincho Pr6N L">
    <w:altName w:val="Yu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98"/>
      <w:gridCol w:w="4878"/>
    </w:tblGrid>
    <w:tr w:rsidR="007C34D6" w14:paraId="076F561D" w14:textId="77777777" w:rsidTr="00953E4E">
      <w:trPr>
        <w:trHeight w:val="700"/>
      </w:trPr>
      <w:tc>
        <w:tcPr>
          <w:tcW w:w="4698" w:type="dxa"/>
        </w:tcPr>
        <w:p w14:paraId="0667E1B4" w14:textId="5DB8D2A2" w:rsidR="007C34D6" w:rsidRPr="006512AE" w:rsidRDefault="002255B0">
          <w:pPr>
            <w:rPr>
              <w:b/>
              <w:sz w:val="18"/>
              <w:szCs w:val="18"/>
            </w:rPr>
          </w:pPr>
          <w:r w:rsidRPr="006512AE">
            <w:rPr>
              <w:b/>
              <w:sz w:val="18"/>
              <w:szCs w:val="18"/>
            </w:rPr>
            <w:fldChar w:fldCharType="begin"/>
          </w:r>
          <w:r w:rsidRPr="006512AE">
            <w:rPr>
              <w:b/>
              <w:sz w:val="18"/>
              <w:szCs w:val="18"/>
            </w:rPr>
            <w:instrText xml:space="preserve"> REF Title  \* </w:instrText>
          </w:r>
          <w:r w:rsidR="006834DE" w:rsidRPr="006512AE">
            <w:rPr>
              <w:b/>
              <w:sz w:val="18"/>
              <w:szCs w:val="18"/>
            </w:rPr>
            <w:instrText>upper</w:instrText>
          </w:r>
          <w:r w:rsidR="00821881" w:rsidRPr="006512AE">
            <w:rPr>
              <w:b/>
              <w:sz w:val="18"/>
              <w:szCs w:val="18"/>
            </w:rPr>
            <w:instrText xml:space="preserve"> \*Charformat</w:instrText>
          </w:r>
          <w:r w:rsidR="00262A29" w:rsidRPr="006512AE">
            <w:rPr>
              <w:b/>
              <w:sz w:val="18"/>
              <w:szCs w:val="18"/>
            </w:rPr>
            <w:instrText xml:space="preserve"> \* MERGEFORMAT </w:instrText>
          </w:r>
          <w:r w:rsidRPr="006512AE">
            <w:rPr>
              <w:b/>
              <w:sz w:val="18"/>
              <w:szCs w:val="18"/>
            </w:rPr>
            <w:fldChar w:fldCharType="separate"/>
          </w:r>
          <w:r w:rsidR="004A769D" w:rsidRPr="006512AE">
            <w:rPr>
              <w:b/>
              <w:sz w:val="18"/>
              <w:szCs w:val="18"/>
            </w:rPr>
            <w:t>RESPONDENT’S NOTICE OF INTENT TO OFFER DOCUMENTS AT TRIAL UNDER ER 904</w:t>
          </w:r>
          <w:r w:rsidRPr="006512AE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="007C34D6" w:rsidRPr="006512AE">
            <w:rPr>
              <w:b/>
              <w:bCs/>
              <w:sz w:val="18"/>
              <w:szCs w:val="18"/>
            </w:rPr>
            <w:t xml:space="preserve"> - </w:t>
          </w:r>
          <w:r w:rsidR="00837955" w:rsidRPr="006512AE">
            <w:rPr>
              <w:b/>
              <w:bCs/>
              <w:sz w:val="18"/>
              <w:szCs w:val="18"/>
            </w:rPr>
            <w:fldChar w:fldCharType="begin"/>
          </w:r>
          <w:r w:rsidR="007C34D6" w:rsidRPr="006512AE">
            <w:rPr>
              <w:b/>
              <w:bCs/>
              <w:sz w:val="18"/>
              <w:szCs w:val="18"/>
            </w:rPr>
            <w:instrText xml:space="preserve"> PAGE </w:instrText>
          </w:r>
          <w:r w:rsidR="00837955" w:rsidRPr="006512AE">
            <w:rPr>
              <w:b/>
              <w:bCs/>
              <w:sz w:val="18"/>
              <w:szCs w:val="18"/>
            </w:rPr>
            <w:fldChar w:fldCharType="separate"/>
          </w:r>
          <w:r w:rsidR="00456F1D" w:rsidRPr="006512AE">
            <w:rPr>
              <w:b/>
              <w:bCs/>
              <w:noProof/>
              <w:sz w:val="18"/>
              <w:szCs w:val="18"/>
            </w:rPr>
            <w:t>2</w:t>
          </w:r>
          <w:r w:rsidR="00837955" w:rsidRPr="006512AE">
            <w:rPr>
              <w:b/>
              <w:bCs/>
              <w:sz w:val="18"/>
              <w:szCs w:val="18"/>
            </w:rPr>
            <w:fldChar w:fldCharType="end"/>
          </w:r>
        </w:p>
        <w:p w14:paraId="5A4A6837" w14:textId="77777777" w:rsidR="007C34D6" w:rsidRDefault="007C34D6">
          <w:pPr>
            <w:rPr>
              <w:b/>
              <w:bCs/>
              <w:sz w:val="20"/>
            </w:rPr>
          </w:pPr>
        </w:p>
      </w:tc>
      <w:tc>
        <w:tcPr>
          <w:tcW w:w="4878" w:type="dxa"/>
        </w:tcPr>
        <w:p w14:paraId="738CFE2A" w14:textId="77777777" w:rsidR="005B78B4" w:rsidRPr="005B78B4" w:rsidRDefault="005B78B4" w:rsidP="00994C45">
          <w:pPr>
            <w:jc w:val="center"/>
            <w:rPr>
              <w:rFonts w:asciiTheme="minorHAnsi" w:eastAsia="Adobe Gothic Std B" w:hAnsiTheme="minorHAnsi" w:cstheme="minorHAnsi"/>
              <w:b/>
              <w:szCs w:val="24"/>
            </w:rPr>
          </w:pPr>
          <w:r w:rsidRPr="005B78B4">
            <w:rPr>
              <w:rFonts w:asciiTheme="minorHAnsi" w:eastAsia="Adobe Gothic Std B" w:hAnsiTheme="minorHAnsi" w:cstheme="minorHAnsi"/>
              <w:b/>
              <w:szCs w:val="24"/>
            </w:rPr>
            <w:t>HART JARVIS MURRAY CHANG PLLC</w:t>
          </w:r>
        </w:p>
        <w:p w14:paraId="02FF7897" w14:textId="77777777" w:rsidR="00994C45" w:rsidRPr="005563EC" w:rsidRDefault="00456F1D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18"/>
              <w:szCs w:val="18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155 N.E. 100th Street, Suite 210</w:t>
          </w:r>
        </w:p>
        <w:p w14:paraId="1DC1D88D" w14:textId="77777777" w:rsidR="00456F1D" w:rsidRPr="005563EC" w:rsidRDefault="00456F1D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18"/>
              <w:szCs w:val="18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Seattle, WA 98125</w:t>
          </w:r>
        </w:p>
        <w:p w14:paraId="309D6CB2" w14:textId="77777777" w:rsidR="00994C45" w:rsidRPr="005563EC" w:rsidRDefault="00994C45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18"/>
              <w:szCs w:val="18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Tel: (</w:t>
          </w:r>
          <w:r w:rsidR="005B78B4"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206</w:t>
          </w: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 xml:space="preserve">) </w:t>
          </w:r>
          <w:r w:rsidR="005B78B4"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735-7474</w:t>
          </w:r>
        </w:p>
        <w:p w14:paraId="225FC07B" w14:textId="77777777" w:rsidR="00994C45" w:rsidRPr="005563EC" w:rsidRDefault="00994C45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20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Fax: (206) 260-2950</w:t>
          </w:r>
        </w:p>
        <w:p w14:paraId="4E680407" w14:textId="77777777" w:rsidR="00994C45" w:rsidRDefault="00994C45" w:rsidP="00994C45">
          <w:pPr>
            <w:jc w:val="center"/>
          </w:pPr>
        </w:p>
      </w:tc>
    </w:tr>
  </w:tbl>
  <w:p w14:paraId="55475AA5" w14:textId="77777777" w:rsidR="007C34D6" w:rsidRDefault="007C34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A71C" w14:textId="77777777" w:rsidR="005A0216" w:rsidRDefault="005A0216">
      <w:r>
        <w:separator/>
      </w:r>
    </w:p>
  </w:footnote>
  <w:footnote w:type="continuationSeparator" w:id="0">
    <w:p w14:paraId="627FCD65" w14:textId="77777777" w:rsidR="005A0216" w:rsidRDefault="005A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1A29" w14:textId="77777777" w:rsidR="007C34D6" w:rsidRDefault="00010332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0A92AD" wp14:editId="37A9B411">
              <wp:simplePos x="0" y="0"/>
              <wp:positionH relativeFrom="margin">
                <wp:posOffset>5995035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BF120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05pt,.2pt" to="472.0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">
              <w10:wrap anchorx="margin" anchory="page"/>
            </v:lin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46DB304" wp14:editId="7F7954D3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15180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7400622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4DC27D62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39510553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74460A21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3DFF910B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106C32FC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21EC94D0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0C15A9EF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3624FC6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43F3FFAB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02A40D74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6AA4D5CF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50AB48A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560F396F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211B4073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2D844F8C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47EC8A8C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588BEAC9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0ABAF744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41ACA1C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16C814DC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14D4F82B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49413E9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670B372A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34504051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DB304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o:allowincell="f" stroked="f">
              <v:textbox inset="0,0,0,0">
                <w:txbxContent>
                  <w:p w14:paraId="19E15180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</w:t>
                    </w:r>
                  </w:p>
                  <w:p w14:paraId="74006228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</w:t>
                    </w:r>
                  </w:p>
                  <w:p w14:paraId="4DC27D62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3</w:t>
                    </w:r>
                  </w:p>
                  <w:p w14:paraId="39510553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4</w:t>
                    </w:r>
                  </w:p>
                  <w:p w14:paraId="74460A21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5</w:t>
                    </w:r>
                  </w:p>
                  <w:p w14:paraId="3DFF910B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6</w:t>
                    </w:r>
                  </w:p>
                  <w:p w14:paraId="106C32FC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7</w:t>
                    </w:r>
                  </w:p>
                  <w:p w14:paraId="21EC94D0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8</w:t>
                    </w:r>
                  </w:p>
                  <w:p w14:paraId="0C15A9EF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9</w:t>
                    </w:r>
                  </w:p>
                  <w:p w14:paraId="3624FC68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10</w:t>
                    </w:r>
                  </w:p>
                  <w:p w14:paraId="43F3FFAB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11</w:t>
                    </w:r>
                  </w:p>
                  <w:p w14:paraId="02A40D74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12</w:t>
                    </w:r>
                  </w:p>
                  <w:p w14:paraId="6AA4D5CF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13</w:t>
                    </w:r>
                  </w:p>
                  <w:p w14:paraId="50AB48A8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14</w:t>
                    </w:r>
                  </w:p>
                  <w:p w14:paraId="560F396F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15</w:t>
                    </w:r>
                  </w:p>
                  <w:p w14:paraId="211B4073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16</w:t>
                    </w:r>
                  </w:p>
                  <w:p w14:paraId="2D844F8C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17</w:t>
                    </w:r>
                  </w:p>
                  <w:p w14:paraId="47EC8A8C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18</w:t>
                    </w:r>
                  </w:p>
                  <w:p w14:paraId="588BEAC9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19</w:t>
                    </w:r>
                  </w:p>
                  <w:p w14:paraId="0ABAF744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20</w:t>
                    </w:r>
                  </w:p>
                  <w:p w14:paraId="41ACA1C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21</w:t>
                    </w:r>
                  </w:p>
                  <w:p w14:paraId="16C814DC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22</w:t>
                    </w:r>
                  </w:p>
                  <w:p w14:paraId="14D4F82B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23</w:t>
                    </w:r>
                  </w:p>
                  <w:p w14:paraId="49413E98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24</w:t>
                    </w:r>
                  </w:p>
                  <w:p w14:paraId="670B372A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25</w:t>
                    </w:r>
                  </w:p>
                  <w:p w14:paraId="34504051" w14:textId="77777777" w:rsidR="007C34D6" w:rsidRDefault="007C34D6">
                    <w:pPr>
                      <w:spacing w:line="508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CB82194" wp14:editId="6EED1F94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9973F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BwJtbvxAEAAG8DAAAOAAAAAAAAAAAAAAAA&#10;AC4CAABkcnMvZTJvRG9jLnhtbFBLAQItABQABgAIAAAAIQCswk8k3AAAAAkBAAAPAAAAAAAAAAAA&#10;AAAAAB4EAABkcnMvZG93bnJldi54bWxQSwUGAAAAAAQABADzAAAAJwUAAAAA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7259"/>
    <w:multiLevelType w:val="hybridMultilevel"/>
    <w:tmpl w:val="1324B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A3A1D"/>
    <w:multiLevelType w:val="hybridMultilevel"/>
    <w:tmpl w:val="5A6669CC"/>
    <w:lvl w:ilvl="0" w:tplc="79BE034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1916169">
    <w:abstractNumId w:val="1"/>
  </w:num>
  <w:num w:numId="2" w16cid:durableId="167700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0tzAzMDAzNDc2tTBX0lEKTi0uzszPAykwrQUA8bXdSSwAAAA="/>
    <w:docVar w:name="AttorneyName" w:val="-1"/>
    <w:docVar w:name="CaptionBoxStyle" w:val="2"/>
    <w:docVar w:name="CourtAlignment" w:val="1"/>
    <w:docVar w:name="CourtName" w:val="Arbitrator's Notice Of Settlement In Arbitration "/>
    <w:docVar w:name="FirmInFtr" w:val="-1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455B36"/>
    <w:rsid w:val="00010332"/>
    <w:rsid w:val="00024E7B"/>
    <w:rsid w:val="00035B04"/>
    <w:rsid w:val="000474C6"/>
    <w:rsid w:val="00055196"/>
    <w:rsid w:val="00062EF3"/>
    <w:rsid w:val="000654E6"/>
    <w:rsid w:val="0007122C"/>
    <w:rsid w:val="000E3428"/>
    <w:rsid w:val="00113F7F"/>
    <w:rsid w:val="00165A82"/>
    <w:rsid w:val="00185895"/>
    <w:rsid w:val="001879F7"/>
    <w:rsid w:val="001C32C3"/>
    <w:rsid w:val="001D5525"/>
    <w:rsid w:val="001F00A4"/>
    <w:rsid w:val="00207165"/>
    <w:rsid w:val="00210E4B"/>
    <w:rsid w:val="002255B0"/>
    <w:rsid w:val="00245C97"/>
    <w:rsid w:val="00262A29"/>
    <w:rsid w:val="002701D6"/>
    <w:rsid w:val="00284E7F"/>
    <w:rsid w:val="002B6D69"/>
    <w:rsid w:val="002C241F"/>
    <w:rsid w:val="003226FB"/>
    <w:rsid w:val="003325CF"/>
    <w:rsid w:val="00347207"/>
    <w:rsid w:val="00357FC9"/>
    <w:rsid w:val="00367AFE"/>
    <w:rsid w:val="003867D3"/>
    <w:rsid w:val="003A4CEB"/>
    <w:rsid w:val="003A7349"/>
    <w:rsid w:val="003A77AF"/>
    <w:rsid w:val="003B7650"/>
    <w:rsid w:val="003C0DA9"/>
    <w:rsid w:val="003C7048"/>
    <w:rsid w:val="003F29AA"/>
    <w:rsid w:val="004033FC"/>
    <w:rsid w:val="004112BF"/>
    <w:rsid w:val="0045557B"/>
    <w:rsid w:val="00455B36"/>
    <w:rsid w:val="00456F1D"/>
    <w:rsid w:val="00472C22"/>
    <w:rsid w:val="00491596"/>
    <w:rsid w:val="004973C5"/>
    <w:rsid w:val="004A769D"/>
    <w:rsid w:val="004D1BE8"/>
    <w:rsid w:val="004F4873"/>
    <w:rsid w:val="005563EC"/>
    <w:rsid w:val="00582B15"/>
    <w:rsid w:val="005A0216"/>
    <w:rsid w:val="005A6921"/>
    <w:rsid w:val="005B78B4"/>
    <w:rsid w:val="00603B78"/>
    <w:rsid w:val="00634697"/>
    <w:rsid w:val="006402DA"/>
    <w:rsid w:val="00647AEA"/>
    <w:rsid w:val="006512AE"/>
    <w:rsid w:val="00664911"/>
    <w:rsid w:val="006834DE"/>
    <w:rsid w:val="00683E51"/>
    <w:rsid w:val="007127C7"/>
    <w:rsid w:val="0073777C"/>
    <w:rsid w:val="0074107F"/>
    <w:rsid w:val="007A551D"/>
    <w:rsid w:val="007C22E3"/>
    <w:rsid w:val="007C33FE"/>
    <w:rsid w:val="007C34D6"/>
    <w:rsid w:val="007D1D8D"/>
    <w:rsid w:val="007D51CE"/>
    <w:rsid w:val="007E7988"/>
    <w:rsid w:val="00802EB7"/>
    <w:rsid w:val="00821881"/>
    <w:rsid w:val="008307A0"/>
    <w:rsid w:val="00833D07"/>
    <w:rsid w:val="00837955"/>
    <w:rsid w:val="00847B76"/>
    <w:rsid w:val="008A7CEC"/>
    <w:rsid w:val="008B244A"/>
    <w:rsid w:val="008B56BD"/>
    <w:rsid w:val="008D0204"/>
    <w:rsid w:val="008D4B3B"/>
    <w:rsid w:val="008F62B7"/>
    <w:rsid w:val="00912087"/>
    <w:rsid w:val="00953E4E"/>
    <w:rsid w:val="00957D14"/>
    <w:rsid w:val="00994C45"/>
    <w:rsid w:val="009A0693"/>
    <w:rsid w:val="009A3A71"/>
    <w:rsid w:val="009A3D56"/>
    <w:rsid w:val="009B28D0"/>
    <w:rsid w:val="009B53EB"/>
    <w:rsid w:val="009C031F"/>
    <w:rsid w:val="009C523A"/>
    <w:rsid w:val="009D3F4C"/>
    <w:rsid w:val="00A97DBC"/>
    <w:rsid w:val="00AE60D4"/>
    <w:rsid w:val="00B322D1"/>
    <w:rsid w:val="00B333E3"/>
    <w:rsid w:val="00B907D5"/>
    <w:rsid w:val="00BD609C"/>
    <w:rsid w:val="00BF0CFB"/>
    <w:rsid w:val="00C017D0"/>
    <w:rsid w:val="00C25146"/>
    <w:rsid w:val="00D2528C"/>
    <w:rsid w:val="00D56FC1"/>
    <w:rsid w:val="00D677E7"/>
    <w:rsid w:val="00D73B28"/>
    <w:rsid w:val="00D82AD0"/>
    <w:rsid w:val="00DD7A29"/>
    <w:rsid w:val="00E10FD9"/>
    <w:rsid w:val="00E228A7"/>
    <w:rsid w:val="00E24BED"/>
    <w:rsid w:val="00E275DF"/>
    <w:rsid w:val="00E626A2"/>
    <w:rsid w:val="00EB2D61"/>
    <w:rsid w:val="00F323A3"/>
    <w:rsid w:val="00F33686"/>
    <w:rsid w:val="00F91B12"/>
    <w:rsid w:val="00FA06CC"/>
    <w:rsid w:val="00FA1F41"/>
    <w:rsid w:val="00F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252C7"/>
  <w15:docId w15:val="{8C87C151-AC58-4D26-AA42-BA19678B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BD"/>
    <w:rPr>
      <w:sz w:val="24"/>
    </w:rPr>
  </w:style>
  <w:style w:type="paragraph" w:styleId="Heading1">
    <w:name w:val="heading 1"/>
    <w:basedOn w:val="Normal"/>
    <w:next w:val="Normal"/>
    <w:qFormat/>
    <w:rsid w:val="008B56BD"/>
    <w:pPr>
      <w:keepNext/>
      <w:outlineLvl w:val="0"/>
    </w:pPr>
  </w:style>
  <w:style w:type="paragraph" w:styleId="Heading2">
    <w:name w:val="heading 2"/>
    <w:basedOn w:val="Normal"/>
    <w:next w:val="Normal"/>
    <w:qFormat/>
    <w:rsid w:val="008B56BD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8B56BD"/>
    <w:pPr>
      <w:keepNext/>
      <w:spacing w:line="508" w:lineRule="exact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B56BD"/>
    <w:pPr>
      <w:keepNext/>
      <w:tabs>
        <w:tab w:val="num" w:pos="1440"/>
      </w:tabs>
      <w:spacing w:line="508" w:lineRule="exact"/>
      <w:ind w:firstLine="72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B56BD"/>
    <w:pPr>
      <w:keepNext/>
      <w:spacing w:line="508" w:lineRule="exact"/>
      <w:ind w:left="1440" w:firstLine="720"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56BD"/>
    <w:rPr>
      <w:vanish/>
      <w:color w:val="0000FF"/>
    </w:rPr>
  </w:style>
  <w:style w:type="paragraph" w:styleId="Header">
    <w:name w:val="header"/>
    <w:basedOn w:val="Normal"/>
    <w:rsid w:val="008B56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6BD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rsid w:val="008B56BD"/>
    <w:pPr>
      <w:spacing w:line="254" w:lineRule="exact"/>
    </w:pPr>
    <w:rPr>
      <w:sz w:val="20"/>
    </w:rPr>
  </w:style>
  <w:style w:type="character" w:styleId="CommentReference">
    <w:name w:val="annotation reference"/>
    <w:basedOn w:val="DefaultParagraphFont"/>
    <w:semiHidden/>
    <w:rsid w:val="008B56BD"/>
    <w:rPr>
      <w:sz w:val="16"/>
    </w:rPr>
  </w:style>
  <w:style w:type="paragraph" w:styleId="CommentText">
    <w:name w:val="annotation text"/>
    <w:basedOn w:val="Normal"/>
    <w:semiHidden/>
    <w:rsid w:val="008B56BD"/>
    <w:rPr>
      <w:sz w:val="20"/>
    </w:rPr>
  </w:style>
  <w:style w:type="paragraph" w:styleId="BodyTextIndent">
    <w:name w:val="Body Text Indent"/>
    <w:basedOn w:val="Normal"/>
    <w:rsid w:val="008B56BD"/>
    <w:pPr>
      <w:ind w:firstLine="720"/>
      <w:jc w:val="both"/>
    </w:pPr>
  </w:style>
  <w:style w:type="paragraph" w:styleId="BodyText2">
    <w:name w:val="Body Text 2"/>
    <w:basedOn w:val="Normal"/>
    <w:rsid w:val="008B56BD"/>
    <w:pPr>
      <w:tabs>
        <w:tab w:val="left" w:pos="4680"/>
        <w:tab w:val="left" w:pos="5130"/>
        <w:tab w:val="left" w:pos="5670"/>
      </w:tabs>
      <w:ind w:right="900"/>
    </w:pPr>
  </w:style>
  <w:style w:type="paragraph" w:styleId="BodyTextIndent2">
    <w:name w:val="Body Text Indent 2"/>
    <w:basedOn w:val="Normal"/>
    <w:rsid w:val="008B56BD"/>
    <w:pPr>
      <w:tabs>
        <w:tab w:val="left" w:pos="4320"/>
      </w:tabs>
      <w:spacing w:line="360" w:lineRule="auto"/>
      <w:ind w:right="900" w:firstLine="720"/>
      <w:jc w:val="both"/>
    </w:pPr>
  </w:style>
  <w:style w:type="paragraph" w:styleId="BodyTextIndent3">
    <w:name w:val="Body Text Indent 3"/>
    <w:basedOn w:val="Normal"/>
    <w:rsid w:val="008B56BD"/>
    <w:pPr>
      <w:ind w:left="360"/>
    </w:pPr>
    <w:rPr>
      <w:b/>
      <w:bCs/>
    </w:rPr>
  </w:style>
  <w:style w:type="paragraph" w:styleId="BlockText">
    <w:name w:val="Block Text"/>
    <w:basedOn w:val="Normal"/>
    <w:rsid w:val="008B56BD"/>
    <w:pPr>
      <w:tabs>
        <w:tab w:val="num" w:pos="1440"/>
      </w:tabs>
      <w:spacing w:line="508" w:lineRule="exact"/>
      <w:ind w:left="720" w:right="900"/>
      <w:jc w:val="both"/>
    </w:pPr>
    <w:rPr>
      <w:color w:val="000000"/>
    </w:rPr>
  </w:style>
  <w:style w:type="character" w:styleId="Strong">
    <w:name w:val="Strong"/>
    <w:basedOn w:val="DefaultParagraphFont"/>
    <w:qFormat/>
    <w:rsid w:val="008B56BD"/>
    <w:rPr>
      <w:b/>
      <w:bCs/>
    </w:rPr>
  </w:style>
  <w:style w:type="paragraph" w:styleId="HTMLPreformatted">
    <w:name w:val="HTML Preformatted"/>
    <w:basedOn w:val="Normal"/>
    <w:rsid w:val="00E24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lang w:eastAsia="ko-KR"/>
    </w:rPr>
  </w:style>
  <w:style w:type="character" w:styleId="Hyperlink">
    <w:name w:val="Hyperlink"/>
    <w:basedOn w:val="DefaultParagraphFont"/>
    <w:rsid w:val="00E24B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0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2E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5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12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Practice\SVP\Clients\Nixon,%20Aron\Pleadings\Nixon%20PL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Nixon PLEAD Template.dotx</Template>
  <TotalTime>12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/>
  <LinksUpToDate>false</LinksUpToDate>
  <CharactersWithSpaces>2495</CharactersWithSpaces>
  <SharedDoc>false</SharedDoc>
  <HLinks>
    <vt:vector size="6" baseType="variant">
      <vt:variant>
        <vt:i4>5308538</vt:i4>
      </vt:variant>
      <vt:variant>
        <vt:i4>9</vt:i4>
      </vt:variant>
      <vt:variant>
        <vt:i4>0</vt:i4>
      </vt:variant>
      <vt:variant>
        <vt:i4>5</vt:i4>
      </vt:variant>
      <vt:variant>
        <vt:lpwstr>mailto:kchang@defender.org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creator>Ken Chang</dc:creator>
  <cp:lastModifiedBy>Ken Chang</cp:lastModifiedBy>
  <cp:revision>11</cp:revision>
  <cp:lastPrinted>2021-08-16T22:07:00Z</cp:lastPrinted>
  <dcterms:created xsi:type="dcterms:W3CDTF">2024-09-27T20:19:00Z</dcterms:created>
  <dcterms:modified xsi:type="dcterms:W3CDTF">2024-09-27T20:25:00Z</dcterms:modified>
</cp:coreProperties>
</file>