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C345" w14:textId="77777777" w:rsidR="005B5D12" w:rsidRDefault="005B5D12">
      <w:pPr>
        <w:pStyle w:val="SingleSpacing"/>
        <w:ind w:right="900"/>
        <w:jc w:val="right"/>
        <w:outlineLvl w:val="0"/>
        <w:rPr>
          <w:color w:val="000000"/>
          <w:sz w:val="24"/>
        </w:rPr>
      </w:pPr>
    </w:p>
    <w:p w14:paraId="742C0907" w14:textId="77777777" w:rsidR="005B5D12" w:rsidRDefault="005B5D12">
      <w:pPr>
        <w:pStyle w:val="SingleSpacing"/>
        <w:ind w:right="900"/>
        <w:outlineLvl w:val="0"/>
        <w:rPr>
          <w:color w:val="000000"/>
          <w:sz w:val="24"/>
        </w:rPr>
      </w:pPr>
    </w:p>
    <w:p w14:paraId="58633F03" w14:textId="77777777" w:rsidR="005B5D12" w:rsidRDefault="005B5D12">
      <w:pPr>
        <w:pStyle w:val="SingleSpacing"/>
        <w:ind w:right="900"/>
        <w:outlineLvl w:val="0"/>
        <w:rPr>
          <w:color w:val="000000"/>
          <w:sz w:val="24"/>
        </w:rPr>
      </w:pPr>
    </w:p>
    <w:p w14:paraId="72753E76" w14:textId="77777777" w:rsidR="005B5D12" w:rsidRDefault="005B5D12">
      <w:pPr>
        <w:pStyle w:val="SingleSpacing"/>
        <w:ind w:right="900"/>
        <w:outlineLvl w:val="0"/>
        <w:rPr>
          <w:color w:val="000000"/>
          <w:sz w:val="24"/>
        </w:rPr>
      </w:pPr>
    </w:p>
    <w:p w14:paraId="16EA360C" w14:textId="77777777" w:rsidR="005B5D12" w:rsidRDefault="005B5D12">
      <w:pPr>
        <w:pStyle w:val="SingleSpacing"/>
        <w:ind w:right="900"/>
        <w:outlineLvl w:val="0"/>
        <w:rPr>
          <w:color w:val="000000"/>
          <w:sz w:val="24"/>
        </w:rPr>
      </w:pPr>
    </w:p>
    <w:p w14:paraId="32282388" w14:textId="77777777" w:rsidR="005B5D12" w:rsidRDefault="005B5D12">
      <w:pPr>
        <w:pStyle w:val="SingleSpacing"/>
        <w:ind w:right="900"/>
        <w:outlineLvl w:val="0"/>
        <w:rPr>
          <w:color w:val="000000"/>
          <w:sz w:val="24"/>
        </w:rPr>
      </w:pPr>
    </w:p>
    <w:p w14:paraId="48E7E296" w14:textId="77777777" w:rsidR="005B5D12" w:rsidRDefault="005B5D12">
      <w:pPr>
        <w:pStyle w:val="SingleSpacing"/>
        <w:ind w:right="900"/>
        <w:outlineLvl w:val="0"/>
        <w:rPr>
          <w:color w:val="000000"/>
          <w:sz w:val="24"/>
        </w:rPr>
      </w:pPr>
    </w:p>
    <w:p w14:paraId="02EC6797" w14:textId="77777777" w:rsidR="005B5D12" w:rsidRDefault="005B5D12">
      <w:pPr>
        <w:pStyle w:val="SingleSpacing"/>
        <w:ind w:right="900"/>
        <w:outlineLvl w:val="0"/>
        <w:rPr>
          <w:color w:val="000000"/>
          <w:sz w:val="24"/>
        </w:rPr>
      </w:pPr>
    </w:p>
    <w:p w14:paraId="424ED031" w14:textId="77777777" w:rsidR="005B5D12" w:rsidRDefault="005B5D12">
      <w:pPr>
        <w:pStyle w:val="SingleSpacing"/>
        <w:ind w:right="900"/>
        <w:outlineLvl w:val="0"/>
        <w:rPr>
          <w:color w:val="000000"/>
          <w:sz w:val="24"/>
        </w:rPr>
      </w:pPr>
    </w:p>
    <w:p w14:paraId="6495B474" w14:textId="77777777" w:rsidR="005B5D12" w:rsidRDefault="005B5D12">
      <w:pPr>
        <w:pStyle w:val="SingleSpacing"/>
        <w:ind w:right="900"/>
        <w:outlineLvl w:val="0"/>
        <w:rPr>
          <w:color w:val="000000"/>
          <w:sz w:val="24"/>
        </w:rPr>
      </w:pPr>
    </w:p>
    <w:p w14:paraId="5E38B003" w14:textId="77777777" w:rsidR="005B5D12" w:rsidRDefault="005B5D12">
      <w:pPr>
        <w:pStyle w:val="SingleSpacing"/>
        <w:ind w:right="900"/>
        <w:outlineLvl w:val="0"/>
        <w:rPr>
          <w:color w:val="000000"/>
          <w:sz w:val="24"/>
        </w:rPr>
      </w:pPr>
    </w:p>
    <w:p w14:paraId="3FC5562E" w14:textId="77777777" w:rsidR="005B5D12" w:rsidRDefault="005B5D12">
      <w:pPr>
        <w:ind w:right="900"/>
        <w:outlineLvl w:val="0"/>
        <w:rPr>
          <w:color w:val="000000"/>
        </w:rPr>
      </w:pPr>
    </w:p>
    <w:p w14:paraId="1087FC8E" w14:textId="77777777" w:rsidR="005B5D12" w:rsidRDefault="005B5D12">
      <w:pPr>
        <w:ind w:right="450"/>
        <w:jc w:val="center"/>
        <w:outlineLvl w:val="0"/>
        <w:rPr>
          <w:color w:val="000000"/>
        </w:rPr>
      </w:pPr>
      <w:r>
        <w:rPr>
          <w:color w:val="000000"/>
        </w:rPr>
        <w:t xml:space="preserve">IN THE SUPERIOR COURT OF </w:t>
      </w:r>
      <w:smartTag w:uri="urn:schemas-microsoft-com:office:smarttags" w:element="State">
        <w:smartTag w:uri="urn:schemas-microsoft-com:office:smarttags" w:element="place">
          <w:r>
            <w:rPr>
              <w:color w:val="000000"/>
            </w:rPr>
            <w:t>WASHINGTON</w:t>
          </w:r>
        </w:smartTag>
      </w:smartTag>
    </w:p>
    <w:p w14:paraId="4BF07EE5" w14:textId="50C22C4B" w:rsidR="005B5D12" w:rsidRDefault="005B5D12">
      <w:pPr>
        <w:ind w:right="450"/>
        <w:jc w:val="center"/>
        <w:outlineLvl w:val="0"/>
        <w:rPr>
          <w:color w:val="000000"/>
        </w:rPr>
      </w:pPr>
      <w:r>
        <w:rPr>
          <w:color w:val="000000"/>
        </w:rPr>
        <w:t xml:space="preserve">IN AND FOR THE COUNTY OF </w:t>
      </w:r>
      <w:r w:rsidR="00E31D99">
        <w:rPr>
          <w:color w:val="000000"/>
        </w:rPr>
        <w:t>****</w:t>
      </w:r>
    </w:p>
    <w:p w14:paraId="6440F094" w14:textId="77777777" w:rsidR="005B5D12" w:rsidRDefault="005B5D12">
      <w:pPr>
        <w:ind w:right="450"/>
        <w:jc w:val="center"/>
        <w:outlineLvl w:val="0"/>
        <w:rPr>
          <w:color w:val="000000"/>
        </w:rPr>
      </w:pPr>
    </w:p>
    <w:p w14:paraId="2A5A525B" w14:textId="77777777" w:rsidR="005B5D12" w:rsidRDefault="005B5D12">
      <w:pPr>
        <w:jc w:val="center"/>
        <w:rPr>
          <w:color w:val="000000"/>
        </w:rPr>
      </w:pPr>
    </w:p>
    <w:tbl>
      <w:tblPr>
        <w:tblW w:w="0" w:type="auto"/>
        <w:tblInd w:w="-16" w:type="dxa"/>
        <w:tblLayout w:type="fixed"/>
        <w:tblCellMar>
          <w:left w:w="0" w:type="dxa"/>
          <w:right w:w="0" w:type="dxa"/>
        </w:tblCellMar>
        <w:tblLook w:val="0000" w:firstRow="0" w:lastRow="0" w:firstColumn="0" w:lastColumn="0" w:noHBand="0" w:noVBand="0"/>
      </w:tblPr>
      <w:tblGrid>
        <w:gridCol w:w="4680"/>
        <w:gridCol w:w="4680"/>
      </w:tblGrid>
      <w:tr w:rsidR="005B5D12" w14:paraId="366C2A17" w14:textId="77777777">
        <w:tc>
          <w:tcPr>
            <w:tcW w:w="4680" w:type="dxa"/>
            <w:tcBorders>
              <w:bottom w:val="single" w:sz="4" w:space="0" w:color="auto"/>
              <w:right w:val="single" w:sz="4" w:space="0" w:color="auto"/>
            </w:tcBorders>
          </w:tcPr>
          <w:p w14:paraId="661638CF" w14:textId="77777777" w:rsidR="005B5D12" w:rsidRDefault="005B5D12">
            <w:pPr>
              <w:rPr>
                <w:noProof/>
                <w:color w:val="000000"/>
              </w:rPr>
            </w:pPr>
            <w:r>
              <w:rPr>
                <w:noProof/>
                <w:color w:val="000000"/>
              </w:rPr>
              <w:t>In re the Detention of</w:t>
            </w:r>
            <w:r>
              <w:rPr>
                <w:noProof/>
                <w:color w:val="000000"/>
              </w:rPr>
              <w:tab/>
            </w:r>
          </w:p>
          <w:p w14:paraId="7D8E4F89" w14:textId="77777777" w:rsidR="005B5D12" w:rsidRDefault="005B5D12">
            <w:pPr>
              <w:rPr>
                <w:noProof/>
                <w:color w:val="000000"/>
              </w:rPr>
            </w:pPr>
          </w:p>
          <w:p w14:paraId="578E4204" w14:textId="77777777" w:rsidR="005B5D12" w:rsidRDefault="005B5D12">
            <w:pPr>
              <w:rPr>
                <w:noProof/>
                <w:color w:val="000000"/>
              </w:rPr>
            </w:pPr>
          </w:p>
          <w:p w14:paraId="0787680D" w14:textId="432AA3BC" w:rsidR="005B5D12" w:rsidRDefault="00E31D99">
            <w:pPr>
              <w:rPr>
                <w:color w:val="000000"/>
              </w:rPr>
            </w:pPr>
            <w:bookmarkStart w:id="0" w:name="Respondent"/>
            <w:r>
              <w:rPr>
                <w:noProof/>
                <w:color w:val="000000"/>
              </w:rPr>
              <w:t>*Client*</w:t>
            </w:r>
            <w:bookmarkEnd w:id="0"/>
            <w:r w:rsidR="005B5D12">
              <w:rPr>
                <w:noProof/>
                <w:color w:val="000000"/>
              </w:rPr>
              <w:t>,</w:t>
            </w:r>
          </w:p>
          <w:p w14:paraId="70AF70F8" w14:textId="77777777" w:rsidR="005B5D12" w:rsidRDefault="005B5D12">
            <w:pPr>
              <w:rPr>
                <w:color w:val="000000"/>
              </w:rPr>
            </w:pPr>
          </w:p>
          <w:p w14:paraId="158DC76B" w14:textId="77777777" w:rsidR="005B5D12" w:rsidRDefault="005B5D12">
            <w:pPr>
              <w:ind w:left="2160"/>
              <w:rPr>
                <w:color w:val="000000"/>
              </w:rPr>
            </w:pPr>
            <w:r>
              <w:rPr>
                <w:color w:val="000000"/>
              </w:rPr>
              <w:t>Respondent.</w:t>
            </w:r>
          </w:p>
          <w:p w14:paraId="7B2807F1" w14:textId="77777777" w:rsidR="005B5D12" w:rsidRDefault="005B5D12">
            <w:pPr>
              <w:rPr>
                <w:color w:val="000000"/>
              </w:rPr>
            </w:pPr>
          </w:p>
        </w:tc>
        <w:tc>
          <w:tcPr>
            <w:tcW w:w="4680" w:type="dxa"/>
            <w:tcBorders>
              <w:left w:val="nil"/>
            </w:tcBorders>
          </w:tcPr>
          <w:p w14:paraId="49C5B1F8" w14:textId="77777777" w:rsidR="005B5D12" w:rsidRDefault="005B5D12">
            <w:pPr>
              <w:ind w:left="360"/>
              <w:rPr>
                <w:color w:val="000000"/>
              </w:rPr>
            </w:pPr>
          </w:p>
          <w:p w14:paraId="40495607" w14:textId="77777777" w:rsidR="005B5D12" w:rsidRDefault="005B5D12">
            <w:pPr>
              <w:ind w:left="360"/>
              <w:rPr>
                <w:color w:val="000000"/>
              </w:rPr>
            </w:pPr>
          </w:p>
          <w:p w14:paraId="587629B3" w14:textId="74BB7A27" w:rsidR="005B5D12" w:rsidRDefault="005B5D12">
            <w:pPr>
              <w:ind w:left="360"/>
              <w:rPr>
                <w:color w:val="000000"/>
              </w:rPr>
            </w:pPr>
            <w:smartTag w:uri="urn:schemas-microsoft-com:office:smarttags" w:element="PlaceName">
              <w:r>
                <w:rPr>
                  <w:color w:val="000000"/>
                </w:rPr>
                <w:t>No.</w:t>
              </w:r>
            </w:smartTag>
            <w:r>
              <w:rPr>
                <w:color w:val="000000"/>
              </w:rPr>
              <w:t xml:space="preserve"> </w:t>
            </w:r>
            <w:r w:rsidR="00E31D99">
              <w:rPr>
                <w:noProof/>
                <w:color w:val="000000"/>
              </w:rPr>
              <w:t>*****</w:t>
            </w:r>
          </w:p>
          <w:p w14:paraId="482AAC17" w14:textId="77777777" w:rsidR="005B5D12" w:rsidRDefault="005B5D12">
            <w:pPr>
              <w:ind w:left="360"/>
              <w:rPr>
                <w:color w:val="000000"/>
              </w:rPr>
            </w:pPr>
          </w:p>
          <w:p w14:paraId="2818D60F" w14:textId="77777777" w:rsidR="005B5D12" w:rsidRDefault="005B5D12">
            <w:pPr>
              <w:pStyle w:val="BodyTextIndent3"/>
              <w:rPr>
                <w:color w:val="000000"/>
              </w:rPr>
            </w:pPr>
            <w:bookmarkStart w:id="1" w:name="Title"/>
            <w:r>
              <w:rPr>
                <w:color w:val="000000"/>
              </w:rPr>
              <w:t xml:space="preserve">RESPONDENT’S </w:t>
            </w:r>
            <w:r>
              <w:rPr>
                <w:color w:val="FF0000"/>
              </w:rPr>
              <w:t>FIRST</w:t>
            </w:r>
            <w:r>
              <w:rPr>
                <w:color w:val="000000"/>
              </w:rPr>
              <w:t xml:space="preserve"> SET OF INTERROGATORIES AND REQUESTS FOR PRODUCTION TO PETITIONER </w:t>
            </w:r>
            <w:bookmarkEnd w:id="1"/>
          </w:p>
          <w:p w14:paraId="5BD8BFE9" w14:textId="77777777" w:rsidR="005B5D12" w:rsidRDefault="005B5D12">
            <w:pPr>
              <w:pStyle w:val="BodyTextIndent3"/>
              <w:rPr>
                <w:color w:val="000000"/>
              </w:rPr>
            </w:pPr>
          </w:p>
          <w:p w14:paraId="25472BE8" w14:textId="77777777" w:rsidR="005B5D12" w:rsidRDefault="005B5D12">
            <w:pPr>
              <w:pStyle w:val="Heading3"/>
              <w:ind w:left="376"/>
              <w:jc w:val="left"/>
              <w:rPr>
                <w:color w:val="000000"/>
              </w:rPr>
            </w:pPr>
          </w:p>
        </w:tc>
      </w:tr>
    </w:tbl>
    <w:p w14:paraId="6E9780C8" w14:textId="77777777" w:rsidR="005B5D12" w:rsidRDefault="005B5D12">
      <w:pPr>
        <w:ind w:right="450"/>
        <w:jc w:val="center"/>
        <w:outlineLvl w:val="0"/>
        <w:rPr>
          <w:color w:val="000000"/>
        </w:rPr>
      </w:pPr>
    </w:p>
    <w:p w14:paraId="45345CFC" w14:textId="50151531" w:rsidR="005B5D12" w:rsidRDefault="005B5D12">
      <w:pPr>
        <w:pStyle w:val="SingleSpacing"/>
        <w:spacing w:line="480" w:lineRule="auto"/>
        <w:jc w:val="both"/>
        <w:rPr>
          <w:color w:val="000000"/>
          <w:sz w:val="24"/>
        </w:rPr>
      </w:pPr>
      <w:r>
        <w:rPr>
          <w:color w:val="000000"/>
          <w:sz w:val="24"/>
        </w:rPr>
        <w:t>TO:</w:t>
      </w:r>
      <w:r>
        <w:rPr>
          <w:color w:val="000000"/>
          <w:sz w:val="24"/>
        </w:rPr>
        <w:tab/>
      </w:r>
      <w:r w:rsidR="00E31D99">
        <w:rPr>
          <w:color w:val="000000"/>
          <w:sz w:val="24"/>
        </w:rPr>
        <w:t>*</w:t>
      </w:r>
      <w:r>
        <w:rPr>
          <w:color w:val="000000"/>
          <w:sz w:val="24"/>
        </w:rPr>
        <w:t>State of Washington, Petitioner</w:t>
      </w:r>
      <w:proofErr w:type="gramStart"/>
      <w:r w:rsidR="00E31D99">
        <w:rPr>
          <w:color w:val="000000"/>
          <w:sz w:val="24"/>
        </w:rPr>
        <w:t>*</w:t>
      </w:r>
      <w:r>
        <w:rPr>
          <w:color w:val="000000"/>
          <w:sz w:val="24"/>
        </w:rPr>
        <w:t>;</w:t>
      </w:r>
      <w:proofErr w:type="gramEnd"/>
    </w:p>
    <w:p w14:paraId="04E011C8" w14:textId="1F80FBE0" w:rsidR="005B5D12" w:rsidRDefault="005B5D12">
      <w:pPr>
        <w:pStyle w:val="SingleSpacing"/>
        <w:spacing w:line="480" w:lineRule="auto"/>
        <w:jc w:val="both"/>
        <w:rPr>
          <w:color w:val="000000"/>
          <w:sz w:val="24"/>
        </w:rPr>
      </w:pPr>
      <w:r>
        <w:rPr>
          <w:color w:val="000000"/>
          <w:sz w:val="24"/>
        </w:rPr>
        <w:t>TO:</w:t>
      </w:r>
      <w:r>
        <w:rPr>
          <w:color w:val="000000"/>
          <w:sz w:val="24"/>
        </w:rPr>
        <w:tab/>
      </w:r>
      <w:r w:rsidR="00E31D99">
        <w:rPr>
          <w:color w:val="FF0000"/>
          <w:sz w:val="24"/>
        </w:rPr>
        <w:t>*****</w:t>
      </w:r>
      <w:r>
        <w:rPr>
          <w:color w:val="000000"/>
          <w:sz w:val="24"/>
        </w:rPr>
        <w:t>, Attorney</w:t>
      </w:r>
      <w:r w:rsidR="008D7CE3">
        <w:rPr>
          <w:color w:val="000000"/>
          <w:sz w:val="24"/>
        </w:rPr>
        <w:t>s</w:t>
      </w:r>
      <w:r>
        <w:rPr>
          <w:color w:val="000000"/>
          <w:sz w:val="24"/>
        </w:rPr>
        <w:t xml:space="preserve"> for Petitioner</w:t>
      </w:r>
    </w:p>
    <w:p w14:paraId="2316DE27" w14:textId="77777777" w:rsidR="005B5D12" w:rsidRDefault="005B5D12">
      <w:pPr>
        <w:pStyle w:val="PlainText"/>
        <w:ind w:right="-360"/>
        <w:jc w:val="center"/>
        <w:rPr>
          <w:rFonts w:ascii="Times New Roman" w:hAnsi="Times New Roman"/>
          <w:b/>
          <w:sz w:val="24"/>
          <w:u w:val="single"/>
        </w:rPr>
      </w:pPr>
      <w:r>
        <w:rPr>
          <w:rFonts w:ascii="Times New Roman" w:hAnsi="Times New Roman"/>
          <w:b/>
          <w:sz w:val="24"/>
          <w:u w:val="single"/>
        </w:rPr>
        <w:t>PROCEDURES</w:t>
      </w:r>
    </w:p>
    <w:p w14:paraId="3F55565C" w14:textId="77777777" w:rsidR="005B5D12" w:rsidRDefault="005B5D12">
      <w:pPr>
        <w:pStyle w:val="PlainText"/>
        <w:ind w:right="90"/>
        <w:rPr>
          <w:rFonts w:ascii="Times New Roman" w:hAnsi="Times New Roman"/>
          <w:b/>
          <w:sz w:val="24"/>
        </w:rPr>
      </w:pPr>
    </w:p>
    <w:p w14:paraId="47DED93E" w14:textId="77777777" w:rsidR="005B5D12" w:rsidRDefault="005B5D12">
      <w:pPr>
        <w:pStyle w:val="BodyText3"/>
        <w:tabs>
          <w:tab w:val="clear" w:pos="1440"/>
        </w:tabs>
        <w:ind w:right="90"/>
        <w:rPr>
          <w:bCs/>
          <w:iCs/>
        </w:rPr>
      </w:pPr>
      <w:r>
        <w:rPr>
          <w:bCs/>
          <w:iCs/>
        </w:rPr>
        <w:tab/>
        <w:t xml:space="preserve">The documents requested and inquired about herein are intended to include electronically stored documents and communications including but not limited to e-mail. You are hereby put on notice that any of the materials referenced herein may be subject to a request for production and the Petitioner shall not cause to be deleted, destroyed or modified any such document in any electronic media, including but not limited to: hard disk, floppy disk, CD-ROM, tape drive, laser disk in any media whatsoever as to cause its destruction or modification.  </w:t>
      </w:r>
    </w:p>
    <w:p w14:paraId="4B4106D9" w14:textId="77777777" w:rsidR="005B5D12" w:rsidRDefault="005B5D12">
      <w:pPr>
        <w:tabs>
          <w:tab w:val="left" w:pos="-630"/>
          <w:tab w:val="left" w:pos="-54"/>
          <w:tab w:val="left" w:pos="666"/>
          <w:tab w:val="left" w:pos="1386"/>
          <w:tab w:val="left" w:pos="2106"/>
          <w:tab w:val="left" w:pos="2826"/>
          <w:tab w:val="left" w:pos="3546"/>
          <w:tab w:val="left" w:pos="4266"/>
          <w:tab w:val="left" w:pos="4986"/>
          <w:tab w:val="center" w:pos="5418"/>
          <w:tab w:val="left" w:pos="6426"/>
          <w:tab w:val="left" w:pos="7146"/>
          <w:tab w:val="right" w:pos="7722"/>
        </w:tabs>
        <w:suppressAutoHyphens/>
        <w:ind w:right="90"/>
        <w:rPr>
          <w:bCs/>
          <w:iCs/>
        </w:rPr>
      </w:pPr>
    </w:p>
    <w:p w14:paraId="18B09F2E" w14:textId="77777777" w:rsidR="005B5D12" w:rsidRDefault="005B5D12">
      <w:pPr>
        <w:tabs>
          <w:tab w:val="left" w:pos="-630"/>
          <w:tab w:val="left" w:pos="-54"/>
          <w:tab w:val="left" w:pos="666"/>
          <w:tab w:val="left" w:pos="1386"/>
          <w:tab w:val="left" w:pos="2106"/>
          <w:tab w:val="left" w:pos="2826"/>
          <w:tab w:val="left" w:pos="3546"/>
          <w:tab w:val="left" w:pos="4266"/>
          <w:tab w:val="left" w:pos="4986"/>
          <w:tab w:val="center" w:pos="5418"/>
          <w:tab w:val="left" w:pos="6426"/>
          <w:tab w:val="left" w:pos="7146"/>
          <w:tab w:val="right" w:pos="7722"/>
        </w:tabs>
        <w:suppressAutoHyphens/>
        <w:ind w:right="90"/>
        <w:rPr>
          <w:b/>
          <w:i/>
        </w:rPr>
      </w:pPr>
      <w:r>
        <w:rPr>
          <w:bCs/>
          <w:iCs/>
        </w:rPr>
        <w:tab/>
        <w:t xml:space="preserve">Should you object to answering a particular or sub-part of an Interrogatory or responding to a Request for Production based on a claim of privilege, for each such claim of privilege or document or fact, please identify, if applicable, the length and format of document, the type of document, the date, time and place of generation, transmittal(s) and receipt(s), the date signed, general subject area, the relationship of the author to Petitioner, if any, the present custodian of </w:t>
      </w:r>
      <w:r>
        <w:rPr>
          <w:bCs/>
          <w:iCs/>
        </w:rPr>
        <w:lastRenderedPageBreak/>
        <w:t>each said document and other summary information pursuant to the civil rules on discovery to allow a judge to make rulings regarding any claimed privilege.</w:t>
      </w:r>
    </w:p>
    <w:p w14:paraId="4AD77436" w14:textId="77777777" w:rsidR="005B5D12" w:rsidRDefault="005B5D12">
      <w:pPr>
        <w:tabs>
          <w:tab w:val="left" w:pos="-630"/>
          <w:tab w:val="left" w:pos="-54"/>
          <w:tab w:val="left" w:pos="666"/>
          <w:tab w:val="left" w:pos="1386"/>
          <w:tab w:val="left" w:pos="2106"/>
          <w:tab w:val="left" w:pos="2826"/>
          <w:tab w:val="left" w:pos="3546"/>
          <w:tab w:val="left" w:pos="4266"/>
          <w:tab w:val="left" w:pos="4986"/>
          <w:tab w:val="center" w:pos="5418"/>
          <w:tab w:val="left" w:pos="6426"/>
          <w:tab w:val="left" w:pos="7146"/>
          <w:tab w:val="right" w:pos="7722"/>
        </w:tabs>
        <w:suppressAutoHyphens/>
        <w:ind w:right="90"/>
        <w:rPr>
          <w:b/>
        </w:rPr>
      </w:pPr>
    </w:p>
    <w:p w14:paraId="469226EA" w14:textId="6BA0F245" w:rsidR="005B5D12" w:rsidRDefault="005B5D12">
      <w:pPr>
        <w:tabs>
          <w:tab w:val="left" w:pos="-79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ind w:right="90"/>
      </w:pPr>
      <w:r>
        <w:rPr>
          <w:b/>
        </w:rPr>
        <w:tab/>
        <w:t xml:space="preserve">1. </w:t>
      </w:r>
      <w:r>
        <w:rPr>
          <w:b/>
        </w:rPr>
        <w:tab/>
        <w:t xml:space="preserve"> General</w:t>
      </w:r>
      <w:r>
        <w:t xml:space="preserve">.  In accordance with Civil Rules 26, 33 and 34, you have been served with these interrogatories and requests for production to which you must respond fully and separately, under oath, within thirty (30) days of the date of service upon you or your attorney.  Your responses are to be signed by you and any objections are to be signed by your attorney of record, as required by Rule 26(g) and 33(a). The verified original of these interrogatories and requests for production, together with your responses thereto, must be returned to the undersigned attorney, at the </w:t>
      </w:r>
      <w:r w:rsidR="00E31D99" w:rsidRPr="008D1688">
        <w:rPr>
          <w:color w:val="FF0000"/>
        </w:rPr>
        <w:t>*</w:t>
      </w:r>
      <w:r w:rsidR="008D1688">
        <w:rPr>
          <w:color w:val="FF0000"/>
        </w:rPr>
        <w:t>My</w:t>
      </w:r>
      <w:r w:rsidR="00E31D99" w:rsidRPr="008D1688">
        <w:rPr>
          <w:color w:val="FF0000"/>
        </w:rPr>
        <w:t xml:space="preserve"> Office*</w:t>
      </w:r>
      <w:r w:rsidRPr="008D1688">
        <w:rPr>
          <w:color w:val="FF0000"/>
        </w:rPr>
        <w:t xml:space="preserve"> </w:t>
      </w:r>
      <w:r>
        <w:t>at the address listed below within the time limit set forth in this document.</w:t>
      </w:r>
    </w:p>
    <w:p w14:paraId="6FEBBD0A" w14:textId="77777777" w:rsidR="005B5D12" w:rsidRDefault="005B5D12">
      <w:pPr>
        <w:tabs>
          <w:tab w:val="left" w:pos="-79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ind w:right="90"/>
      </w:pPr>
    </w:p>
    <w:p w14:paraId="41C02743" w14:textId="77777777" w:rsidR="005B5D12" w:rsidRDefault="005B5D12">
      <w:pPr>
        <w:pStyle w:val="PlainText"/>
        <w:ind w:right="90"/>
        <w:rPr>
          <w:rFonts w:ascii="Times New Roman" w:hAnsi="Times New Roman"/>
          <w:sz w:val="24"/>
        </w:rPr>
      </w:pPr>
      <w:r>
        <w:rPr>
          <w:rFonts w:ascii="Times New Roman" w:hAnsi="Times New Roman"/>
          <w:sz w:val="24"/>
        </w:rPr>
        <w:tab/>
      </w:r>
      <w:r>
        <w:rPr>
          <w:rFonts w:ascii="Times New Roman" w:hAnsi="Times New Roman"/>
          <w:b/>
          <w:sz w:val="24"/>
        </w:rPr>
        <w:t>2.</w:t>
      </w:r>
      <w:r>
        <w:rPr>
          <w:rFonts w:ascii="Times New Roman" w:hAnsi="Times New Roman"/>
          <w:b/>
          <w:sz w:val="24"/>
        </w:rPr>
        <w:tab/>
        <w:t>Extra Pages</w:t>
      </w:r>
      <w:r>
        <w:rPr>
          <w:rFonts w:ascii="Times New Roman" w:hAnsi="Times New Roman"/>
          <w:sz w:val="24"/>
        </w:rPr>
        <w:t>.  In preparing these discovery requests, space has been provided for your response after each complete discovery request.  If there is insufficient room for a full and complete response to any discovery request, please attach supplemental pages.</w:t>
      </w:r>
    </w:p>
    <w:p w14:paraId="03AF0E49" w14:textId="77777777" w:rsidR="005B5D12" w:rsidRDefault="005B5D12">
      <w:pPr>
        <w:pStyle w:val="PlainText"/>
        <w:ind w:right="90"/>
        <w:rPr>
          <w:rFonts w:ascii="Times New Roman" w:hAnsi="Times New Roman"/>
          <w:sz w:val="24"/>
        </w:rPr>
      </w:pPr>
    </w:p>
    <w:p w14:paraId="6DC3AAEF" w14:textId="77777777" w:rsidR="005B5D12" w:rsidRDefault="005B5D12">
      <w:pPr>
        <w:pStyle w:val="PlainText"/>
        <w:ind w:right="90"/>
        <w:rPr>
          <w:rFonts w:ascii="Times New Roman" w:hAnsi="Times New Roman"/>
          <w:sz w:val="24"/>
        </w:rPr>
      </w:pPr>
      <w:r>
        <w:rPr>
          <w:rFonts w:ascii="Times New Roman" w:hAnsi="Times New Roman"/>
          <w:sz w:val="24"/>
        </w:rPr>
        <w:tab/>
      </w:r>
      <w:r>
        <w:rPr>
          <w:rFonts w:ascii="Times New Roman" w:hAnsi="Times New Roman"/>
          <w:b/>
          <w:sz w:val="24"/>
        </w:rPr>
        <w:t>3.</w:t>
      </w:r>
      <w:r>
        <w:rPr>
          <w:rFonts w:ascii="Times New Roman" w:hAnsi="Times New Roman"/>
          <w:b/>
          <w:sz w:val="24"/>
        </w:rPr>
        <w:tab/>
        <w:t>Supplementation</w:t>
      </w:r>
      <w:r>
        <w:rPr>
          <w:rFonts w:ascii="Times New Roman" w:hAnsi="Times New Roman"/>
          <w:sz w:val="24"/>
        </w:rPr>
        <w:t xml:space="preserve">.  These discovery requests are continuing in nature, and you are required to seasonably provide, upon receipt and without further request by Respondent, </w:t>
      </w:r>
      <w:proofErr w:type="gramStart"/>
      <w:r>
        <w:rPr>
          <w:rFonts w:ascii="Times New Roman" w:hAnsi="Times New Roman"/>
          <w:sz w:val="24"/>
        </w:rPr>
        <w:t>any and all</w:t>
      </w:r>
      <w:proofErr w:type="gramEnd"/>
      <w:r>
        <w:rPr>
          <w:rFonts w:ascii="Times New Roman" w:hAnsi="Times New Roman"/>
          <w:sz w:val="24"/>
        </w:rPr>
        <w:t xml:space="preserve"> subsequently obtained information and documentation which alters or augments, in any way, the responses now given.</w:t>
      </w:r>
    </w:p>
    <w:p w14:paraId="0681774F" w14:textId="77777777" w:rsidR="005B5D12" w:rsidRDefault="005B5D12">
      <w:pPr>
        <w:pStyle w:val="PlainText"/>
        <w:ind w:right="90"/>
        <w:rPr>
          <w:rFonts w:ascii="Times New Roman" w:hAnsi="Times New Roman"/>
          <w:sz w:val="24"/>
        </w:rPr>
      </w:pPr>
    </w:p>
    <w:p w14:paraId="2FCAB524" w14:textId="77777777" w:rsidR="005B5D12" w:rsidRDefault="005B5D12">
      <w:pPr>
        <w:pStyle w:val="PlainText"/>
        <w:ind w:right="90"/>
        <w:rPr>
          <w:rFonts w:ascii="Times New Roman" w:hAnsi="Times New Roman"/>
          <w:sz w:val="24"/>
        </w:rPr>
      </w:pPr>
      <w:r>
        <w:rPr>
          <w:rFonts w:ascii="Times New Roman" w:hAnsi="Times New Roman"/>
          <w:sz w:val="24"/>
        </w:rPr>
        <w:tab/>
      </w:r>
      <w:r>
        <w:rPr>
          <w:rFonts w:ascii="Times New Roman" w:hAnsi="Times New Roman"/>
          <w:b/>
          <w:sz w:val="24"/>
        </w:rPr>
        <w:t>4.</w:t>
      </w:r>
      <w:r>
        <w:rPr>
          <w:rFonts w:ascii="Times New Roman" w:hAnsi="Times New Roman"/>
          <w:b/>
          <w:sz w:val="24"/>
        </w:rPr>
        <w:tab/>
        <w:t>Scope</w:t>
      </w:r>
      <w:r>
        <w:rPr>
          <w:rFonts w:ascii="Times New Roman" w:hAnsi="Times New Roman"/>
          <w:sz w:val="24"/>
        </w:rPr>
        <w:t xml:space="preserve">.  In responding to these discovery requests, you are required to furnish all information which is available to you, not merely the information of which you have present </w:t>
      </w:r>
      <w:proofErr w:type="gramStart"/>
      <w:r>
        <w:rPr>
          <w:rFonts w:ascii="Times New Roman" w:hAnsi="Times New Roman"/>
          <w:sz w:val="24"/>
        </w:rPr>
        <w:t>knowledge</w:t>
      </w:r>
      <w:proofErr w:type="gramEnd"/>
      <w:r>
        <w:rPr>
          <w:rFonts w:ascii="Times New Roman" w:hAnsi="Times New Roman"/>
          <w:sz w:val="24"/>
        </w:rPr>
        <w:t xml:space="preserve"> or which is now in your possession.  You are under an affirmative obligation to actively search out and provide all information and documentation that is responsive to these discovery requests.  This is intended to include, but is not limited to, all information in the possession or under the control of the petitioner, its agents, attorneys, </w:t>
      </w:r>
      <w:proofErr w:type="gramStart"/>
      <w:r>
        <w:rPr>
          <w:rFonts w:ascii="Times New Roman" w:hAnsi="Times New Roman"/>
          <w:sz w:val="24"/>
        </w:rPr>
        <w:t>investigators</w:t>
      </w:r>
      <w:proofErr w:type="gramEnd"/>
      <w:r>
        <w:rPr>
          <w:rFonts w:ascii="Times New Roman" w:hAnsi="Times New Roman"/>
          <w:sz w:val="24"/>
        </w:rPr>
        <w:t xml:space="preserve"> or representatives. If you do not know and cannot ascertain the answer to any discovery request, please so state in lieu of any other answer.</w:t>
      </w:r>
    </w:p>
    <w:p w14:paraId="0E93FCB3" w14:textId="77777777" w:rsidR="005B5D12" w:rsidRDefault="005B5D12">
      <w:pPr>
        <w:pStyle w:val="PlainText"/>
        <w:ind w:right="90"/>
        <w:rPr>
          <w:rFonts w:ascii="Times New Roman" w:hAnsi="Times New Roman"/>
          <w:sz w:val="24"/>
        </w:rPr>
      </w:pPr>
    </w:p>
    <w:p w14:paraId="5E52119A" w14:textId="77777777" w:rsidR="005B5D12" w:rsidRDefault="005B5D12">
      <w:pPr>
        <w:pStyle w:val="PlainText"/>
        <w:ind w:right="90"/>
        <w:rPr>
          <w:rFonts w:ascii="Times New Roman" w:hAnsi="Times New Roman"/>
          <w:sz w:val="24"/>
        </w:rPr>
      </w:pPr>
      <w:r>
        <w:rPr>
          <w:rFonts w:ascii="Times New Roman" w:hAnsi="Times New Roman"/>
          <w:sz w:val="24"/>
        </w:rPr>
        <w:tab/>
      </w:r>
      <w:r>
        <w:rPr>
          <w:rFonts w:ascii="Times New Roman" w:hAnsi="Times New Roman"/>
          <w:b/>
          <w:sz w:val="24"/>
        </w:rPr>
        <w:t>5.</w:t>
      </w:r>
      <w:r>
        <w:rPr>
          <w:rFonts w:ascii="Times New Roman" w:hAnsi="Times New Roman"/>
          <w:b/>
          <w:sz w:val="24"/>
        </w:rPr>
        <w:tab/>
        <w:t>Objections</w:t>
      </w:r>
      <w:r>
        <w:rPr>
          <w:rFonts w:ascii="Times New Roman" w:hAnsi="Times New Roman"/>
          <w:sz w:val="24"/>
        </w:rPr>
        <w:t xml:space="preserve">.  If you object to providing a full and complete response to any part of a discovery request, you must respond to all portions to which you do not </w:t>
      </w:r>
      <w:proofErr w:type="gramStart"/>
      <w:r>
        <w:rPr>
          <w:rFonts w:ascii="Times New Roman" w:hAnsi="Times New Roman"/>
          <w:sz w:val="24"/>
        </w:rPr>
        <w:t>object, and</w:t>
      </w:r>
      <w:proofErr w:type="gramEnd"/>
      <w:r>
        <w:rPr>
          <w:rFonts w:ascii="Times New Roman" w:hAnsi="Times New Roman"/>
          <w:sz w:val="24"/>
        </w:rPr>
        <w:t xml:space="preserve"> set forth with particularity each objection to the balance of the discovery request, together with the factual and legal reasons supporting each objection. If your objection is based upon any claim of privilege, set forth the privilege claimed together with all facts upon which you rely to support your claim of privilege and describe with particularity the nature and extent of the privilege claimed, e.g.</w:t>
      </w:r>
      <w:r>
        <w:rPr>
          <w:rFonts w:ascii="Times New Roman" w:hAnsi="Times New Roman"/>
          <w:color w:val="00CCFF"/>
          <w:sz w:val="24"/>
        </w:rPr>
        <w:t>,</w:t>
      </w:r>
      <w:r>
        <w:rPr>
          <w:rFonts w:ascii="Times New Roman" w:hAnsi="Times New Roman"/>
          <w:sz w:val="24"/>
        </w:rPr>
        <w:t xml:space="preserve"> a privilege log should be supplied as contemplated by the civil rules of procedure.</w:t>
      </w:r>
    </w:p>
    <w:p w14:paraId="0D7A3217" w14:textId="77777777" w:rsidR="005B5D12" w:rsidRDefault="005B5D12">
      <w:pPr>
        <w:pStyle w:val="PlainText"/>
        <w:ind w:right="90"/>
        <w:rPr>
          <w:rFonts w:ascii="Times New Roman" w:hAnsi="Times New Roman"/>
          <w:sz w:val="24"/>
        </w:rPr>
      </w:pPr>
    </w:p>
    <w:p w14:paraId="23E05A79" w14:textId="77777777" w:rsidR="005B5D12" w:rsidRDefault="005B5D12">
      <w:pPr>
        <w:pStyle w:val="PlainText"/>
        <w:ind w:right="90"/>
        <w:rPr>
          <w:rFonts w:ascii="Times New Roman" w:hAnsi="Times New Roman"/>
          <w:sz w:val="24"/>
        </w:rPr>
      </w:pPr>
      <w:r>
        <w:rPr>
          <w:rFonts w:ascii="Times New Roman" w:hAnsi="Times New Roman"/>
          <w:sz w:val="24"/>
        </w:rPr>
        <w:tab/>
        <w:t>If you object to the production of any documents, you are required to state the date and the subject matter of the document, the identity (as that term is hereinafter defined) of the author and each recipient or intended recipient of the document.</w:t>
      </w:r>
    </w:p>
    <w:p w14:paraId="70FB9DAF" w14:textId="77777777" w:rsidR="005B5D12" w:rsidRDefault="005B5D12">
      <w:pPr>
        <w:pStyle w:val="PlainText"/>
        <w:ind w:right="90"/>
        <w:rPr>
          <w:rFonts w:ascii="Times New Roman" w:hAnsi="Times New Roman"/>
          <w:sz w:val="24"/>
        </w:rPr>
      </w:pPr>
      <w:r>
        <w:rPr>
          <w:rFonts w:ascii="Times New Roman" w:hAnsi="Times New Roman"/>
          <w:sz w:val="24"/>
        </w:rPr>
        <w:tab/>
      </w:r>
    </w:p>
    <w:p w14:paraId="7FDD3895" w14:textId="77777777" w:rsidR="005B5D12" w:rsidRDefault="005B5D12">
      <w:pPr>
        <w:pStyle w:val="PlainText"/>
        <w:ind w:right="90"/>
        <w:rPr>
          <w:rFonts w:ascii="Times New Roman" w:hAnsi="Times New Roman"/>
          <w:sz w:val="24"/>
        </w:rPr>
      </w:pPr>
      <w:r>
        <w:rPr>
          <w:rFonts w:ascii="Times New Roman" w:hAnsi="Times New Roman"/>
          <w:sz w:val="24"/>
        </w:rPr>
        <w:br w:type="page"/>
      </w:r>
    </w:p>
    <w:p w14:paraId="64D0AFA0" w14:textId="77777777" w:rsidR="005B5D12" w:rsidRDefault="005B5D12">
      <w:pPr>
        <w:pStyle w:val="PlainText"/>
        <w:ind w:right="90" w:firstLine="720"/>
        <w:rPr>
          <w:rFonts w:ascii="Times New Roman" w:hAnsi="Times New Roman"/>
          <w:sz w:val="24"/>
        </w:rPr>
      </w:pPr>
      <w:r>
        <w:rPr>
          <w:rFonts w:ascii="Times New Roman" w:hAnsi="Times New Roman"/>
          <w:b/>
          <w:sz w:val="24"/>
        </w:rPr>
        <w:lastRenderedPageBreak/>
        <w:t>6.</w:t>
      </w:r>
      <w:r>
        <w:rPr>
          <w:rFonts w:ascii="Times New Roman" w:hAnsi="Times New Roman"/>
          <w:b/>
          <w:sz w:val="24"/>
        </w:rPr>
        <w:tab/>
        <w:t>Identity of Persons</w:t>
      </w:r>
      <w:r>
        <w:rPr>
          <w:rFonts w:ascii="Times New Roman" w:hAnsi="Times New Roman"/>
          <w:sz w:val="24"/>
        </w:rPr>
        <w:t>.  Whenever you are asked for the identity of, or to identify a person, you must provide that person's full name, present residence address and day and evening telephone numbers.</w:t>
      </w:r>
    </w:p>
    <w:p w14:paraId="34EE84F0" w14:textId="77777777" w:rsidR="005B5D12" w:rsidRDefault="005B5D12">
      <w:pPr>
        <w:pStyle w:val="PlainText"/>
        <w:ind w:right="90"/>
        <w:rPr>
          <w:rFonts w:ascii="Times New Roman" w:hAnsi="Times New Roman"/>
          <w:sz w:val="24"/>
        </w:rPr>
      </w:pPr>
    </w:p>
    <w:p w14:paraId="3D6EAFAC" w14:textId="77777777" w:rsidR="005B5D12" w:rsidRDefault="005B5D12">
      <w:pPr>
        <w:pStyle w:val="PlainText"/>
        <w:ind w:right="90"/>
        <w:rPr>
          <w:rFonts w:ascii="Times New Roman" w:hAnsi="Times New Roman"/>
          <w:sz w:val="24"/>
        </w:rPr>
      </w:pPr>
      <w:r>
        <w:rPr>
          <w:rFonts w:ascii="Times New Roman" w:hAnsi="Times New Roman"/>
          <w:sz w:val="24"/>
        </w:rPr>
        <w:tab/>
      </w:r>
      <w:r>
        <w:rPr>
          <w:rFonts w:ascii="Times New Roman" w:hAnsi="Times New Roman"/>
          <w:b/>
          <w:sz w:val="24"/>
        </w:rPr>
        <w:t>7.</w:t>
      </w:r>
      <w:r>
        <w:rPr>
          <w:rFonts w:ascii="Times New Roman" w:hAnsi="Times New Roman"/>
          <w:b/>
          <w:sz w:val="24"/>
        </w:rPr>
        <w:tab/>
        <w:t>Identity of Documents</w:t>
      </w:r>
      <w:r>
        <w:rPr>
          <w:rFonts w:ascii="Times New Roman" w:hAnsi="Times New Roman"/>
          <w:sz w:val="24"/>
        </w:rPr>
        <w:t>. Whenever you are asked for the identity of, or to identify a document or documents, you must answer with sufficient specificity and particularity as would allow adequate identification of the item in a request for production under Rule 34 of the Civil Rules for Superior Court.  Your answer must at least include the date, author, title, type of document, its present location, the identity (as the term has previously been defined) of its custodian, and a summary of the information and conclusions contained in it.</w:t>
      </w:r>
    </w:p>
    <w:p w14:paraId="5A563412" w14:textId="77777777" w:rsidR="005B5D12" w:rsidRDefault="005B5D12">
      <w:pPr>
        <w:pStyle w:val="PlainText"/>
        <w:ind w:right="90"/>
        <w:rPr>
          <w:rFonts w:ascii="Times New Roman" w:hAnsi="Times New Roman"/>
          <w:sz w:val="24"/>
        </w:rPr>
      </w:pPr>
    </w:p>
    <w:p w14:paraId="38188788" w14:textId="77777777" w:rsidR="005B5D12" w:rsidRDefault="005B5D12">
      <w:pPr>
        <w:pStyle w:val="PlainText"/>
        <w:ind w:right="90"/>
        <w:rPr>
          <w:rFonts w:ascii="Times New Roman" w:hAnsi="Times New Roman"/>
          <w:sz w:val="24"/>
        </w:rPr>
      </w:pPr>
      <w:r>
        <w:rPr>
          <w:rFonts w:ascii="Times New Roman" w:hAnsi="Times New Roman"/>
          <w:sz w:val="24"/>
        </w:rPr>
        <w:tab/>
        <w:t xml:space="preserve">As used in these requests for production, the term "document" or "documents" is to be interpreted as broadly as possible, </w:t>
      </w:r>
      <w:proofErr w:type="gramStart"/>
      <w:r>
        <w:rPr>
          <w:rFonts w:ascii="Times New Roman" w:hAnsi="Times New Roman"/>
          <w:sz w:val="24"/>
        </w:rPr>
        <w:t>so as to</w:t>
      </w:r>
      <w:proofErr w:type="gramEnd"/>
      <w:r>
        <w:rPr>
          <w:rFonts w:ascii="Times New Roman" w:hAnsi="Times New Roman"/>
          <w:sz w:val="24"/>
        </w:rPr>
        <w:t xml:space="preserve"> include every memorialization of any kind of information or data, by whatever method or means memorialized or recorded.  It shall include but not necessarily be limited to, the original and any non-identical copy, regardless of origin or location, of every book, pamphlet, periodical, letter, memorandum, telegram, report, record, study, handwritten note, business record, diary, calendar, telephone record, chart, graph, drawing, diagram, photograph, working paper, index, tape, floppy disk, data sheet, data processing record, and any other written, recorded, transcribed, punched, taped, filmed, or graphically recorded material, however, produced or reproduced, to which you have access or have had access.</w:t>
      </w:r>
    </w:p>
    <w:p w14:paraId="201442F3" w14:textId="77777777" w:rsidR="005B5D12" w:rsidRDefault="005B5D12">
      <w:pPr>
        <w:pStyle w:val="PlainText"/>
        <w:ind w:right="90"/>
        <w:rPr>
          <w:rFonts w:ascii="Times New Roman" w:hAnsi="Times New Roman"/>
          <w:sz w:val="24"/>
        </w:rPr>
      </w:pPr>
    </w:p>
    <w:p w14:paraId="44593640" w14:textId="77777777" w:rsidR="005B5D12" w:rsidRDefault="005B5D12">
      <w:pPr>
        <w:pStyle w:val="PlainText"/>
        <w:ind w:right="90"/>
        <w:rPr>
          <w:rFonts w:ascii="Times New Roman" w:hAnsi="Times New Roman"/>
          <w:sz w:val="24"/>
        </w:rPr>
      </w:pPr>
      <w:r>
        <w:rPr>
          <w:rFonts w:ascii="Times New Roman" w:hAnsi="Times New Roman"/>
          <w:sz w:val="24"/>
        </w:rPr>
        <w:tab/>
        <w:t xml:space="preserve">In lieu of identifying any </w:t>
      </w:r>
      <w:proofErr w:type="gramStart"/>
      <w:r>
        <w:rPr>
          <w:rFonts w:ascii="Times New Roman" w:hAnsi="Times New Roman"/>
          <w:sz w:val="24"/>
        </w:rPr>
        <w:t>particular document</w:t>
      </w:r>
      <w:proofErr w:type="gramEnd"/>
      <w:r>
        <w:rPr>
          <w:rFonts w:ascii="Times New Roman" w:hAnsi="Times New Roman"/>
          <w:sz w:val="24"/>
        </w:rPr>
        <w:t>, you may attach a full, complete, and legible copy to your responses to these requests for production with the above information and that requested in No. 8 below, referenced.</w:t>
      </w:r>
    </w:p>
    <w:p w14:paraId="2D830427" w14:textId="77777777" w:rsidR="005B5D12" w:rsidRDefault="005B5D12">
      <w:pPr>
        <w:pStyle w:val="PlainText"/>
        <w:ind w:right="90"/>
        <w:rPr>
          <w:rFonts w:ascii="Times New Roman" w:hAnsi="Times New Roman"/>
          <w:sz w:val="24"/>
        </w:rPr>
      </w:pPr>
    </w:p>
    <w:p w14:paraId="164309E9" w14:textId="5788CF5A" w:rsidR="005B5D12" w:rsidRDefault="005B5D12">
      <w:pPr>
        <w:pStyle w:val="PlainText"/>
        <w:ind w:right="90"/>
        <w:rPr>
          <w:rFonts w:ascii="Times New Roman" w:hAnsi="Times New Roman"/>
          <w:sz w:val="24"/>
        </w:rPr>
      </w:pPr>
      <w:r>
        <w:rPr>
          <w:rFonts w:ascii="Times New Roman" w:hAnsi="Times New Roman"/>
          <w:sz w:val="24"/>
        </w:rPr>
        <w:tab/>
      </w:r>
      <w:r>
        <w:rPr>
          <w:rFonts w:ascii="Times New Roman" w:hAnsi="Times New Roman"/>
          <w:b/>
          <w:sz w:val="24"/>
        </w:rPr>
        <w:t>8.</w:t>
      </w:r>
      <w:r>
        <w:rPr>
          <w:rFonts w:ascii="Times New Roman" w:hAnsi="Times New Roman"/>
          <w:b/>
          <w:sz w:val="24"/>
        </w:rPr>
        <w:tab/>
        <w:t>Document Production</w:t>
      </w:r>
      <w:r>
        <w:rPr>
          <w:rFonts w:ascii="Times New Roman" w:hAnsi="Times New Roman"/>
          <w:sz w:val="24"/>
        </w:rPr>
        <w:t xml:space="preserve">.  These requests for production of documents are made pursuant to CR 34.  In addition to stating your response to each request in the space provided below it, you are required to produce the requested documents for inspection and copying at the office of </w:t>
      </w:r>
      <w:r w:rsidR="00E31D99" w:rsidRPr="007B0FD2">
        <w:rPr>
          <w:rFonts w:ascii="Times New Roman" w:hAnsi="Times New Roman"/>
          <w:color w:val="FF0000"/>
          <w:sz w:val="24"/>
        </w:rPr>
        <w:t>*</w:t>
      </w:r>
      <w:r w:rsidR="007B0FD2">
        <w:rPr>
          <w:rFonts w:ascii="Times New Roman" w:hAnsi="Times New Roman"/>
          <w:color w:val="FF0000"/>
          <w:sz w:val="24"/>
        </w:rPr>
        <w:t>My</w:t>
      </w:r>
      <w:r w:rsidR="00E31D99" w:rsidRPr="007B0FD2">
        <w:rPr>
          <w:rFonts w:ascii="Times New Roman" w:hAnsi="Times New Roman"/>
          <w:color w:val="FF0000"/>
          <w:sz w:val="24"/>
        </w:rPr>
        <w:t xml:space="preserve"> Office*</w:t>
      </w:r>
      <w:r w:rsidRPr="007B0FD2">
        <w:rPr>
          <w:rFonts w:ascii="Times New Roman" w:hAnsi="Times New Roman"/>
          <w:color w:val="FF0000"/>
          <w:sz w:val="24"/>
        </w:rPr>
        <w:t xml:space="preserve">, </w:t>
      </w:r>
      <w:r w:rsidR="00E31D99" w:rsidRPr="007B0FD2">
        <w:rPr>
          <w:rFonts w:ascii="Times New Roman" w:hAnsi="Times New Roman"/>
          <w:color w:val="FF0000"/>
          <w:sz w:val="24"/>
        </w:rPr>
        <w:t>*</w:t>
      </w:r>
      <w:r w:rsidR="007B0FD2">
        <w:rPr>
          <w:rFonts w:ascii="Times New Roman" w:hAnsi="Times New Roman"/>
          <w:color w:val="FF0000"/>
          <w:sz w:val="24"/>
        </w:rPr>
        <w:t>My Office</w:t>
      </w:r>
      <w:r w:rsidR="00E31D99" w:rsidRPr="007B0FD2">
        <w:rPr>
          <w:rFonts w:ascii="Times New Roman" w:hAnsi="Times New Roman"/>
          <w:color w:val="FF0000"/>
          <w:sz w:val="24"/>
        </w:rPr>
        <w:t xml:space="preserve"> Address*</w:t>
      </w:r>
      <w:r w:rsidRPr="007B0FD2">
        <w:rPr>
          <w:rFonts w:ascii="Times New Roman" w:hAnsi="Times New Roman"/>
          <w:color w:val="FF0000"/>
          <w:sz w:val="24"/>
        </w:rPr>
        <w:t xml:space="preserve">, </w:t>
      </w:r>
      <w:r>
        <w:rPr>
          <w:rFonts w:ascii="Times New Roman" w:hAnsi="Times New Roman"/>
          <w:sz w:val="24"/>
        </w:rPr>
        <w:t>at a time mutually agreeable, but in no event later than 8:30 a.m. on the first business day following the expiration of thirty (30) days from the date of service of these requests for production upon you.  In providing the requested documents, you are required to identify with particularity which of the documents are being provided in response to each of the requests for production, where the documents were located, what attempts were made to locate documents, by whom, where and what date(s), and Bates stamp the materials in response and identify the materials by Bates stamped numbers, as well.</w:t>
      </w:r>
    </w:p>
    <w:p w14:paraId="24DFFCE6" w14:textId="77777777" w:rsidR="005B5D12" w:rsidRDefault="005B5D12">
      <w:pPr>
        <w:pStyle w:val="PlainText"/>
        <w:ind w:right="90"/>
        <w:rPr>
          <w:rFonts w:ascii="Times New Roman" w:hAnsi="Times New Roman"/>
          <w:sz w:val="24"/>
        </w:rPr>
      </w:pPr>
    </w:p>
    <w:p w14:paraId="3FF5C172" w14:textId="77777777" w:rsidR="005B5D12" w:rsidRDefault="005B5D12">
      <w:pPr>
        <w:pStyle w:val="PlainText"/>
        <w:ind w:right="90"/>
        <w:rPr>
          <w:rFonts w:ascii="Times New Roman" w:hAnsi="Times New Roman"/>
          <w:sz w:val="24"/>
        </w:rPr>
      </w:pPr>
      <w:r>
        <w:rPr>
          <w:rFonts w:ascii="Times New Roman" w:hAnsi="Times New Roman"/>
          <w:sz w:val="24"/>
        </w:rPr>
        <w:tab/>
      </w:r>
      <w:r>
        <w:rPr>
          <w:rFonts w:ascii="Times New Roman" w:hAnsi="Times New Roman"/>
          <w:b/>
          <w:sz w:val="24"/>
        </w:rPr>
        <w:t>9.</w:t>
      </w:r>
      <w:r>
        <w:rPr>
          <w:rFonts w:ascii="Times New Roman" w:hAnsi="Times New Roman"/>
          <w:b/>
          <w:sz w:val="24"/>
        </w:rPr>
        <w:tab/>
        <w:t>Authentication</w:t>
      </w:r>
      <w:r>
        <w:rPr>
          <w:rFonts w:ascii="Times New Roman" w:hAnsi="Times New Roman"/>
          <w:sz w:val="24"/>
        </w:rPr>
        <w:t xml:space="preserve">. Respondent requests that an authorized agent of the Petitioner </w:t>
      </w:r>
    </w:p>
    <w:p w14:paraId="520B0D9A" w14:textId="77777777" w:rsidR="005B5D12" w:rsidRDefault="005B5D12">
      <w:pPr>
        <w:pStyle w:val="PlainText"/>
        <w:ind w:right="90"/>
        <w:rPr>
          <w:rFonts w:ascii="Times New Roman" w:hAnsi="Times New Roman"/>
          <w:sz w:val="24"/>
        </w:rPr>
      </w:pPr>
      <w:r>
        <w:rPr>
          <w:rFonts w:ascii="Times New Roman" w:hAnsi="Times New Roman"/>
          <w:sz w:val="24"/>
        </w:rPr>
        <w:t xml:space="preserve">authenticate these discovery requests, including but not limited to, identifying with particularity, which request for production number that person and each document responds to, to a degree sufficient to identify persons for further discovery, including, but not limited </w:t>
      </w:r>
      <w:proofErr w:type="gramStart"/>
      <w:r>
        <w:rPr>
          <w:rFonts w:ascii="Times New Roman" w:hAnsi="Times New Roman"/>
          <w:sz w:val="24"/>
        </w:rPr>
        <w:t>to:</w:t>
      </w:r>
      <w:proofErr w:type="gramEnd"/>
      <w:r>
        <w:rPr>
          <w:rFonts w:ascii="Times New Roman" w:hAnsi="Times New Roman"/>
          <w:sz w:val="24"/>
        </w:rPr>
        <w:t xml:space="preserve"> deposition or trial testimony. Respondent specifically asks that Petitioner’s agent (word omitted), including but not limited to investigators or in-house counsel, sign the authentication unless that same person or persons will make themselves available as a witness for further testimony and examination.</w:t>
      </w:r>
    </w:p>
    <w:p w14:paraId="0D15A8F6" w14:textId="77777777" w:rsidR="005B5D12" w:rsidRDefault="005B5D12">
      <w:pPr>
        <w:pStyle w:val="PlainText"/>
        <w:ind w:right="90"/>
        <w:rPr>
          <w:rFonts w:ascii="Times New Roman" w:hAnsi="Times New Roman"/>
          <w:sz w:val="24"/>
        </w:rPr>
      </w:pPr>
    </w:p>
    <w:p w14:paraId="12FF9AF2" w14:textId="77777777" w:rsidR="005B5D12" w:rsidRDefault="005B5D12">
      <w:pPr>
        <w:pStyle w:val="PlainText"/>
        <w:ind w:right="90"/>
        <w:rPr>
          <w:rFonts w:ascii="Times New Roman" w:hAnsi="Times New Roman"/>
          <w:sz w:val="24"/>
        </w:rPr>
      </w:pPr>
      <w:r>
        <w:rPr>
          <w:rFonts w:ascii="Times New Roman" w:hAnsi="Times New Roman"/>
          <w:sz w:val="24"/>
        </w:rPr>
        <w:tab/>
      </w:r>
      <w:r>
        <w:rPr>
          <w:rFonts w:ascii="Times New Roman" w:hAnsi="Times New Roman"/>
          <w:b/>
          <w:sz w:val="24"/>
        </w:rPr>
        <w:t>10.</w:t>
      </w:r>
      <w:r>
        <w:rPr>
          <w:rFonts w:ascii="Times New Roman" w:hAnsi="Times New Roman"/>
          <w:b/>
          <w:sz w:val="24"/>
        </w:rPr>
        <w:tab/>
        <w:t>Terminology</w:t>
      </w:r>
      <w:r>
        <w:rPr>
          <w:rFonts w:ascii="Times New Roman" w:hAnsi="Times New Roman"/>
          <w:sz w:val="24"/>
        </w:rPr>
        <w:t>.  In reviewing these interrogatories and requests for production, you are asked to keep in mind, that for purposes of clarity and brevity, the single number includes the plural number and vice versa; the masculine gender includes the feminine and neuter genders; and the past tense includes the present tense and vice versa, where the clear meaning of a sentence is not distorted by the change of tense.</w:t>
      </w:r>
    </w:p>
    <w:p w14:paraId="72E7E484" w14:textId="77777777" w:rsidR="005B5D12" w:rsidRDefault="005B5D12">
      <w:pPr>
        <w:pStyle w:val="PlainText"/>
        <w:ind w:right="90"/>
        <w:rPr>
          <w:rFonts w:ascii="Times New Roman" w:hAnsi="Times New Roman"/>
          <w:sz w:val="24"/>
        </w:rPr>
      </w:pPr>
    </w:p>
    <w:p w14:paraId="45369B68" w14:textId="77777777" w:rsidR="005B5D12" w:rsidRDefault="005B5D12">
      <w:pPr>
        <w:pStyle w:val="PlainText"/>
        <w:ind w:right="90"/>
        <w:rPr>
          <w:rFonts w:ascii="Times New Roman" w:hAnsi="Times New Roman"/>
          <w:sz w:val="24"/>
        </w:rPr>
      </w:pPr>
      <w:r>
        <w:rPr>
          <w:rFonts w:ascii="Times New Roman" w:hAnsi="Times New Roman"/>
          <w:sz w:val="24"/>
        </w:rPr>
        <w:tab/>
      </w:r>
      <w:r>
        <w:rPr>
          <w:rFonts w:ascii="Times New Roman" w:hAnsi="Times New Roman"/>
          <w:b/>
          <w:sz w:val="24"/>
        </w:rPr>
        <w:t>11.</w:t>
      </w:r>
      <w:r>
        <w:rPr>
          <w:rFonts w:ascii="Times New Roman" w:hAnsi="Times New Roman"/>
          <w:b/>
          <w:sz w:val="24"/>
        </w:rPr>
        <w:tab/>
        <w:t>Headings</w:t>
      </w:r>
      <w:r>
        <w:rPr>
          <w:rFonts w:ascii="Times New Roman" w:hAnsi="Times New Roman"/>
          <w:sz w:val="24"/>
        </w:rPr>
        <w:t>.  Most of the paragraphs in this pleading have been given titles or headings for convenience in referring to them and to aid in locating information. These headings are not intended to limit or expand the scope of the interrogatory, request for production, or other paragraph; rather the meaning of each paragraph should be derived solely from the content of the paragraph itself and the foregoing portions of this document relating to procedures.</w:t>
      </w:r>
    </w:p>
    <w:p w14:paraId="5AF4BD92" w14:textId="77777777" w:rsidR="005B5D12" w:rsidRDefault="005B5D12">
      <w:pPr>
        <w:pStyle w:val="PlainText"/>
        <w:ind w:right="90"/>
        <w:rPr>
          <w:rFonts w:ascii="Times New Roman" w:hAnsi="Times New Roman"/>
          <w:bCs/>
          <w:sz w:val="24"/>
        </w:rPr>
      </w:pPr>
    </w:p>
    <w:p w14:paraId="7A196D3E" w14:textId="77777777" w:rsidR="005B5D12" w:rsidRDefault="005B5D12">
      <w:pPr>
        <w:ind w:right="90"/>
      </w:pPr>
      <w:r>
        <w:rPr>
          <w:b/>
        </w:rPr>
        <w:tab/>
        <w:t>12.</w:t>
      </w:r>
      <w:r>
        <w:rPr>
          <w:b/>
        </w:rPr>
        <w:tab/>
        <w:t xml:space="preserve">Definitions.  </w:t>
      </w:r>
      <w:r>
        <w:t xml:space="preserve"> As used herein, the term “Petitioner” or “You” means the State of Washington, the Department of Social and Health </w:t>
      </w:r>
      <w:proofErr w:type="gramStart"/>
      <w:r>
        <w:t>Services,  and</w:t>
      </w:r>
      <w:proofErr w:type="gramEnd"/>
      <w:r>
        <w:t xml:space="preserve"> its managers, owners, supervisors, agents, employees and/or attorneys, including the Attorney General’s office and King County Prosecuting Attorney’s office.</w:t>
      </w:r>
    </w:p>
    <w:p w14:paraId="3C80D03F" w14:textId="77777777" w:rsidR="005B5D12" w:rsidRDefault="005B5D12">
      <w:pPr>
        <w:ind w:right="90"/>
      </w:pPr>
    </w:p>
    <w:p w14:paraId="34C1C9F1" w14:textId="62FFA1FE" w:rsidR="005B5D12" w:rsidRDefault="005B5D12">
      <w:pPr>
        <w:ind w:right="90"/>
      </w:pPr>
      <w:r>
        <w:tab/>
      </w:r>
      <w:r>
        <w:rPr>
          <w:b/>
          <w:bCs/>
        </w:rPr>
        <w:t>13.</w:t>
      </w:r>
      <w:r>
        <w:rPr>
          <w:b/>
          <w:bCs/>
        </w:rPr>
        <w:tab/>
        <w:t>Respondent</w:t>
      </w:r>
      <w:r>
        <w:t xml:space="preserve">.  As used herein, the term “respondent,” unless otherwise specified means the Respondent in the present case, </w:t>
      </w:r>
      <w:r>
        <w:fldChar w:fldCharType="begin"/>
      </w:r>
      <w:r>
        <w:instrText xml:space="preserve"> REF Respondent \h </w:instrText>
      </w:r>
      <w:r>
        <w:fldChar w:fldCharType="separate"/>
      </w:r>
      <w:r w:rsidR="00374B90">
        <w:rPr>
          <w:noProof/>
          <w:color w:val="000000"/>
        </w:rPr>
        <w:t>*Client*</w:t>
      </w:r>
      <w:r>
        <w:fldChar w:fldCharType="end"/>
      </w:r>
      <w:r>
        <w:t xml:space="preserve"> .</w:t>
      </w:r>
    </w:p>
    <w:p w14:paraId="096D0037" w14:textId="77777777" w:rsidR="005B5D12" w:rsidRDefault="005B5D12">
      <w:pPr>
        <w:ind w:right="90"/>
        <w:jc w:val="center"/>
        <w:rPr>
          <w:u w:val="single"/>
        </w:rPr>
      </w:pPr>
      <w:r>
        <w:rPr>
          <w:u w:val="single"/>
        </w:rPr>
        <w:br w:type="page"/>
      </w:r>
    </w:p>
    <w:p w14:paraId="35ADF368" w14:textId="77777777" w:rsidR="005B5D12" w:rsidRDefault="005B5D12">
      <w:pPr>
        <w:ind w:right="90"/>
        <w:jc w:val="center"/>
        <w:rPr>
          <w:b/>
          <w:u w:val="single"/>
        </w:rPr>
      </w:pPr>
      <w:r>
        <w:rPr>
          <w:b/>
          <w:u w:val="single"/>
        </w:rPr>
        <w:lastRenderedPageBreak/>
        <w:t>INTERROGATORIES</w:t>
      </w:r>
    </w:p>
    <w:p w14:paraId="6D5FA3D0" w14:textId="77777777" w:rsidR="005B5D12" w:rsidRDefault="005B5D12">
      <w:pPr>
        <w:ind w:right="90"/>
        <w:jc w:val="center"/>
        <w:rPr>
          <w:b/>
          <w:u w:val="single"/>
        </w:rPr>
      </w:pPr>
    </w:p>
    <w:p w14:paraId="091C43E6" w14:textId="208DC1CF" w:rsidR="005B5D12" w:rsidRDefault="005B5D12">
      <w:pPr>
        <w:ind w:right="90"/>
        <w:rPr>
          <w:b/>
        </w:rPr>
      </w:pPr>
      <w:r>
        <w:rPr>
          <w:b/>
          <w:u w:val="single"/>
        </w:rPr>
        <w:t xml:space="preserve">INTERROGATORY NO. </w:t>
      </w:r>
      <w:r>
        <w:rPr>
          <w:b/>
          <w:u w:val="single"/>
        </w:rPr>
        <w:fldChar w:fldCharType="begin"/>
      </w:r>
      <w:r>
        <w:rPr>
          <w:b/>
          <w:u w:val="single"/>
        </w:rPr>
        <w:instrText xml:space="preserve"> SEQ ROG \n  \* MERGEFORMAT </w:instrText>
      </w:r>
      <w:r>
        <w:rPr>
          <w:b/>
          <w:u w:val="single"/>
        </w:rPr>
        <w:fldChar w:fldCharType="separate"/>
      </w:r>
      <w:r w:rsidR="00374B90">
        <w:rPr>
          <w:b/>
          <w:noProof/>
          <w:u w:val="single"/>
        </w:rPr>
        <w:t>1</w:t>
      </w:r>
      <w:r>
        <w:rPr>
          <w:b/>
          <w:u w:val="single"/>
        </w:rPr>
        <w:fldChar w:fldCharType="end"/>
      </w:r>
      <w:r>
        <w:rPr>
          <w:b/>
          <w:u w:val="single"/>
        </w:rPr>
        <w:t>:</w:t>
      </w:r>
      <w:r>
        <w:t xml:space="preserve"> </w:t>
      </w:r>
      <w:r>
        <w:rPr>
          <w:b/>
          <w:bCs/>
        </w:rPr>
        <w:t>Preparation of Answers</w:t>
      </w:r>
    </w:p>
    <w:p w14:paraId="1C65803C" w14:textId="77777777" w:rsidR="005B5D12" w:rsidRDefault="005B5D12">
      <w:pPr>
        <w:ind w:right="90"/>
      </w:pPr>
    </w:p>
    <w:p w14:paraId="7CF541AE" w14:textId="77777777" w:rsidR="005B5D12" w:rsidRDefault="005B5D12">
      <w:pPr>
        <w:suppressAutoHyphens/>
        <w:spacing w:line="252" w:lineRule="exact"/>
        <w:ind w:right="90" w:firstLine="720"/>
      </w:pPr>
      <w:r>
        <w:t>As to each interrogatory and request for production, indicate the name, address and title of each person who assisted in the preparation of its answer.</w:t>
      </w:r>
    </w:p>
    <w:p w14:paraId="67E59FC7" w14:textId="77777777" w:rsidR="005B5D12" w:rsidRDefault="005B5D12">
      <w:pPr>
        <w:tabs>
          <w:tab w:val="left" w:pos="720"/>
        </w:tabs>
        <w:suppressAutoHyphens/>
        <w:spacing w:line="252" w:lineRule="exact"/>
        <w:ind w:left="1440" w:right="90" w:hanging="1440"/>
      </w:pPr>
    </w:p>
    <w:p w14:paraId="6F2F80F6" w14:textId="77777777" w:rsidR="005B5D12" w:rsidRDefault="005B5D12">
      <w:pPr>
        <w:tabs>
          <w:tab w:val="left" w:pos="720"/>
        </w:tabs>
        <w:suppressAutoHyphens/>
        <w:spacing w:line="252" w:lineRule="exact"/>
        <w:ind w:left="1440" w:right="90" w:hanging="1440"/>
        <w:rPr>
          <w:b/>
        </w:rPr>
      </w:pPr>
      <w:r>
        <w:rPr>
          <w:b/>
          <w:u w:val="single"/>
        </w:rPr>
        <w:t>ANSWER</w:t>
      </w:r>
      <w:r>
        <w:rPr>
          <w:b/>
        </w:rPr>
        <w:t>:</w:t>
      </w:r>
    </w:p>
    <w:p w14:paraId="0C735E3F" w14:textId="77777777" w:rsidR="005B5D12" w:rsidRDefault="005B5D12">
      <w:pPr>
        <w:tabs>
          <w:tab w:val="left" w:pos="720"/>
        </w:tabs>
        <w:suppressAutoHyphens/>
        <w:spacing w:line="252" w:lineRule="exact"/>
        <w:ind w:left="1440" w:right="90" w:hanging="1440"/>
      </w:pPr>
    </w:p>
    <w:p w14:paraId="40F35A8C" w14:textId="77777777" w:rsidR="005B5D12" w:rsidRDefault="005B5D12">
      <w:pPr>
        <w:tabs>
          <w:tab w:val="left" w:pos="720"/>
        </w:tabs>
        <w:suppressAutoHyphens/>
        <w:spacing w:line="252" w:lineRule="exact"/>
        <w:ind w:left="1440" w:right="90" w:hanging="1440"/>
      </w:pPr>
    </w:p>
    <w:p w14:paraId="52E58786" w14:textId="77777777" w:rsidR="005B5D12" w:rsidRDefault="005B5D12">
      <w:pPr>
        <w:tabs>
          <w:tab w:val="left" w:pos="720"/>
        </w:tabs>
        <w:suppressAutoHyphens/>
        <w:spacing w:line="252" w:lineRule="exact"/>
        <w:ind w:left="1440" w:right="90" w:hanging="1440"/>
      </w:pPr>
    </w:p>
    <w:p w14:paraId="4A8CF147" w14:textId="77777777" w:rsidR="005B5D12" w:rsidRDefault="005B5D12">
      <w:pPr>
        <w:tabs>
          <w:tab w:val="left" w:pos="720"/>
        </w:tabs>
        <w:suppressAutoHyphens/>
        <w:spacing w:line="252" w:lineRule="exact"/>
        <w:ind w:left="1440" w:right="90" w:hanging="1440"/>
      </w:pPr>
    </w:p>
    <w:p w14:paraId="1C110337" w14:textId="77777777" w:rsidR="005B5D12" w:rsidRDefault="005B5D12">
      <w:pPr>
        <w:tabs>
          <w:tab w:val="left" w:pos="720"/>
        </w:tabs>
        <w:suppressAutoHyphens/>
        <w:spacing w:line="252" w:lineRule="exact"/>
        <w:ind w:left="1440" w:right="90" w:hanging="1440"/>
      </w:pPr>
    </w:p>
    <w:p w14:paraId="53B52753" w14:textId="3229E595" w:rsidR="005B5D12" w:rsidRDefault="005B5D12">
      <w:pPr>
        <w:ind w:right="90"/>
        <w:rPr>
          <w:b/>
        </w:rPr>
      </w:pPr>
      <w:r>
        <w:rPr>
          <w:b/>
          <w:u w:val="single"/>
        </w:rPr>
        <w:t xml:space="preserve">INTERROGATORY NO. </w:t>
      </w:r>
      <w:r>
        <w:rPr>
          <w:b/>
          <w:u w:val="single"/>
        </w:rPr>
        <w:fldChar w:fldCharType="begin"/>
      </w:r>
      <w:r>
        <w:rPr>
          <w:b/>
          <w:u w:val="single"/>
        </w:rPr>
        <w:instrText xml:space="preserve"> SEQ ROG \n  \* MERGEFORMAT </w:instrText>
      </w:r>
      <w:r>
        <w:rPr>
          <w:b/>
          <w:u w:val="single"/>
        </w:rPr>
        <w:fldChar w:fldCharType="separate"/>
      </w:r>
      <w:r w:rsidR="00374B90">
        <w:rPr>
          <w:b/>
          <w:noProof/>
          <w:u w:val="single"/>
        </w:rPr>
        <w:t>2</w:t>
      </w:r>
      <w:r>
        <w:rPr>
          <w:b/>
          <w:u w:val="single"/>
        </w:rPr>
        <w:fldChar w:fldCharType="end"/>
      </w:r>
      <w:r>
        <w:rPr>
          <w:b/>
          <w:u w:val="single"/>
        </w:rPr>
        <w:t>:</w:t>
      </w:r>
      <w:r>
        <w:rPr>
          <w:b/>
        </w:rPr>
        <w:t xml:space="preserve"> Predicate Conviction(s)</w:t>
      </w:r>
    </w:p>
    <w:p w14:paraId="67B28CE4" w14:textId="77777777" w:rsidR="005B5D12" w:rsidRDefault="005B5D12">
      <w:pPr>
        <w:ind w:right="90"/>
      </w:pPr>
    </w:p>
    <w:p w14:paraId="47D3FCB1" w14:textId="77777777" w:rsidR="005B5D12" w:rsidRDefault="005B5D12">
      <w:pPr>
        <w:ind w:right="90"/>
      </w:pPr>
      <w:r>
        <w:tab/>
        <w:t xml:space="preserve">State </w:t>
      </w:r>
      <w:proofErr w:type="gramStart"/>
      <w:r>
        <w:t>all of</w:t>
      </w:r>
      <w:proofErr w:type="gramEnd"/>
      <w:r>
        <w:t xml:space="preserve"> the Respondent’s criminal convictions, adjudications or dispositions that you allege meet the definition of “sexually violent offense” within the meaning of RCW 71.09.020(15), and for all such convictions, adjudications or dispositions state with particularity:</w:t>
      </w:r>
    </w:p>
    <w:p w14:paraId="2A91E16D" w14:textId="77777777" w:rsidR="005B5D12" w:rsidRDefault="005B5D12">
      <w:pPr>
        <w:tabs>
          <w:tab w:val="left" w:pos="6408"/>
          <w:tab w:val="left" w:pos="7128"/>
          <w:tab w:val="left" w:pos="7848"/>
          <w:tab w:val="left" w:pos="8568"/>
          <w:tab w:val="left" w:pos="8640"/>
        </w:tabs>
        <w:suppressAutoHyphens/>
        <w:spacing w:line="252" w:lineRule="exact"/>
        <w:ind w:right="90"/>
      </w:pPr>
    </w:p>
    <w:p w14:paraId="3981E53F" w14:textId="77777777" w:rsidR="005B5D12" w:rsidRDefault="005B5D12">
      <w:pPr>
        <w:tabs>
          <w:tab w:val="left" w:pos="720"/>
        </w:tabs>
        <w:suppressAutoHyphens/>
        <w:spacing w:line="252" w:lineRule="exact"/>
        <w:ind w:left="1440" w:right="90" w:hanging="720"/>
      </w:pPr>
      <w:r>
        <w:t>a.</w:t>
      </w:r>
      <w:r>
        <w:tab/>
        <w:t xml:space="preserve">Jurisdiction and the court entering the final judgment on the conviction, adjudication or </w:t>
      </w:r>
      <w:proofErr w:type="gramStart"/>
      <w:r>
        <w:t>disposition;</w:t>
      </w:r>
      <w:proofErr w:type="gramEnd"/>
    </w:p>
    <w:p w14:paraId="474462C6" w14:textId="77777777" w:rsidR="005B5D12" w:rsidRDefault="005B5D12">
      <w:pPr>
        <w:tabs>
          <w:tab w:val="left" w:pos="720"/>
        </w:tabs>
        <w:suppressAutoHyphens/>
        <w:spacing w:line="252" w:lineRule="exact"/>
        <w:ind w:right="90" w:firstLine="720"/>
      </w:pPr>
      <w:r>
        <w:t>b.</w:t>
      </w:r>
      <w:r>
        <w:tab/>
        <w:t xml:space="preserve">Date of conviction, adjudication or </w:t>
      </w:r>
      <w:proofErr w:type="gramStart"/>
      <w:r>
        <w:t>disposition;</w:t>
      </w:r>
      <w:proofErr w:type="gramEnd"/>
    </w:p>
    <w:p w14:paraId="258E2B4F" w14:textId="77777777" w:rsidR="005B5D12" w:rsidRDefault="005B5D12">
      <w:pPr>
        <w:tabs>
          <w:tab w:val="left" w:pos="720"/>
        </w:tabs>
        <w:suppressAutoHyphens/>
        <w:spacing w:line="252" w:lineRule="exact"/>
        <w:ind w:right="90" w:firstLine="720"/>
      </w:pPr>
      <w:r>
        <w:t>c.</w:t>
      </w:r>
      <w:r>
        <w:tab/>
        <w:t xml:space="preserve">Charge or charges for which Respondent was convicted, </w:t>
      </w:r>
      <w:proofErr w:type="gramStart"/>
      <w:r>
        <w:t>adjudicated</w:t>
      </w:r>
      <w:proofErr w:type="gramEnd"/>
      <w:r>
        <w:t xml:space="preserve"> or received                      </w:t>
      </w:r>
    </w:p>
    <w:p w14:paraId="5A204652" w14:textId="77777777" w:rsidR="005B5D12" w:rsidRDefault="005B5D12">
      <w:pPr>
        <w:tabs>
          <w:tab w:val="left" w:pos="720"/>
        </w:tabs>
        <w:suppressAutoHyphens/>
        <w:spacing w:line="252" w:lineRule="exact"/>
        <w:ind w:right="90" w:firstLine="720"/>
      </w:pPr>
      <w:r>
        <w:t xml:space="preserve">            a </w:t>
      </w:r>
      <w:proofErr w:type="gramStart"/>
      <w:r>
        <w:t>disposition;</w:t>
      </w:r>
      <w:proofErr w:type="gramEnd"/>
    </w:p>
    <w:p w14:paraId="2336A2B7" w14:textId="77777777" w:rsidR="005B5D12" w:rsidRDefault="005B5D12">
      <w:pPr>
        <w:tabs>
          <w:tab w:val="left" w:pos="720"/>
        </w:tabs>
        <w:suppressAutoHyphens/>
        <w:spacing w:line="252" w:lineRule="exact"/>
        <w:ind w:right="90" w:firstLine="720"/>
      </w:pPr>
      <w:r>
        <w:t>d.</w:t>
      </w:r>
      <w:r>
        <w:tab/>
        <w:t>Date of violation(s</w:t>
      </w:r>
      <w:proofErr w:type="gramStart"/>
      <w:r>
        <w:t>);</w:t>
      </w:r>
      <w:proofErr w:type="gramEnd"/>
    </w:p>
    <w:p w14:paraId="020D01AE" w14:textId="77777777" w:rsidR="005B5D12" w:rsidRDefault="005B5D12">
      <w:pPr>
        <w:tabs>
          <w:tab w:val="left" w:pos="720"/>
        </w:tabs>
        <w:suppressAutoHyphens/>
        <w:spacing w:line="252" w:lineRule="exact"/>
        <w:ind w:right="90" w:firstLine="720"/>
        <w:rPr>
          <w:b/>
        </w:rPr>
      </w:pPr>
    </w:p>
    <w:p w14:paraId="4806105B" w14:textId="77777777" w:rsidR="005B5D12" w:rsidRDefault="005B5D12">
      <w:pPr>
        <w:tabs>
          <w:tab w:val="left" w:pos="720"/>
        </w:tabs>
        <w:suppressAutoHyphens/>
        <w:spacing w:line="252" w:lineRule="exact"/>
        <w:ind w:left="1440" w:right="90" w:hanging="1440"/>
        <w:rPr>
          <w:b/>
        </w:rPr>
      </w:pPr>
      <w:r>
        <w:rPr>
          <w:b/>
          <w:u w:val="single"/>
        </w:rPr>
        <w:t>ANSWER</w:t>
      </w:r>
      <w:r>
        <w:rPr>
          <w:b/>
        </w:rPr>
        <w:t>:</w:t>
      </w:r>
    </w:p>
    <w:p w14:paraId="2BAE49FB" w14:textId="77777777" w:rsidR="005B5D12" w:rsidRDefault="005B5D12">
      <w:pPr>
        <w:tabs>
          <w:tab w:val="left" w:pos="720"/>
        </w:tabs>
        <w:suppressAutoHyphens/>
        <w:spacing w:line="252" w:lineRule="exact"/>
        <w:ind w:left="1440" w:right="90" w:hanging="1440"/>
      </w:pPr>
    </w:p>
    <w:p w14:paraId="5858E146" w14:textId="77777777" w:rsidR="005B5D12" w:rsidRDefault="005B5D12">
      <w:pPr>
        <w:tabs>
          <w:tab w:val="left" w:pos="720"/>
        </w:tabs>
        <w:suppressAutoHyphens/>
        <w:spacing w:line="252" w:lineRule="exact"/>
        <w:ind w:left="1440" w:right="90" w:hanging="1440"/>
      </w:pPr>
    </w:p>
    <w:p w14:paraId="64C71205" w14:textId="77777777" w:rsidR="005B5D12" w:rsidRDefault="005B5D12">
      <w:pPr>
        <w:tabs>
          <w:tab w:val="left" w:pos="720"/>
        </w:tabs>
        <w:suppressAutoHyphens/>
        <w:spacing w:line="252" w:lineRule="exact"/>
        <w:ind w:left="1440" w:right="90" w:hanging="1440"/>
      </w:pPr>
    </w:p>
    <w:p w14:paraId="440B309E" w14:textId="77777777" w:rsidR="005B5D12" w:rsidRDefault="005B5D12">
      <w:pPr>
        <w:tabs>
          <w:tab w:val="left" w:pos="720"/>
        </w:tabs>
        <w:suppressAutoHyphens/>
        <w:spacing w:line="252" w:lineRule="exact"/>
        <w:ind w:left="1440" w:right="90" w:hanging="1440"/>
      </w:pPr>
    </w:p>
    <w:p w14:paraId="7C54FF54" w14:textId="77777777" w:rsidR="005B5D12" w:rsidRDefault="005B5D12">
      <w:pPr>
        <w:tabs>
          <w:tab w:val="left" w:pos="720"/>
        </w:tabs>
        <w:suppressAutoHyphens/>
        <w:spacing w:line="252" w:lineRule="exact"/>
        <w:ind w:left="1440" w:right="90" w:hanging="1440"/>
      </w:pPr>
    </w:p>
    <w:p w14:paraId="63D422DD" w14:textId="77777777" w:rsidR="005B5D12" w:rsidRDefault="005B5D12">
      <w:pPr>
        <w:tabs>
          <w:tab w:val="left" w:pos="720"/>
        </w:tabs>
        <w:suppressAutoHyphens/>
        <w:spacing w:line="252" w:lineRule="exact"/>
        <w:ind w:left="1440" w:right="90" w:hanging="1440"/>
      </w:pPr>
    </w:p>
    <w:p w14:paraId="5C4A611C" w14:textId="77777777" w:rsidR="005B5D12" w:rsidRDefault="005B5D12">
      <w:pPr>
        <w:tabs>
          <w:tab w:val="left" w:pos="720"/>
        </w:tabs>
        <w:suppressAutoHyphens/>
        <w:spacing w:line="252" w:lineRule="exact"/>
        <w:ind w:left="1440" w:right="90" w:hanging="1440"/>
      </w:pPr>
    </w:p>
    <w:p w14:paraId="2C7C4D6F" w14:textId="77777777" w:rsidR="005B5D12" w:rsidRDefault="005B5D12">
      <w:pPr>
        <w:tabs>
          <w:tab w:val="left" w:pos="720"/>
        </w:tabs>
        <w:suppressAutoHyphens/>
        <w:spacing w:line="252" w:lineRule="exact"/>
        <w:ind w:left="1440" w:right="90" w:hanging="1440"/>
      </w:pPr>
    </w:p>
    <w:p w14:paraId="37B36222" w14:textId="5AD9AA8F" w:rsidR="005B5D12" w:rsidRDefault="005B5D12">
      <w:pPr>
        <w:tabs>
          <w:tab w:val="left" w:pos="720"/>
        </w:tabs>
        <w:suppressAutoHyphens/>
        <w:spacing w:line="252" w:lineRule="exact"/>
        <w:ind w:left="1440" w:right="90" w:hanging="1440"/>
      </w:pPr>
      <w:r>
        <w:rPr>
          <w:b/>
          <w:u w:val="single"/>
        </w:rPr>
        <w:t xml:space="preserve">INTERROGATORY NO. </w:t>
      </w:r>
      <w:bookmarkStart w:id="2" w:name="DetailsofPredicateConviction"/>
      <w:r>
        <w:rPr>
          <w:b/>
          <w:u w:val="single"/>
        </w:rPr>
        <w:fldChar w:fldCharType="begin"/>
      </w:r>
      <w:r>
        <w:rPr>
          <w:b/>
          <w:u w:val="single"/>
        </w:rPr>
        <w:instrText xml:space="preserve"> SEQ ROG \n  \* MERGEFORMAT </w:instrText>
      </w:r>
      <w:r>
        <w:rPr>
          <w:b/>
          <w:u w:val="single"/>
        </w:rPr>
        <w:fldChar w:fldCharType="separate"/>
      </w:r>
      <w:r w:rsidR="00374B90">
        <w:rPr>
          <w:b/>
          <w:noProof/>
          <w:u w:val="single"/>
        </w:rPr>
        <w:t>3</w:t>
      </w:r>
      <w:r>
        <w:rPr>
          <w:b/>
          <w:u w:val="single"/>
        </w:rPr>
        <w:fldChar w:fldCharType="end"/>
      </w:r>
      <w:bookmarkEnd w:id="2"/>
      <w:r>
        <w:rPr>
          <w:b/>
        </w:rPr>
        <w:t>: Details of the Predicate Convictions</w:t>
      </w:r>
      <w:r>
        <w:rPr>
          <w:b/>
          <w:u w:val="single"/>
        </w:rPr>
        <w:t xml:space="preserve"> </w:t>
      </w:r>
    </w:p>
    <w:p w14:paraId="77C87EC6" w14:textId="77777777" w:rsidR="005B5D12" w:rsidRDefault="005B5D12">
      <w:pPr>
        <w:tabs>
          <w:tab w:val="left" w:pos="720"/>
        </w:tabs>
        <w:suppressAutoHyphens/>
        <w:spacing w:line="252" w:lineRule="exact"/>
        <w:ind w:left="1440" w:right="90" w:hanging="1440"/>
      </w:pPr>
    </w:p>
    <w:p w14:paraId="61B47C9F" w14:textId="77777777" w:rsidR="005B5D12" w:rsidRDefault="005B5D12">
      <w:pPr>
        <w:tabs>
          <w:tab w:val="left" w:pos="720"/>
        </w:tabs>
        <w:suppressAutoHyphens/>
        <w:spacing w:line="252" w:lineRule="exact"/>
        <w:ind w:right="90" w:firstLine="720"/>
      </w:pPr>
      <w:r>
        <w:t>Are you claiming that the details of the convictions identified above are relevant to the contested issues in this case and/or admissible at the trial in this case? If so, identify with particularity (see page 3 for the scope of the term “identify”)</w:t>
      </w:r>
    </w:p>
    <w:p w14:paraId="641DC1FE" w14:textId="77777777" w:rsidR="005B5D12" w:rsidRDefault="005B5D12">
      <w:pPr>
        <w:tabs>
          <w:tab w:val="left" w:pos="720"/>
        </w:tabs>
        <w:suppressAutoHyphens/>
        <w:spacing w:line="252" w:lineRule="exact"/>
        <w:ind w:right="90" w:firstLine="720"/>
      </w:pPr>
    </w:p>
    <w:p w14:paraId="64A80C21" w14:textId="77777777" w:rsidR="005B5D12" w:rsidRDefault="005B5D12">
      <w:pPr>
        <w:tabs>
          <w:tab w:val="left" w:pos="720"/>
        </w:tabs>
        <w:suppressAutoHyphens/>
        <w:spacing w:line="252" w:lineRule="exact"/>
        <w:ind w:right="90" w:firstLine="720"/>
      </w:pPr>
      <w:r>
        <w:t>a.</w:t>
      </w:r>
      <w:r>
        <w:tab/>
        <w:t xml:space="preserve">all persons known to you or your attorney, who was or may have been a witness to the actual incidents that formed the basis of the above identified convictions, or who has any knowledge regarding the facts and circumstances surrounding the </w:t>
      </w:r>
      <w:proofErr w:type="gramStart"/>
      <w:r>
        <w:t>incidents;</w:t>
      </w:r>
      <w:proofErr w:type="gramEnd"/>
    </w:p>
    <w:p w14:paraId="1DE64C8B" w14:textId="77777777" w:rsidR="005B5D12" w:rsidRDefault="005B5D12">
      <w:pPr>
        <w:tabs>
          <w:tab w:val="left" w:pos="720"/>
        </w:tabs>
        <w:suppressAutoHyphens/>
        <w:spacing w:line="252" w:lineRule="exact"/>
        <w:ind w:right="90" w:firstLine="720"/>
      </w:pPr>
    </w:p>
    <w:p w14:paraId="27134252" w14:textId="77777777" w:rsidR="005B5D12" w:rsidRDefault="005B5D12">
      <w:pPr>
        <w:tabs>
          <w:tab w:val="left" w:pos="720"/>
        </w:tabs>
        <w:suppressAutoHyphens/>
        <w:spacing w:line="252" w:lineRule="exact"/>
        <w:ind w:right="90" w:firstLine="720"/>
      </w:pPr>
      <w:r>
        <w:t>b.</w:t>
      </w:r>
      <w:r>
        <w:tab/>
        <w:t xml:space="preserve">all law enforcement agencies that participated in any manner in the investigation of the above referenced </w:t>
      </w:r>
      <w:proofErr w:type="gramStart"/>
      <w:r>
        <w:t>incidents;</w:t>
      </w:r>
      <w:proofErr w:type="gramEnd"/>
    </w:p>
    <w:p w14:paraId="28E404C1" w14:textId="77777777" w:rsidR="005B5D12" w:rsidRDefault="005B5D12">
      <w:pPr>
        <w:tabs>
          <w:tab w:val="left" w:pos="720"/>
        </w:tabs>
        <w:suppressAutoHyphens/>
        <w:spacing w:line="252" w:lineRule="exact"/>
        <w:ind w:right="90" w:firstLine="720"/>
      </w:pPr>
      <w:r>
        <w:lastRenderedPageBreak/>
        <w:t>c.</w:t>
      </w:r>
      <w:r>
        <w:tab/>
        <w:t xml:space="preserve">all documents that were generated for the purpose of investigation and/or prosecution of the above referenced incidents and </w:t>
      </w:r>
      <w:proofErr w:type="gramStart"/>
      <w:r>
        <w:t>convictions;</w:t>
      </w:r>
      <w:proofErr w:type="gramEnd"/>
      <w:r>
        <w:t xml:space="preserve"> </w:t>
      </w:r>
    </w:p>
    <w:p w14:paraId="4E972619" w14:textId="77777777" w:rsidR="005B5D12" w:rsidRDefault="005B5D12">
      <w:pPr>
        <w:tabs>
          <w:tab w:val="left" w:pos="720"/>
        </w:tabs>
        <w:suppressAutoHyphens/>
        <w:spacing w:line="252" w:lineRule="exact"/>
        <w:ind w:right="90" w:firstLine="720"/>
      </w:pPr>
      <w:r>
        <w:t>d.</w:t>
      </w:r>
      <w:r>
        <w:tab/>
        <w:t>all documents that pertain to or reference the above incidents or convictions.</w:t>
      </w:r>
    </w:p>
    <w:p w14:paraId="179D5996" w14:textId="77777777" w:rsidR="005B5D12" w:rsidRDefault="005B5D12">
      <w:pPr>
        <w:tabs>
          <w:tab w:val="left" w:pos="720"/>
        </w:tabs>
        <w:suppressAutoHyphens/>
        <w:spacing w:line="252" w:lineRule="exact"/>
        <w:ind w:right="90" w:firstLine="720"/>
      </w:pPr>
    </w:p>
    <w:p w14:paraId="0A82946E" w14:textId="77777777" w:rsidR="005B5D12" w:rsidRDefault="005B5D12">
      <w:pPr>
        <w:tabs>
          <w:tab w:val="left" w:pos="720"/>
        </w:tabs>
        <w:suppressAutoHyphens/>
        <w:spacing w:line="252" w:lineRule="exact"/>
        <w:ind w:left="1440" w:right="90" w:hanging="1440"/>
      </w:pPr>
    </w:p>
    <w:p w14:paraId="4E84F7A2" w14:textId="77777777" w:rsidR="005B5D12" w:rsidRDefault="005B5D12">
      <w:pPr>
        <w:tabs>
          <w:tab w:val="left" w:pos="720"/>
        </w:tabs>
        <w:suppressAutoHyphens/>
        <w:spacing w:line="252" w:lineRule="exact"/>
        <w:ind w:left="1440" w:right="90" w:hanging="1440"/>
        <w:rPr>
          <w:b/>
        </w:rPr>
      </w:pPr>
      <w:r>
        <w:rPr>
          <w:b/>
          <w:u w:val="single"/>
        </w:rPr>
        <w:t>ANSWER</w:t>
      </w:r>
      <w:r>
        <w:rPr>
          <w:b/>
        </w:rPr>
        <w:t>:</w:t>
      </w:r>
    </w:p>
    <w:p w14:paraId="5E1CDA1E" w14:textId="77777777" w:rsidR="005B5D12" w:rsidRDefault="005B5D12">
      <w:pPr>
        <w:tabs>
          <w:tab w:val="left" w:pos="720"/>
        </w:tabs>
        <w:suppressAutoHyphens/>
        <w:spacing w:line="252" w:lineRule="exact"/>
        <w:ind w:left="1440" w:right="90" w:hanging="1440"/>
        <w:rPr>
          <w:b/>
        </w:rPr>
      </w:pPr>
    </w:p>
    <w:p w14:paraId="13E889B1" w14:textId="77777777" w:rsidR="005B5D12" w:rsidRDefault="005B5D12">
      <w:pPr>
        <w:tabs>
          <w:tab w:val="left" w:pos="720"/>
        </w:tabs>
        <w:suppressAutoHyphens/>
        <w:spacing w:line="252" w:lineRule="exact"/>
        <w:ind w:left="1440" w:right="90" w:hanging="1440"/>
        <w:rPr>
          <w:b/>
        </w:rPr>
      </w:pPr>
    </w:p>
    <w:p w14:paraId="5AF70824" w14:textId="77777777" w:rsidR="005B5D12" w:rsidRDefault="005B5D12">
      <w:pPr>
        <w:tabs>
          <w:tab w:val="left" w:pos="720"/>
        </w:tabs>
        <w:suppressAutoHyphens/>
        <w:spacing w:line="252" w:lineRule="exact"/>
        <w:ind w:left="1440" w:right="90" w:hanging="1440"/>
        <w:rPr>
          <w:b/>
        </w:rPr>
      </w:pPr>
    </w:p>
    <w:p w14:paraId="520039CC" w14:textId="77777777" w:rsidR="005B5D12" w:rsidRDefault="005B5D12">
      <w:pPr>
        <w:tabs>
          <w:tab w:val="left" w:pos="720"/>
        </w:tabs>
        <w:suppressAutoHyphens/>
        <w:spacing w:line="252" w:lineRule="exact"/>
        <w:ind w:left="1440" w:right="90" w:hanging="1440"/>
        <w:rPr>
          <w:b/>
        </w:rPr>
      </w:pPr>
    </w:p>
    <w:p w14:paraId="6DB63673" w14:textId="77777777" w:rsidR="005B5D12" w:rsidRDefault="005B5D12">
      <w:pPr>
        <w:tabs>
          <w:tab w:val="left" w:pos="720"/>
        </w:tabs>
        <w:suppressAutoHyphens/>
        <w:spacing w:line="252" w:lineRule="exact"/>
        <w:ind w:left="1440" w:right="90" w:hanging="1440"/>
        <w:rPr>
          <w:b/>
        </w:rPr>
      </w:pPr>
    </w:p>
    <w:p w14:paraId="0253D6D6" w14:textId="77777777" w:rsidR="005B5D12" w:rsidRDefault="005B5D12">
      <w:pPr>
        <w:tabs>
          <w:tab w:val="left" w:pos="720"/>
        </w:tabs>
        <w:suppressAutoHyphens/>
        <w:spacing w:line="252" w:lineRule="exact"/>
        <w:ind w:left="1440" w:right="90" w:hanging="1440"/>
        <w:rPr>
          <w:b/>
        </w:rPr>
      </w:pPr>
    </w:p>
    <w:p w14:paraId="6565895C" w14:textId="77777777" w:rsidR="005B5D12" w:rsidRDefault="005B5D12">
      <w:pPr>
        <w:tabs>
          <w:tab w:val="left" w:pos="720"/>
        </w:tabs>
        <w:suppressAutoHyphens/>
        <w:spacing w:line="252" w:lineRule="exact"/>
        <w:ind w:left="1440" w:right="90" w:hanging="1440"/>
        <w:rPr>
          <w:b/>
        </w:rPr>
      </w:pPr>
    </w:p>
    <w:p w14:paraId="0353826B" w14:textId="77777777" w:rsidR="005B5D12" w:rsidRDefault="005B5D12">
      <w:pPr>
        <w:tabs>
          <w:tab w:val="left" w:pos="720"/>
        </w:tabs>
        <w:suppressAutoHyphens/>
        <w:spacing w:line="252" w:lineRule="exact"/>
        <w:ind w:left="1440" w:right="90" w:hanging="1440"/>
        <w:rPr>
          <w:b/>
        </w:rPr>
      </w:pPr>
    </w:p>
    <w:p w14:paraId="35BEEDE2" w14:textId="77777777" w:rsidR="005B5D12" w:rsidRDefault="005B5D12">
      <w:pPr>
        <w:tabs>
          <w:tab w:val="left" w:pos="720"/>
        </w:tabs>
        <w:suppressAutoHyphens/>
        <w:spacing w:line="252" w:lineRule="exact"/>
        <w:ind w:left="1440" w:right="90" w:hanging="1440"/>
        <w:rPr>
          <w:b/>
        </w:rPr>
      </w:pPr>
    </w:p>
    <w:p w14:paraId="78B8B49E" w14:textId="77777777" w:rsidR="005B5D12" w:rsidRDefault="005B5D12">
      <w:pPr>
        <w:tabs>
          <w:tab w:val="left" w:pos="720"/>
        </w:tabs>
        <w:suppressAutoHyphens/>
        <w:spacing w:line="252" w:lineRule="exact"/>
        <w:ind w:left="1440" w:right="90" w:hanging="1440"/>
        <w:rPr>
          <w:b/>
        </w:rPr>
      </w:pPr>
    </w:p>
    <w:p w14:paraId="60F6071C" w14:textId="77777777" w:rsidR="005B5D12" w:rsidRDefault="005B5D12">
      <w:pPr>
        <w:tabs>
          <w:tab w:val="left" w:pos="720"/>
        </w:tabs>
        <w:suppressAutoHyphens/>
        <w:spacing w:line="252" w:lineRule="exact"/>
        <w:ind w:left="1440" w:right="90" w:hanging="1440"/>
        <w:rPr>
          <w:b/>
        </w:rPr>
      </w:pPr>
    </w:p>
    <w:p w14:paraId="597BA4CC" w14:textId="430EA3D6" w:rsidR="005B5D12" w:rsidRDefault="005B5D12">
      <w:pPr>
        <w:tabs>
          <w:tab w:val="left" w:pos="720"/>
          <w:tab w:val="left" w:pos="6408"/>
          <w:tab w:val="left" w:pos="7128"/>
          <w:tab w:val="left" w:pos="7848"/>
        </w:tabs>
        <w:suppressAutoHyphens/>
        <w:spacing w:line="252" w:lineRule="exact"/>
        <w:ind w:left="1440" w:right="90" w:hanging="1440"/>
        <w:rPr>
          <w:b/>
          <w:bCs/>
        </w:rPr>
      </w:pPr>
      <w:r>
        <w:rPr>
          <w:b/>
          <w:u w:val="single"/>
        </w:rPr>
        <w:t xml:space="preserve">INTERROGATORY </w:t>
      </w:r>
      <w:proofErr w:type="gramStart"/>
      <w:r>
        <w:rPr>
          <w:b/>
          <w:u w:val="single"/>
        </w:rPr>
        <w:t>NO .</w:t>
      </w:r>
      <w:proofErr w:type="gramEnd"/>
      <w:r>
        <w:rPr>
          <w:b/>
          <w:u w:val="single"/>
        </w:rPr>
        <w:t xml:space="preserve"> </w:t>
      </w:r>
      <w:bookmarkStart w:id="3" w:name="MentalAbnormal"/>
      <w:r>
        <w:rPr>
          <w:b/>
          <w:u w:val="single"/>
        </w:rPr>
        <w:fldChar w:fldCharType="begin"/>
      </w:r>
      <w:r>
        <w:rPr>
          <w:b/>
          <w:u w:val="single"/>
        </w:rPr>
        <w:instrText xml:space="preserve"> SEQ ROG \n  \* MERGEFORMAT </w:instrText>
      </w:r>
      <w:r>
        <w:rPr>
          <w:b/>
          <w:u w:val="single"/>
        </w:rPr>
        <w:fldChar w:fldCharType="separate"/>
      </w:r>
      <w:r w:rsidR="00374B90">
        <w:rPr>
          <w:b/>
          <w:noProof/>
          <w:u w:val="single"/>
        </w:rPr>
        <w:t>4</w:t>
      </w:r>
      <w:r>
        <w:rPr>
          <w:b/>
          <w:u w:val="single"/>
        </w:rPr>
        <w:fldChar w:fldCharType="end"/>
      </w:r>
      <w:bookmarkEnd w:id="3"/>
      <w:r>
        <w:rPr>
          <w:b/>
          <w:u w:val="single"/>
        </w:rPr>
        <w:t>:</w:t>
      </w:r>
      <w:r>
        <w:rPr>
          <w:b/>
        </w:rPr>
        <w:t xml:space="preserve"> </w:t>
      </w:r>
      <w:r>
        <w:rPr>
          <w:b/>
          <w:bCs/>
        </w:rPr>
        <w:t>Mental Abnormality</w:t>
      </w:r>
    </w:p>
    <w:p w14:paraId="776E07F6" w14:textId="77777777" w:rsidR="005B5D12" w:rsidRDefault="005B5D12">
      <w:pPr>
        <w:tabs>
          <w:tab w:val="left" w:pos="720"/>
          <w:tab w:val="left" w:pos="6408"/>
          <w:tab w:val="left" w:pos="7128"/>
          <w:tab w:val="left" w:pos="7848"/>
        </w:tabs>
        <w:suppressAutoHyphens/>
        <w:spacing w:line="252" w:lineRule="exact"/>
        <w:ind w:right="90" w:firstLine="720"/>
      </w:pPr>
    </w:p>
    <w:p w14:paraId="5334711C" w14:textId="77777777" w:rsidR="005B5D12" w:rsidRDefault="005B5D12">
      <w:pPr>
        <w:suppressAutoHyphens/>
        <w:spacing w:line="252" w:lineRule="exact"/>
        <w:ind w:right="90" w:firstLine="720"/>
      </w:pPr>
      <w:r>
        <w:t>What mental abnormality or abnormalities do you allege that the Respondent currently has?  For each such abnormality, state:</w:t>
      </w:r>
    </w:p>
    <w:p w14:paraId="1DE42C0C" w14:textId="77777777" w:rsidR="005B5D12" w:rsidRDefault="005B5D12">
      <w:pPr>
        <w:suppressAutoHyphens/>
        <w:spacing w:line="252" w:lineRule="exact"/>
        <w:ind w:right="90"/>
      </w:pPr>
    </w:p>
    <w:p w14:paraId="557A78E9" w14:textId="17A4B43E" w:rsidR="005B5D12" w:rsidRDefault="005B5D12">
      <w:pPr>
        <w:suppressAutoHyphens/>
        <w:spacing w:line="252" w:lineRule="exact"/>
        <w:ind w:right="90"/>
      </w:pPr>
      <w:r>
        <w:tab/>
        <w:t>a.</w:t>
      </w:r>
      <w:r>
        <w:tab/>
        <w:t xml:space="preserve">the identity of all persons who made a medical, </w:t>
      </w:r>
      <w:proofErr w:type="gramStart"/>
      <w:r>
        <w:t>psychological</w:t>
      </w:r>
      <w:proofErr w:type="gramEnd"/>
      <w:r>
        <w:t xml:space="preserve"> or psychiatric diagnosis that Respondent currently has the above referenced </w:t>
      </w:r>
      <w:r w:rsidR="00AF41D0">
        <w:t>abnormalities.</w:t>
      </w:r>
    </w:p>
    <w:p w14:paraId="567D7775" w14:textId="2A1BD55F" w:rsidR="005B5D12" w:rsidRDefault="005B5D12">
      <w:pPr>
        <w:suppressAutoHyphens/>
        <w:spacing w:line="252" w:lineRule="exact"/>
        <w:ind w:right="90"/>
      </w:pPr>
      <w:r>
        <w:tab/>
        <w:t>b.</w:t>
      </w:r>
      <w:r>
        <w:tab/>
        <w:t xml:space="preserve">the diagnostic criteria used by the above identified persons in reaching the </w:t>
      </w:r>
      <w:r w:rsidR="00AF41D0">
        <w:t>diagnosis.</w:t>
      </w:r>
    </w:p>
    <w:p w14:paraId="265CA42A" w14:textId="0092A666" w:rsidR="005B5D12" w:rsidRDefault="005B5D12">
      <w:pPr>
        <w:suppressAutoHyphens/>
        <w:spacing w:line="252" w:lineRule="exact"/>
        <w:ind w:right="90"/>
      </w:pPr>
      <w:r>
        <w:tab/>
        <w:t>c.</w:t>
      </w:r>
      <w:r>
        <w:tab/>
        <w:t xml:space="preserve">all known symptoms of such mental </w:t>
      </w:r>
      <w:r w:rsidR="00AF41D0">
        <w:t>abnormality.</w:t>
      </w:r>
    </w:p>
    <w:p w14:paraId="4B129EDF" w14:textId="2AA01506" w:rsidR="005B5D12" w:rsidRDefault="005B5D12">
      <w:pPr>
        <w:suppressAutoHyphens/>
        <w:spacing w:line="252" w:lineRule="exact"/>
        <w:ind w:right="90"/>
      </w:pPr>
      <w:r>
        <w:tab/>
        <w:t>d.</w:t>
      </w:r>
      <w:r>
        <w:tab/>
        <w:t xml:space="preserve">the specific instances of the above referenced symptoms that you allege Respondent </w:t>
      </w:r>
      <w:r w:rsidR="00AF41D0">
        <w:t>exhibited.</w:t>
      </w:r>
    </w:p>
    <w:p w14:paraId="2465B305" w14:textId="77777777" w:rsidR="005B5D12" w:rsidRDefault="005B5D12">
      <w:pPr>
        <w:suppressAutoHyphens/>
        <w:spacing w:line="252" w:lineRule="exact"/>
        <w:ind w:right="90"/>
      </w:pPr>
      <w:r>
        <w:tab/>
        <w:t>e.</w:t>
      </w:r>
      <w:r>
        <w:tab/>
        <w:t>when you allege the above referenced symptoms were exhibited by Respondent;</w:t>
      </w:r>
    </w:p>
    <w:p w14:paraId="6C9190C5" w14:textId="77777777" w:rsidR="005B5D12" w:rsidRDefault="005B5D12">
      <w:pPr>
        <w:suppressAutoHyphens/>
        <w:spacing w:line="252" w:lineRule="exact"/>
        <w:ind w:right="90"/>
      </w:pPr>
      <w:r>
        <w:tab/>
        <w:t>f.</w:t>
      </w:r>
      <w:r>
        <w:tab/>
        <w:t xml:space="preserve">whether the diagnosis was reached for purposes of treatment or for litigation, or other purposes, if any; </w:t>
      </w:r>
    </w:p>
    <w:p w14:paraId="276BBA1F" w14:textId="4AB6CA52" w:rsidR="005B5D12" w:rsidRDefault="005B5D12">
      <w:pPr>
        <w:suppressAutoHyphens/>
        <w:spacing w:line="252" w:lineRule="exact"/>
        <w:ind w:right="90"/>
      </w:pPr>
      <w:r>
        <w:tab/>
        <w:t>g.</w:t>
      </w:r>
      <w:r>
        <w:tab/>
        <w:t xml:space="preserve">all documents that pertain to and/or reference the </w:t>
      </w:r>
      <w:r w:rsidR="00AF41D0">
        <w:t>above-mentioned</w:t>
      </w:r>
      <w:r>
        <w:t xml:space="preserve"> diagnosis.</w:t>
      </w:r>
    </w:p>
    <w:p w14:paraId="6AD0081B" w14:textId="77777777" w:rsidR="005B5D12" w:rsidRDefault="005B5D12">
      <w:pPr>
        <w:suppressAutoHyphens/>
        <w:spacing w:line="252" w:lineRule="exact"/>
        <w:ind w:left="1440" w:right="90" w:hanging="1440"/>
        <w:rPr>
          <w:b/>
        </w:rPr>
      </w:pPr>
    </w:p>
    <w:p w14:paraId="49D3F3A3" w14:textId="77777777" w:rsidR="005B5D12" w:rsidRDefault="005B5D12">
      <w:pPr>
        <w:tabs>
          <w:tab w:val="left" w:pos="720"/>
          <w:tab w:val="left" w:pos="6408"/>
          <w:tab w:val="left" w:pos="7128"/>
          <w:tab w:val="left" w:pos="7848"/>
        </w:tabs>
        <w:suppressAutoHyphens/>
        <w:spacing w:line="252" w:lineRule="exact"/>
        <w:ind w:left="1440" w:right="90" w:hanging="1440"/>
        <w:rPr>
          <w:b/>
        </w:rPr>
      </w:pPr>
      <w:r>
        <w:rPr>
          <w:b/>
          <w:u w:val="single"/>
        </w:rPr>
        <w:t>ANSWER</w:t>
      </w:r>
      <w:r>
        <w:rPr>
          <w:b/>
        </w:rPr>
        <w:t>:</w:t>
      </w:r>
    </w:p>
    <w:p w14:paraId="6336898E" w14:textId="77777777" w:rsidR="005B5D12" w:rsidRDefault="005B5D12">
      <w:pPr>
        <w:tabs>
          <w:tab w:val="left" w:pos="720"/>
          <w:tab w:val="left" w:pos="6408"/>
          <w:tab w:val="left" w:pos="7128"/>
          <w:tab w:val="left" w:pos="7848"/>
        </w:tabs>
        <w:suppressAutoHyphens/>
        <w:spacing w:line="252" w:lineRule="exact"/>
        <w:ind w:left="1440" w:right="90" w:hanging="1440"/>
      </w:pPr>
    </w:p>
    <w:p w14:paraId="3E480885" w14:textId="77777777" w:rsidR="005B5D12" w:rsidRDefault="005B5D12">
      <w:pPr>
        <w:tabs>
          <w:tab w:val="left" w:pos="720"/>
          <w:tab w:val="left" w:pos="6408"/>
          <w:tab w:val="left" w:pos="7128"/>
          <w:tab w:val="left" w:pos="7848"/>
        </w:tabs>
        <w:suppressAutoHyphens/>
        <w:spacing w:line="252" w:lineRule="exact"/>
        <w:ind w:left="1440" w:right="90" w:hanging="1440"/>
      </w:pPr>
    </w:p>
    <w:p w14:paraId="6C7B9A6D" w14:textId="77777777" w:rsidR="005B5D12" w:rsidRDefault="005B5D12">
      <w:pPr>
        <w:tabs>
          <w:tab w:val="left" w:pos="720"/>
          <w:tab w:val="left" w:pos="6408"/>
          <w:tab w:val="left" w:pos="7128"/>
          <w:tab w:val="left" w:pos="7848"/>
        </w:tabs>
        <w:suppressAutoHyphens/>
        <w:spacing w:line="252" w:lineRule="exact"/>
        <w:ind w:left="1440" w:right="90" w:hanging="1440"/>
      </w:pPr>
    </w:p>
    <w:p w14:paraId="5CE025B5" w14:textId="77777777" w:rsidR="005B5D12" w:rsidRDefault="005B5D12">
      <w:pPr>
        <w:tabs>
          <w:tab w:val="left" w:pos="720"/>
          <w:tab w:val="left" w:pos="6408"/>
          <w:tab w:val="left" w:pos="7128"/>
          <w:tab w:val="left" w:pos="7848"/>
        </w:tabs>
        <w:suppressAutoHyphens/>
        <w:spacing w:line="252" w:lineRule="exact"/>
        <w:ind w:left="1440" w:right="90" w:hanging="1440"/>
      </w:pPr>
    </w:p>
    <w:p w14:paraId="1E136FFD" w14:textId="77777777" w:rsidR="005B5D12" w:rsidRDefault="005B5D12">
      <w:pPr>
        <w:tabs>
          <w:tab w:val="left" w:pos="720"/>
          <w:tab w:val="left" w:pos="6408"/>
          <w:tab w:val="left" w:pos="7128"/>
          <w:tab w:val="left" w:pos="7848"/>
        </w:tabs>
        <w:suppressAutoHyphens/>
        <w:spacing w:line="252" w:lineRule="exact"/>
        <w:ind w:left="1440" w:right="90" w:hanging="1440"/>
      </w:pPr>
    </w:p>
    <w:p w14:paraId="6ABC1194" w14:textId="77777777" w:rsidR="005B5D12" w:rsidRDefault="005B5D12">
      <w:pPr>
        <w:tabs>
          <w:tab w:val="left" w:pos="720"/>
          <w:tab w:val="left" w:pos="6408"/>
          <w:tab w:val="left" w:pos="7128"/>
          <w:tab w:val="left" w:pos="7848"/>
        </w:tabs>
        <w:suppressAutoHyphens/>
        <w:spacing w:line="252" w:lineRule="exact"/>
        <w:ind w:left="1440" w:right="90" w:hanging="1440"/>
      </w:pPr>
    </w:p>
    <w:p w14:paraId="4BFB3E58" w14:textId="77777777" w:rsidR="005B5D12" w:rsidRDefault="005B5D12">
      <w:pPr>
        <w:tabs>
          <w:tab w:val="left" w:pos="720"/>
          <w:tab w:val="left" w:pos="6408"/>
          <w:tab w:val="left" w:pos="7128"/>
          <w:tab w:val="left" w:pos="7848"/>
        </w:tabs>
        <w:suppressAutoHyphens/>
        <w:spacing w:line="252" w:lineRule="exact"/>
        <w:ind w:left="1440" w:right="90" w:hanging="1440"/>
      </w:pPr>
    </w:p>
    <w:p w14:paraId="2151DC62" w14:textId="77777777" w:rsidR="00097890" w:rsidRDefault="00097890">
      <w:pPr>
        <w:tabs>
          <w:tab w:val="left" w:pos="720"/>
          <w:tab w:val="left" w:pos="6408"/>
          <w:tab w:val="left" w:pos="7128"/>
          <w:tab w:val="left" w:pos="7848"/>
        </w:tabs>
        <w:suppressAutoHyphens/>
        <w:spacing w:line="252" w:lineRule="exact"/>
        <w:ind w:left="1440" w:right="90" w:hanging="1440"/>
      </w:pPr>
    </w:p>
    <w:p w14:paraId="4263788F" w14:textId="77777777" w:rsidR="00097890" w:rsidRDefault="00097890">
      <w:pPr>
        <w:tabs>
          <w:tab w:val="left" w:pos="720"/>
          <w:tab w:val="left" w:pos="6408"/>
          <w:tab w:val="left" w:pos="7128"/>
          <w:tab w:val="left" w:pos="7848"/>
        </w:tabs>
        <w:suppressAutoHyphens/>
        <w:spacing w:line="252" w:lineRule="exact"/>
        <w:ind w:left="1440" w:right="90" w:hanging="1440"/>
      </w:pPr>
    </w:p>
    <w:p w14:paraId="222DF8D6" w14:textId="77777777" w:rsidR="00097890" w:rsidRDefault="00097890">
      <w:pPr>
        <w:tabs>
          <w:tab w:val="left" w:pos="720"/>
          <w:tab w:val="left" w:pos="6408"/>
          <w:tab w:val="left" w:pos="7128"/>
          <w:tab w:val="left" w:pos="7848"/>
        </w:tabs>
        <w:suppressAutoHyphens/>
        <w:spacing w:line="252" w:lineRule="exact"/>
        <w:ind w:left="1440" w:right="90" w:hanging="1440"/>
      </w:pPr>
    </w:p>
    <w:p w14:paraId="70F6DA49" w14:textId="77777777" w:rsidR="00097890" w:rsidRDefault="00097890">
      <w:pPr>
        <w:tabs>
          <w:tab w:val="left" w:pos="720"/>
          <w:tab w:val="left" w:pos="6408"/>
          <w:tab w:val="left" w:pos="7128"/>
          <w:tab w:val="left" w:pos="7848"/>
        </w:tabs>
        <w:suppressAutoHyphens/>
        <w:spacing w:line="252" w:lineRule="exact"/>
        <w:ind w:left="1440" w:right="90" w:hanging="1440"/>
      </w:pPr>
    </w:p>
    <w:p w14:paraId="00939F2C" w14:textId="77777777" w:rsidR="005B5D12" w:rsidRDefault="005B5D12">
      <w:pPr>
        <w:tabs>
          <w:tab w:val="left" w:pos="720"/>
          <w:tab w:val="left" w:pos="6408"/>
          <w:tab w:val="left" w:pos="7128"/>
          <w:tab w:val="left" w:pos="7848"/>
        </w:tabs>
        <w:suppressAutoHyphens/>
        <w:spacing w:line="252" w:lineRule="exact"/>
        <w:ind w:left="1440" w:right="90" w:hanging="1440"/>
      </w:pPr>
    </w:p>
    <w:p w14:paraId="3A4E0F5C" w14:textId="77777777" w:rsidR="005B5D12" w:rsidRDefault="005B5D12">
      <w:pPr>
        <w:tabs>
          <w:tab w:val="left" w:pos="720"/>
          <w:tab w:val="left" w:pos="6408"/>
          <w:tab w:val="left" w:pos="7128"/>
          <w:tab w:val="left" w:pos="7848"/>
        </w:tabs>
        <w:suppressAutoHyphens/>
        <w:spacing w:line="252" w:lineRule="exact"/>
        <w:ind w:left="1440" w:right="90" w:hanging="1440"/>
      </w:pPr>
    </w:p>
    <w:p w14:paraId="5FB014FD" w14:textId="77777777" w:rsidR="005B5D12" w:rsidRDefault="005B5D12">
      <w:pPr>
        <w:tabs>
          <w:tab w:val="left" w:pos="720"/>
          <w:tab w:val="left" w:pos="6408"/>
          <w:tab w:val="left" w:pos="7128"/>
          <w:tab w:val="left" w:pos="7848"/>
        </w:tabs>
        <w:suppressAutoHyphens/>
        <w:spacing w:line="252" w:lineRule="exact"/>
        <w:ind w:left="1440" w:right="90" w:hanging="1440"/>
      </w:pPr>
    </w:p>
    <w:p w14:paraId="012207AE" w14:textId="40F7734B" w:rsidR="005B5D12" w:rsidRDefault="005B5D12">
      <w:pPr>
        <w:tabs>
          <w:tab w:val="left" w:pos="720"/>
          <w:tab w:val="left" w:pos="6408"/>
          <w:tab w:val="left" w:pos="7128"/>
          <w:tab w:val="left" w:pos="7848"/>
        </w:tabs>
        <w:suppressAutoHyphens/>
        <w:spacing w:line="252" w:lineRule="exact"/>
        <w:ind w:right="90"/>
        <w:rPr>
          <w:b/>
          <w:bCs/>
        </w:rPr>
      </w:pPr>
      <w:r>
        <w:rPr>
          <w:b/>
          <w:u w:val="single"/>
        </w:rPr>
        <w:lastRenderedPageBreak/>
        <w:t xml:space="preserve">INTERROGATORY NO. </w:t>
      </w:r>
      <w:r>
        <w:rPr>
          <w:b/>
          <w:u w:val="single"/>
        </w:rPr>
        <w:fldChar w:fldCharType="begin"/>
      </w:r>
      <w:r>
        <w:rPr>
          <w:b/>
          <w:u w:val="single"/>
        </w:rPr>
        <w:instrText xml:space="preserve"> SEQ ROG \n  \* MERGEFORMAT </w:instrText>
      </w:r>
      <w:r>
        <w:rPr>
          <w:b/>
          <w:u w:val="single"/>
        </w:rPr>
        <w:fldChar w:fldCharType="separate"/>
      </w:r>
      <w:r w:rsidR="00374B90">
        <w:rPr>
          <w:b/>
          <w:noProof/>
          <w:u w:val="single"/>
        </w:rPr>
        <w:t>5</w:t>
      </w:r>
      <w:r>
        <w:rPr>
          <w:b/>
          <w:u w:val="single"/>
        </w:rPr>
        <w:fldChar w:fldCharType="end"/>
      </w:r>
      <w:r>
        <w:rPr>
          <w:b/>
          <w:u w:val="single"/>
        </w:rPr>
        <w:t>:</w:t>
      </w:r>
      <w:r>
        <w:t xml:space="preserve">  </w:t>
      </w:r>
      <w:r>
        <w:rPr>
          <w:b/>
          <w:bCs/>
        </w:rPr>
        <w:t xml:space="preserve">Mental Abnormality (Treatment) </w:t>
      </w:r>
    </w:p>
    <w:p w14:paraId="118D428E" w14:textId="77777777" w:rsidR="005B5D12" w:rsidRDefault="005B5D12">
      <w:pPr>
        <w:tabs>
          <w:tab w:val="left" w:pos="720"/>
          <w:tab w:val="left" w:pos="6408"/>
          <w:tab w:val="left" w:pos="7128"/>
          <w:tab w:val="left" w:pos="7848"/>
        </w:tabs>
        <w:suppressAutoHyphens/>
        <w:spacing w:line="252" w:lineRule="exact"/>
        <w:ind w:right="90"/>
        <w:rPr>
          <w:b/>
          <w:bCs/>
        </w:rPr>
      </w:pPr>
    </w:p>
    <w:p w14:paraId="733EF8BB" w14:textId="77777777" w:rsidR="005B5D12" w:rsidRDefault="005B5D12">
      <w:pPr>
        <w:tabs>
          <w:tab w:val="left" w:pos="720"/>
          <w:tab w:val="left" w:pos="6408"/>
          <w:tab w:val="left" w:pos="7128"/>
          <w:tab w:val="left" w:pos="7848"/>
        </w:tabs>
        <w:suppressAutoHyphens/>
        <w:spacing w:line="252" w:lineRule="exact"/>
        <w:ind w:right="90"/>
      </w:pPr>
      <w:r>
        <w:rPr>
          <w:b/>
          <w:bCs/>
        </w:rPr>
        <w:tab/>
      </w:r>
      <w:r>
        <w:t>Do you contend that the above identified abnormality or abnormalities are treatable?  If so, state the nature, method and duration of such treatment and the authority for such contention:</w:t>
      </w:r>
    </w:p>
    <w:p w14:paraId="51D91DA6" w14:textId="77777777" w:rsidR="005B5D12" w:rsidRDefault="005B5D12">
      <w:pPr>
        <w:tabs>
          <w:tab w:val="left" w:pos="720"/>
          <w:tab w:val="left" w:pos="6408"/>
          <w:tab w:val="left" w:pos="7128"/>
          <w:tab w:val="left" w:pos="7848"/>
        </w:tabs>
        <w:suppressAutoHyphens/>
        <w:spacing w:line="252" w:lineRule="exact"/>
        <w:ind w:right="90"/>
      </w:pPr>
    </w:p>
    <w:p w14:paraId="11534758" w14:textId="77777777" w:rsidR="005B5D12" w:rsidRDefault="005B5D12">
      <w:pPr>
        <w:tabs>
          <w:tab w:val="left" w:pos="720"/>
          <w:tab w:val="left" w:pos="6408"/>
          <w:tab w:val="left" w:pos="7128"/>
          <w:tab w:val="left" w:pos="7848"/>
        </w:tabs>
        <w:suppressAutoHyphens/>
        <w:spacing w:line="252" w:lineRule="exact"/>
        <w:ind w:left="1440" w:right="90" w:hanging="1440"/>
        <w:rPr>
          <w:b/>
        </w:rPr>
      </w:pPr>
      <w:r>
        <w:rPr>
          <w:b/>
          <w:u w:val="single"/>
        </w:rPr>
        <w:t>ANSWER</w:t>
      </w:r>
      <w:r>
        <w:rPr>
          <w:b/>
        </w:rPr>
        <w:t>:</w:t>
      </w:r>
    </w:p>
    <w:p w14:paraId="42E4ACDF" w14:textId="77777777" w:rsidR="005B5D12" w:rsidRDefault="005B5D12">
      <w:pPr>
        <w:tabs>
          <w:tab w:val="left" w:pos="720"/>
          <w:tab w:val="left" w:pos="6408"/>
          <w:tab w:val="left" w:pos="7128"/>
          <w:tab w:val="left" w:pos="7848"/>
        </w:tabs>
        <w:suppressAutoHyphens/>
        <w:spacing w:line="252" w:lineRule="exact"/>
        <w:ind w:left="1440" w:right="90" w:hanging="1440"/>
        <w:rPr>
          <w:b/>
        </w:rPr>
      </w:pPr>
    </w:p>
    <w:p w14:paraId="59C8BFCD" w14:textId="77777777" w:rsidR="005B5D12" w:rsidRDefault="005B5D12">
      <w:pPr>
        <w:tabs>
          <w:tab w:val="left" w:pos="720"/>
        </w:tabs>
        <w:suppressAutoHyphens/>
        <w:spacing w:line="252" w:lineRule="exact"/>
        <w:ind w:left="1440" w:right="90" w:hanging="1440"/>
        <w:rPr>
          <w:b/>
        </w:rPr>
      </w:pPr>
    </w:p>
    <w:p w14:paraId="0572FEAE" w14:textId="77777777" w:rsidR="005B5D12" w:rsidRDefault="005B5D12">
      <w:pPr>
        <w:tabs>
          <w:tab w:val="left" w:pos="720"/>
        </w:tabs>
        <w:suppressAutoHyphens/>
        <w:spacing w:line="252" w:lineRule="exact"/>
        <w:ind w:left="1440" w:right="90" w:hanging="1440"/>
        <w:rPr>
          <w:b/>
        </w:rPr>
      </w:pPr>
    </w:p>
    <w:p w14:paraId="27A11F92" w14:textId="77777777" w:rsidR="005B5D12" w:rsidRDefault="005B5D12">
      <w:pPr>
        <w:tabs>
          <w:tab w:val="left" w:pos="720"/>
        </w:tabs>
        <w:suppressAutoHyphens/>
        <w:spacing w:line="252" w:lineRule="exact"/>
        <w:ind w:left="1440" w:right="90" w:hanging="1440"/>
        <w:rPr>
          <w:b/>
        </w:rPr>
      </w:pPr>
    </w:p>
    <w:p w14:paraId="6B44ED04" w14:textId="77777777" w:rsidR="005B5D12" w:rsidRDefault="005B5D12">
      <w:pPr>
        <w:tabs>
          <w:tab w:val="left" w:pos="720"/>
        </w:tabs>
        <w:suppressAutoHyphens/>
        <w:spacing w:line="252" w:lineRule="exact"/>
        <w:ind w:left="1440" w:right="90" w:hanging="1440"/>
        <w:rPr>
          <w:b/>
        </w:rPr>
      </w:pPr>
    </w:p>
    <w:p w14:paraId="4E45AF82" w14:textId="77777777" w:rsidR="005B5D12" w:rsidRDefault="005B5D12">
      <w:pPr>
        <w:tabs>
          <w:tab w:val="left" w:pos="720"/>
        </w:tabs>
        <w:suppressAutoHyphens/>
        <w:spacing w:line="252" w:lineRule="exact"/>
        <w:ind w:left="1440" w:right="90" w:hanging="1440"/>
        <w:rPr>
          <w:b/>
        </w:rPr>
      </w:pPr>
    </w:p>
    <w:p w14:paraId="626AEE35" w14:textId="77777777" w:rsidR="005B5D12" w:rsidRDefault="005B5D12">
      <w:pPr>
        <w:tabs>
          <w:tab w:val="left" w:pos="720"/>
        </w:tabs>
        <w:suppressAutoHyphens/>
        <w:spacing w:line="252" w:lineRule="exact"/>
        <w:ind w:left="1440" w:right="90" w:hanging="1440"/>
        <w:rPr>
          <w:b/>
        </w:rPr>
      </w:pPr>
    </w:p>
    <w:p w14:paraId="3B415B3E" w14:textId="77777777" w:rsidR="005B5D12" w:rsidRDefault="005B5D12">
      <w:pPr>
        <w:tabs>
          <w:tab w:val="left" w:pos="720"/>
        </w:tabs>
        <w:suppressAutoHyphens/>
        <w:spacing w:line="252" w:lineRule="exact"/>
        <w:ind w:left="1440" w:right="90" w:hanging="1440"/>
        <w:rPr>
          <w:b/>
        </w:rPr>
      </w:pPr>
    </w:p>
    <w:p w14:paraId="55563A41" w14:textId="77777777" w:rsidR="005B5D12" w:rsidRDefault="005B5D12">
      <w:pPr>
        <w:tabs>
          <w:tab w:val="left" w:pos="720"/>
        </w:tabs>
        <w:suppressAutoHyphens/>
        <w:spacing w:line="252" w:lineRule="exact"/>
        <w:ind w:left="1440" w:right="90" w:hanging="1440"/>
        <w:rPr>
          <w:b/>
        </w:rPr>
      </w:pPr>
    </w:p>
    <w:p w14:paraId="6805BC8F" w14:textId="77777777" w:rsidR="005B5D12" w:rsidRDefault="005B5D12">
      <w:pPr>
        <w:tabs>
          <w:tab w:val="left" w:pos="720"/>
        </w:tabs>
        <w:suppressAutoHyphens/>
        <w:spacing w:line="252" w:lineRule="exact"/>
        <w:ind w:left="1440" w:right="90" w:hanging="1440"/>
        <w:rPr>
          <w:b/>
        </w:rPr>
      </w:pPr>
    </w:p>
    <w:p w14:paraId="3F1F97D6" w14:textId="06031CD0" w:rsidR="005B5D12" w:rsidRDefault="005B5D12">
      <w:pPr>
        <w:tabs>
          <w:tab w:val="left" w:pos="720"/>
        </w:tabs>
        <w:suppressAutoHyphens/>
        <w:spacing w:line="252" w:lineRule="exact"/>
        <w:ind w:right="90"/>
        <w:rPr>
          <w:b/>
          <w:bCs/>
        </w:rPr>
      </w:pPr>
      <w:r>
        <w:rPr>
          <w:b/>
          <w:u w:val="single"/>
        </w:rPr>
        <w:t xml:space="preserve">INTERROGATORY NO. </w:t>
      </w:r>
      <w:bookmarkStart w:id="4" w:name="PersonalityDisorder"/>
      <w:r>
        <w:rPr>
          <w:b/>
          <w:u w:val="single"/>
        </w:rPr>
        <w:fldChar w:fldCharType="begin"/>
      </w:r>
      <w:r>
        <w:rPr>
          <w:b/>
          <w:u w:val="single"/>
        </w:rPr>
        <w:instrText xml:space="preserve"> SEQ ROG \n  \* MERGEFORMAT </w:instrText>
      </w:r>
      <w:r>
        <w:rPr>
          <w:b/>
          <w:u w:val="single"/>
        </w:rPr>
        <w:fldChar w:fldCharType="separate"/>
      </w:r>
      <w:r w:rsidR="00374B90">
        <w:rPr>
          <w:b/>
          <w:noProof/>
          <w:u w:val="single"/>
        </w:rPr>
        <w:t>6</w:t>
      </w:r>
      <w:r>
        <w:rPr>
          <w:b/>
          <w:u w:val="single"/>
        </w:rPr>
        <w:fldChar w:fldCharType="end"/>
      </w:r>
      <w:bookmarkEnd w:id="4"/>
      <w:r>
        <w:rPr>
          <w:b/>
          <w:u w:val="single"/>
        </w:rPr>
        <w:t>:</w:t>
      </w:r>
      <w:r>
        <w:t xml:space="preserve">  </w:t>
      </w:r>
      <w:r>
        <w:rPr>
          <w:b/>
          <w:bCs/>
        </w:rPr>
        <w:t>Personality Disorder</w:t>
      </w:r>
    </w:p>
    <w:p w14:paraId="3A10B712" w14:textId="77777777" w:rsidR="005B5D12" w:rsidRDefault="005B5D12">
      <w:pPr>
        <w:tabs>
          <w:tab w:val="left" w:pos="720"/>
        </w:tabs>
        <w:suppressAutoHyphens/>
        <w:spacing w:line="252" w:lineRule="exact"/>
        <w:ind w:right="90"/>
      </w:pPr>
    </w:p>
    <w:p w14:paraId="2E4C0E93" w14:textId="77777777" w:rsidR="005B5D12" w:rsidRDefault="005B5D12">
      <w:pPr>
        <w:suppressAutoHyphens/>
        <w:spacing w:line="252" w:lineRule="exact"/>
        <w:ind w:right="90" w:firstLine="720"/>
      </w:pPr>
      <w:r>
        <w:t>What personality disorder or disorders do you allege that the Respondent currently has?  For each such disorder, state:</w:t>
      </w:r>
    </w:p>
    <w:p w14:paraId="36D7D97F" w14:textId="77777777" w:rsidR="005B5D12" w:rsidRDefault="005B5D12">
      <w:pPr>
        <w:suppressAutoHyphens/>
        <w:spacing w:line="252" w:lineRule="exact"/>
        <w:ind w:right="90"/>
      </w:pPr>
    </w:p>
    <w:p w14:paraId="11BFAA8A" w14:textId="77777777" w:rsidR="005B5D12" w:rsidRDefault="005B5D12">
      <w:pPr>
        <w:suppressAutoHyphens/>
        <w:spacing w:line="252" w:lineRule="exact"/>
        <w:ind w:right="90"/>
      </w:pPr>
      <w:r>
        <w:tab/>
        <w:t>a.</w:t>
      </w:r>
      <w:r>
        <w:tab/>
        <w:t xml:space="preserve">the identity of all persons who made a medical, psychological or psychiatric diagnosis that Respondent currently has the above referenced </w:t>
      </w:r>
      <w:proofErr w:type="gramStart"/>
      <w:r>
        <w:t>disorders;</w:t>
      </w:r>
      <w:proofErr w:type="gramEnd"/>
    </w:p>
    <w:p w14:paraId="00FE3BF7" w14:textId="77777777" w:rsidR="005B5D12" w:rsidRDefault="005B5D12">
      <w:pPr>
        <w:suppressAutoHyphens/>
        <w:spacing w:line="252" w:lineRule="exact"/>
        <w:ind w:right="90"/>
      </w:pPr>
      <w:r>
        <w:tab/>
        <w:t>b.</w:t>
      </w:r>
      <w:r>
        <w:tab/>
        <w:t xml:space="preserve">the diagnostic criteria used by the above identified persons in reaching the </w:t>
      </w:r>
      <w:proofErr w:type="gramStart"/>
      <w:r>
        <w:t>diagnosis;</w:t>
      </w:r>
      <w:proofErr w:type="gramEnd"/>
    </w:p>
    <w:p w14:paraId="344F1F50" w14:textId="77777777" w:rsidR="005B5D12" w:rsidRDefault="005B5D12">
      <w:pPr>
        <w:suppressAutoHyphens/>
        <w:spacing w:line="252" w:lineRule="exact"/>
        <w:ind w:right="90"/>
      </w:pPr>
      <w:r>
        <w:tab/>
        <w:t>c.</w:t>
      </w:r>
      <w:r>
        <w:tab/>
        <w:t xml:space="preserve">all known symptoms of such mental </w:t>
      </w:r>
      <w:proofErr w:type="gramStart"/>
      <w:r>
        <w:t>abnormality;</w:t>
      </w:r>
      <w:proofErr w:type="gramEnd"/>
    </w:p>
    <w:p w14:paraId="5A711CD3" w14:textId="77777777" w:rsidR="005B5D12" w:rsidRDefault="005B5D12">
      <w:pPr>
        <w:suppressAutoHyphens/>
        <w:spacing w:line="252" w:lineRule="exact"/>
        <w:ind w:right="90"/>
      </w:pPr>
      <w:r>
        <w:tab/>
        <w:t>d.</w:t>
      </w:r>
      <w:r>
        <w:tab/>
        <w:t xml:space="preserve">the specific instances of the above referenced symptoms that you allege Respondent </w:t>
      </w:r>
      <w:proofErr w:type="gramStart"/>
      <w:r>
        <w:t>exhibited;</w:t>
      </w:r>
      <w:proofErr w:type="gramEnd"/>
    </w:p>
    <w:p w14:paraId="406BAB0C" w14:textId="77777777" w:rsidR="005B5D12" w:rsidRDefault="005B5D12">
      <w:pPr>
        <w:suppressAutoHyphens/>
        <w:spacing w:line="252" w:lineRule="exact"/>
        <w:ind w:right="90"/>
      </w:pPr>
      <w:r>
        <w:tab/>
        <w:t>e.</w:t>
      </w:r>
      <w:r>
        <w:tab/>
        <w:t xml:space="preserve">the time period you allege the above referenced symptoms were exhibited by </w:t>
      </w:r>
      <w:proofErr w:type="gramStart"/>
      <w:r>
        <w:t>Respondent;</w:t>
      </w:r>
      <w:proofErr w:type="gramEnd"/>
    </w:p>
    <w:p w14:paraId="7D8DCC2A" w14:textId="77777777" w:rsidR="005B5D12" w:rsidRDefault="005B5D12">
      <w:pPr>
        <w:suppressAutoHyphens/>
        <w:spacing w:line="252" w:lineRule="exact"/>
        <w:ind w:right="90"/>
      </w:pPr>
      <w:r>
        <w:tab/>
        <w:t>f.</w:t>
      </w:r>
      <w:r>
        <w:tab/>
        <w:t xml:space="preserve">whether the diagnosis was reached for the purposes of treatment or for litigation, or other purposes, if </w:t>
      </w:r>
      <w:proofErr w:type="gramStart"/>
      <w:r>
        <w:t>any;</w:t>
      </w:r>
      <w:proofErr w:type="gramEnd"/>
      <w:r>
        <w:t xml:space="preserve"> </w:t>
      </w:r>
    </w:p>
    <w:p w14:paraId="43DE5B2C" w14:textId="77777777" w:rsidR="005B5D12" w:rsidRDefault="005B5D12">
      <w:pPr>
        <w:suppressAutoHyphens/>
        <w:spacing w:line="252" w:lineRule="exact"/>
        <w:ind w:right="90"/>
      </w:pPr>
      <w:r>
        <w:tab/>
        <w:t>g.</w:t>
      </w:r>
      <w:r>
        <w:tab/>
        <w:t xml:space="preserve">all documents that pertain to and/or reference the </w:t>
      </w:r>
      <w:proofErr w:type="gramStart"/>
      <w:r>
        <w:t>above mentioned</w:t>
      </w:r>
      <w:proofErr w:type="gramEnd"/>
      <w:r>
        <w:t xml:space="preserve"> diagnosis.</w:t>
      </w:r>
    </w:p>
    <w:p w14:paraId="445C80D3" w14:textId="77777777" w:rsidR="005B5D12" w:rsidRDefault="005B5D12">
      <w:pPr>
        <w:suppressAutoHyphens/>
        <w:spacing w:line="252" w:lineRule="exact"/>
        <w:ind w:left="1440" w:right="90" w:hanging="1440"/>
        <w:rPr>
          <w:b/>
        </w:rPr>
      </w:pPr>
    </w:p>
    <w:p w14:paraId="2BC6F053" w14:textId="77777777" w:rsidR="005B5D12" w:rsidRDefault="005B5D12">
      <w:pPr>
        <w:tabs>
          <w:tab w:val="left" w:pos="720"/>
          <w:tab w:val="left" w:pos="6408"/>
          <w:tab w:val="left" w:pos="7128"/>
          <w:tab w:val="left" w:pos="7848"/>
        </w:tabs>
        <w:suppressAutoHyphens/>
        <w:spacing w:line="252" w:lineRule="exact"/>
        <w:ind w:left="1440" w:right="90" w:hanging="1440"/>
        <w:rPr>
          <w:b/>
        </w:rPr>
      </w:pPr>
      <w:r>
        <w:rPr>
          <w:b/>
          <w:u w:val="single"/>
        </w:rPr>
        <w:t>ANSWER</w:t>
      </w:r>
      <w:r>
        <w:rPr>
          <w:b/>
        </w:rPr>
        <w:t>:</w:t>
      </w:r>
    </w:p>
    <w:p w14:paraId="09FE798C" w14:textId="77777777" w:rsidR="005B5D12" w:rsidRDefault="005B5D12">
      <w:pPr>
        <w:tabs>
          <w:tab w:val="left" w:pos="720"/>
        </w:tabs>
        <w:suppressAutoHyphens/>
        <w:spacing w:line="252" w:lineRule="exact"/>
        <w:ind w:left="1440" w:right="90" w:hanging="1440"/>
        <w:rPr>
          <w:b/>
        </w:rPr>
      </w:pPr>
    </w:p>
    <w:p w14:paraId="028997BA" w14:textId="77777777" w:rsidR="005B5D12" w:rsidRDefault="005B5D12">
      <w:pPr>
        <w:tabs>
          <w:tab w:val="left" w:pos="720"/>
        </w:tabs>
        <w:suppressAutoHyphens/>
        <w:spacing w:line="252" w:lineRule="exact"/>
        <w:ind w:left="1440" w:right="90" w:hanging="1440"/>
        <w:rPr>
          <w:b/>
        </w:rPr>
      </w:pPr>
    </w:p>
    <w:p w14:paraId="738E5FF5" w14:textId="77777777" w:rsidR="005B5D12" w:rsidRDefault="005B5D12">
      <w:pPr>
        <w:tabs>
          <w:tab w:val="left" w:pos="720"/>
        </w:tabs>
        <w:suppressAutoHyphens/>
        <w:spacing w:line="252" w:lineRule="exact"/>
        <w:ind w:left="1440" w:right="90" w:hanging="1440"/>
        <w:rPr>
          <w:b/>
        </w:rPr>
      </w:pPr>
    </w:p>
    <w:p w14:paraId="38042C59" w14:textId="77777777" w:rsidR="005B5D12" w:rsidRDefault="005B5D12">
      <w:pPr>
        <w:tabs>
          <w:tab w:val="left" w:pos="720"/>
        </w:tabs>
        <w:suppressAutoHyphens/>
        <w:spacing w:line="252" w:lineRule="exact"/>
        <w:ind w:left="1440" w:right="90" w:hanging="1440"/>
        <w:rPr>
          <w:b/>
        </w:rPr>
      </w:pPr>
    </w:p>
    <w:p w14:paraId="132623EF" w14:textId="77777777" w:rsidR="005B5D12" w:rsidRDefault="005B5D12">
      <w:pPr>
        <w:tabs>
          <w:tab w:val="left" w:pos="720"/>
        </w:tabs>
        <w:suppressAutoHyphens/>
        <w:spacing w:line="252" w:lineRule="exact"/>
        <w:ind w:left="1440" w:right="90" w:hanging="1440"/>
        <w:rPr>
          <w:b/>
        </w:rPr>
      </w:pPr>
    </w:p>
    <w:p w14:paraId="393D33E2" w14:textId="77777777" w:rsidR="005B5D12" w:rsidRDefault="005B5D12">
      <w:pPr>
        <w:tabs>
          <w:tab w:val="left" w:pos="720"/>
        </w:tabs>
        <w:suppressAutoHyphens/>
        <w:spacing w:line="252" w:lineRule="exact"/>
        <w:ind w:left="1440" w:right="90" w:hanging="1440"/>
        <w:rPr>
          <w:b/>
        </w:rPr>
      </w:pPr>
    </w:p>
    <w:p w14:paraId="7BFC3772" w14:textId="77777777" w:rsidR="005B5D12" w:rsidRDefault="005B5D12">
      <w:pPr>
        <w:tabs>
          <w:tab w:val="left" w:pos="720"/>
        </w:tabs>
        <w:suppressAutoHyphens/>
        <w:spacing w:line="252" w:lineRule="exact"/>
        <w:ind w:left="1440" w:right="90" w:hanging="1440"/>
        <w:rPr>
          <w:b/>
        </w:rPr>
      </w:pPr>
    </w:p>
    <w:p w14:paraId="15E80228" w14:textId="77777777" w:rsidR="005B5D12" w:rsidRDefault="005B5D12">
      <w:pPr>
        <w:tabs>
          <w:tab w:val="left" w:pos="720"/>
        </w:tabs>
        <w:suppressAutoHyphens/>
        <w:spacing w:line="252" w:lineRule="exact"/>
        <w:ind w:left="1440" w:right="90" w:hanging="1440"/>
        <w:rPr>
          <w:b/>
        </w:rPr>
      </w:pPr>
    </w:p>
    <w:p w14:paraId="00A7882F" w14:textId="77777777" w:rsidR="005B5D12" w:rsidRDefault="005B5D12">
      <w:pPr>
        <w:tabs>
          <w:tab w:val="left" w:pos="720"/>
        </w:tabs>
        <w:suppressAutoHyphens/>
        <w:spacing w:line="252" w:lineRule="exact"/>
        <w:ind w:left="1440" w:right="90" w:hanging="1440"/>
        <w:rPr>
          <w:b/>
        </w:rPr>
      </w:pPr>
    </w:p>
    <w:p w14:paraId="362029C6" w14:textId="77777777" w:rsidR="005B5D12" w:rsidRDefault="005B5D12">
      <w:pPr>
        <w:tabs>
          <w:tab w:val="left" w:pos="720"/>
        </w:tabs>
        <w:suppressAutoHyphens/>
        <w:spacing w:line="252" w:lineRule="exact"/>
        <w:ind w:left="1440" w:right="90" w:hanging="1440"/>
        <w:rPr>
          <w:b/>
        </w:rPr>
      </w:pPr>
    </w:p>
    <w:p w14:paraId="0AEF5B57" w14:textId="77777777" w:rsidR="005B5D12" w:rsidRDefault="005B5D12">
      <w:pPr>
        <w:tabs>
          <w:tab w:val="left" w:pos="720"/>
        </w:tabs>
        <w:suppressAutoHyphens/>
        <w:spacing w:line="252" w:lineRule="exact"/>
        <w:ind w:left="1440" w:right="90" w:hanging="1440"/>
        <w:rPr>
          <w:b/>
        </w:rPr>
      </w:pPr>
    </w:p>
    <w:p w14:paraId="1B8FBF59" w14:textId="77777777" w:rsidR="005B5D12" w:rsidRDefault="005B5D12">
      <w:pPr>
        <w:tabs>
          <w:tab w:val="left" w:pos="720"/>
        </w:tabs>
        <w:suppressAutoHyphens/>
        <w:spacing w:line="252" w:lineRule="exact"/>
        <w:ind w:left="1440" w:right="90" w:hanging="1440"/>
        <w:rPr>
          <w:b/>
        </w:rPr>
      </w:pPr>
    </w:p>
    <w:p w14:paraId="74AC6949" w14:textId="77777777" w:rsidR="005B5D12" w:rsidRDefault="005B5D12">
      <w:pPr>
        <w:tabs>
          <w:tab w:val="left" w:pos="720"/>
        </w:tabs>
        <w:suppressAutoHyphens/>
        <w:spacing w:line="252" w:lineRule="exact"/>
        <w:ind w:left="1440" w:right="90" w:hanging="1440"/>
        <w:rPr>
          <w:b/>
        </w:rPr>
      </w:pPr>
    </w:p>
    <w:p w14:paraId="154FF8F4" w14:textId="77777777" w:rsidR="005B5D12" w:rsidRDefault="005B5D12">
      <w:pPr>
        <w:tabs>
          <w:tab w:val="left" w:pos="720"/>
        </w:tabs>
        <w:suppressAutoHyphens/>
        <w:spacing w:line="252" w:lineRule="exact"/>
        <w:ind w:left="1440" w:right="90" w:hanging="1440"/>
        <w:rPr>
          <w:b/>
        </w:rPr>
      </w:pPr>
    </w:p>
    <w:p w14:paraId="380E5D9E" w14:textId="77777777" w:rsidR="005B5D12" w:rsidRDefault="005B5D12">
      <w:pPr>
        <w:tabs>
          <w:tab w:val="left" w:pos="720"/>
        </w:tabs>
        <w:suppressAutoHyphens/>
        <w:spacing w:line="252" w:lineRule="exact"/>
        <w:ind w:left="1440" w:right="90" w:hanging="1440"/>
        <w:rPr>
          <w:b/>
        </w:rPr>
      </w:pPr>
    </w:p>
    <w:p w14:paraId="1A2A39FD" w14:textId="0FA3E19F" w:rsidR="005B5D12" w:rsidRDefault="005B5D12">
      <w:pPr>
        <w:tabs>
          <w:tab w:val="left" w:pos="720"/>
          <w:tab w:val="left" w:pos="6408"/>
          <w:tab w:val="left" w:pos="7128"/>
          <w:tab w:val="left" w:pos="7848"/>
        </w:tabs>
        <w:suppressAutoHyphens/>
        <w:spacing w:line="252" w:lineRule="exact"/>
        <w:ind w:right="90"/>
        <w:rPr>
          <w:b/>
          <w:bCs/>
        </w:rPr>
      </w:pPr>
      <w:r>
        <w:rPr>
          <w:b/>
          <w:u w:val="single"/>
        </w:rPr>
        <w:t xml:space="preserve">INTERROGATORY NO. </w:t>
      </w:r>
      <w:r>
        <w:rPr>
          <w:b/>
          <w:u w:val="single"/>
        </w:rPr>
        <w:fldChar w:fldCharType="begin"/>
      </w:r>
      <w:r>
        <w:rPr>
          <w:b/>
          <w:u w:val="single"/>
        </w:rPr>
        <w:instrText xml:space="preserve"> SEQ ROG \n  \* MERGEFORMAT </w:instrText>
      </w:r>
      <w:r>
        <w:rPr>
          <w:b/>
          <w:u w:val="single"/>
        </w:rPr>
        <w:fldChar w:fldCharType="separate"/>
      </w:r>
      <w:r w:rsidR="00374B90">
        <w:rPr>
          <w:b/>
          <w:noProof/>
          <w:u w:val="single"/>
        </w:rPr>
        <w:t>7</w:t>
      </w:r>
      <w:r>
        <w:rPr>
          <w:b/>
          <w:u w:val="single"/>
        </w:rPr>
        <w:fldChar w:fldCharType="end"/>
      </w:r>
      <w:r>
        <w:rPr>
          <w:b/>
          <w:u w:val="single"/>
        </w:rPr>
        <w:t>:</w:t>
      </w:r>
      <w:r>
        <w:t xml:space="preserve">  </w:t>
      </w:r>
      <w:r>
        <w:rPr>
          <w:b/>
          <w:bCs/>
        </w:rPr>
        <w:t xml:space="preserve">Personality Disorder (Treatment) </w:t>
      </w:r>
    </w:p>
    <w:p w14:paraId="60FF4C3D" w14:textId="77777777" w:rsidR="005B5D12" w:rsidRDefault="005B5D12">
      <w:pPr>
        <w:tabs>
          <w:tab w:val="left" w:pos="720"/>
          <w:tab w:val="left" w:pos="6408"/>
          <w:tab w:val="left" w:pos="7128"/>
          <w:tab w:val="left" w:pos="7848"/>
        </w:tabs>
        <w:suppressAutoHyphens/>
        <w:spacing w:line="252" w:lineRule="exact"/>
        <w:ind w:right="90"/>
        <w:rPr>
          <w:b/>
          <w:bCs/>
        </w:rPr>
      </w:pPr>
    </w:p>
    <w:p w14:paraId="3D1CBC3E" w14:textId="77777777" w:rsidR="005B5D12" w:rsidRDefault="005B5D12">
      <w:pPr>
        <w:tabs>
          <w:tab w:val="left" w:pos="720"/>
          <w:tab w:val="left" w:pos="6408"/>
          <w:tab w:val="left" w:pos="7128"/>
          <w:tab w:val="left" w:pos="7848"/>
        </w:tabs>
        <w:suppressAutoHyphens/>
        <w:spacing w:line="252" w:lineRule="exact"/>
        <w:ind w:right="90"/>
      </w:pPr>
      <w:r>
        <w:rPr>
          <w:b/>
          <w:bCs/>
        </w:rPr>
        <w:tab/>
      </w:r>
      <w:r>
        <w:t>Do you contend that the above identified personality disorder or disorders are treatable?  If so, state the nature, method and duration of such treatment and the authority for that conclusion:</w:t>
      </w:r>
    </w:p>
    <w:p w14:paraId="126E6893" w14:textId="77777777" w:rsidR="005B5D12" w:rsidRDefault="005B5D12">
      <w:pPr>
        <w:tabs>
          <w:tab w:val="left" w:pos="720"/>
          <w:tab w:val="left" w:pos="6408"/>
          <w:tab w:val="left" w:pos="7128"/>
          <w:tab w:val="left" w:pos="7848"/>
        </w:tabs>
        <w:suppressAutoHyphens/>
        <w:spacing w:line="252" w:lineRule="exact"/>
        <w:ind w:right="90"/>
      </w:pPr>
    </w:p>
    <w:p w14:paraId="30AE7EE8" w14:textId="77777777" w:rsidR="005B5D12" w:rsidRDefault="005B5D12">
      <w:pPr>
        <w:tabs>
          <w:tab w:val="left" w:pos="720"/>
          <w:tab w:val="left" w:pos="6408"/>
          <w:tab w:val="left" w:pos="7128"/>
          <w:tab w:val="left" w:pos="7848"/>
        </w:tabs>
        <w:suppressAutoHyphens/>
        <w:spacing w:line="252" w:lineRule="exact"/>
        <w:ind w:left="1440" w:right="90" w:hanging="1440"/>
        <w:rPr>
          <w:b/>
        </w:rPr>
      </w:pPr>
      <w:r>
        <w:rPr>
          <w:b/>
          <w:u w:val="single"/>
        </w:rPr>
        <w:t>ANSWER</w:t>
      </w:r>
      <w:r>
        <w:rPr>
          <w:b/>
        </w:rPr>
        <w:t>:</w:t>
      </w:r>
    </w:p>
    <w:p w14:paraId="31476A44" w14:textId="77777777" w:rsidR="005B5D12" w:rsidRDefault="005B5D12">
      <w:pPr>
        <w:tabs>
          <w:tab w:val="left" w:pos="720"/>
          <w:tab w:val="left" w:pos="6408"/>
          <w:tab w:val="left" w:pos="7128"/>
          <w:tab w:val="left" w:pos="7848"/>
        </w:tabs>
        <w:suppressAutoHyphens/>
        <w:spacing w:line="252" w:lineRule="exact"/>
        <w:ind w:left="1440" w:right="90" w:hanging="1440"/>
        <w:rPr>
          <w:b/>
        </w:rPr>
      </w:pPr>
    </w:p>
    <w:p w14:paraId="1BC48055" w14:textId="77777777" w:rsidR="005B5D12" w:rsidRDefault="005B5D12">
      <w:pPr>
        <w:suppressAutoHyphens/>
        <w:spacing w:line="252" w:lineRule="exact"/>
        <w:ind w:right="90"/>
        <w:rPr>
          <w:b/>
        </w:rPr>
      </w:pPr>
    </w:p>
    <w:p w14:paraId="5C7BF73F" w14:textId="77777777" w:rsidR="005B5D12" w:rsidRDefault="005B5D12">
      <w:pPr>
        <w:suppressAutoHyphens/>
        <w:spacing w:line="252" w:lineRule="exact"/>
        <w:ind w:right="90"/>
        <w:rPr>
          <w:b/>
        </w:rPr>
      </w:pPr>
    </w:p>
    <w:p w14:paraId="1AC918D6" w14:textId="77777777" w:rsidR="005B5D12" w:rsidRDefault="005B5D12">
      <w:pPr>
        <w:suppressAutoHyphens/>
        <w:spacing w:line="252" w:lineRule="exact"/>
        <w:ind w:right="90"/>
        <w:rPr>
          <w:b/>
        </w:rPr>
      </w:pPr>
    </w:p>
    <w:p w14:paraId="2FCA8144" w14:textId="77777777" w:rsidR="005B5D12" w:rsidRDefault="005B5D12">
      <w:pPr>
        <w:suppressAutoHyphens/>
        <w:spacing w:line="252" w:lineRule="exact"/>
        <w:ind w:right="90"/>
        <w:rPr>
          <w:b/>
        </w:rPr>
      </w:pPr>
    </w:p>
    <w:p w14:paraId="06CDD809" w14:textId="77777777" w:rsidR="005B5D12" w:rsidRDefault="005B5D12">
      <w:pPr>
        <w:suppressAutoHyphens/>
        <w:spacing w:line="252" w:lineRule="exact"/>
        <w:ind w:right="90"/>
        <w:rPr>
          <w:b/>
        </w:rPr>
      </w:pPr>
    </w:p>
    <w:p w14:paraId="21E58BF1" w14:textId="77777777" w:rsidR="005B5D12" w:rsidRDefault="005B5D12">
      <w:pPr>
        <w:suppressAutoHyphens/>
        <w:spacing w:line="252" w:lineRule="exact"/>
        <w:ind w:right="90"/>
        <w:rPr>
          <w:b/>
        </w:rPr>
      </w:pPr>
    </w:p>
    <w:p w14:paraId="7E3658A4" w14:textId="77777777" w:rsidR="005B5D12" w:rsidRDefault="005B5D12">
      <w:pPr>
        <w:suppressAutoHyphens/>
        <w:spacing w:line="252" w:lineRule="exact"/>
        <w:ind w:right="90"/>
        <w:rPr>
          <w:b/>
        </w:rPr>
      </w:pPr>
    </w:p>
    <w:p w14:paraId="05F37F59" w14:textId="77777777" w:rsidR="005B5D12" w:rsidRDefault="005B5D12">
      <w:pPr>
        <w:suppressAutoHyphens/>
        <w:spacing w:line="252" w:lineRule="exact"/>
        <w:ind w:right="90"/>
        <w:rPr>
          <w:b/>
        </w:rPr>
      </w:pPr>
    </w:p>
    <w:p w14:paraId="69691EDE" w14:textId="77777777" w:rsidR="005B5D12" w:rsidRDefault="005B5D12">
      <w:pPr>
        <w:suppressAutoHyphens/>
        <w:spacing w:line="252" w:lineRule="exact"/>
        <w:ind w:right="90"/>
        <w:rPr>
          <w:b/>
        </w:rPr>
      </w:pPr>
    </w:p>
    <w:p w14:paraId="00D22AEE" w14:textId="77777777" w:rsidR="005B5D12" w:rsidRDefault="005B5D12">
      <w:pPr>
        <w:suppressAutoHyphens/>
        <w:spacing w:line="252" w:lineRule="exact"/>
        <w:ind w:right="90"/>
        <w:rPr>
          <w:b/>
        </w:rPr>
      </w:pPr>
    </w:p>
    <w:p w14:paraId="19C59EBE" w14:textId="77777777" w:rsidR="005B5D12" w:rsidRDefault="005B5D12">
      <w:pPr>
        <w:suppressAutoHyphens/>
        <w:spacing w:line="252" w:lineRule="exact"/>
        <w:ind w:right="90"/>
        <w:rPr>
          <w:b/>
        </w:rPr>
      </w:pPr>
    </w:p>
    <w:p w14:paraId="4D678DEE" w14:textId="05563F0C" w:rsidR="005B5D12" w:rsidRDefault="005B5D12">
      <w:pPr>
        <w:tabs>
          <w:tab w:val="left" w:pos="720"/>
        </w:tabs>
        <w:suppressAutoHyphens/>
        <w:spacing w:line="252" w:lineRule="exact"/>
        <w:ind w:right="90"/>
      </w:pPr>
      <w:r>
        <w:rPr>
          <w:b/>
          <w:u w:val="single"/>
        </w:rPr>
        <w:t xml:space="preserve">INTERROGATORY NO. </w:t>
      </w:r>
      <w:bookmarkStart w:id="5" w:name="VolitionalCapacity"/>
      <w:r>
        <w:rPr>
          <w:b/>
          <w:u w:val="single"/>
        </w:rPr>
        <w:fldChar w:fldCharType="begin"/>
      </w:r>
      <w:r>
        <w:rPr>
          <w:b/>
          <w:u w:val="single"/>
        </w:rPr>
        <w:instrText xml:space="preserve"> SEQ ROG \n  \* MERGEFORMAT </w:instrText>
      </w:r>
      <w:r>
        <w:rPr>
          <w:b/>
          <w:u w:val="single"/>
        </w:rPr>
        <w:fldChar w:fldCharType="separate"/>
      </w:r>
      <w:r w:rsidR="00374B90">
        <w:rPr>
          <w:b/>
          <w:noProof/>
          <w:u w:val="single"/>
        </w:rPr>
        <w:t>8</w:t>
      </w:r>
      <w:r>
        <w:rPr>
          <w:b/>
          <w:u w:val="single"/>
        </w:rPr>
        <w:fldChar w:fldCharType="end"/>
      </w:r>
      <w:bookmarkEnd w:id="5"/>
      <w:r>
        <w:rPr>
          <w:b/>
          <w:u w:val="single"/>
        </w:rPr>
        <w:t>:</w:t>
      </w:r>
      <w:r>
        <w:t xml:space="preserve">  </w:t>
      </w:r>
      <w:r>
        <w:rPr>
          <w:b/>
          <w:bCs/>
        </w:rPr>
        <w:t>Emotional or Volitional Capacity</w:t>
      </w:r>
      <w:r>
        <w:t>.</w:t>
      </w:r>
    </w:p>
    <w:p w14:paraId="18BCBD91"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pPr>
    </w:p>
    <w:p w14:paraId="1BC1143B" w14:textId="77777777" w:rsidR="005B5D12" w:rsidRDefault="005B5D12">
      <w:pPr>
        <w:suppressAutoHyphens/>
        <w:spacing w:line="252" w:lineRule="exact"/>
        <w:ind w:right="90" w:firstLine="720"/>
      </w:pPr>
      <w:r>
        <w:t>Among the mental abnormalities and/or personality disorders identified above, which do you contend affects Respondent</w:t>
      </w:r>
      <w:r>
        <w:rPr>
          <w:color w:val="00CCFF"/>
        </w:rPr>
        <w:t>’</w:t>
      </w:r>
      <w:r>
        <w:t xml:space="preserve">s emotional or volitional capacity, and for all such abnormalities and disorders that Respondent allegedly has, state: </w:t>
      </w:r>
    </w:p>
    <w:p w14:paraId="5931E9E2" w14:textId="77777777" w:rsidR="005B5D12" w:rsidRDefault="005B5D12">
      <w:pPr>
        <w:suppressAutoHyphens/>
        <w:spacing w:line="252" w:lineRule="exact"/>
        <w:ind w:right="90" w:firstLine="720"/>
      </w:pPr>
    </w:p>
    <w:p w14:paraId="6AE663C2" w14:textId="77777777" w:rsidR="005B5D12" w:rsidRDefault="005B5D12">
      <w:pPr>
        <w:suppressAutoHyphens/>
        <w:spacing w:line="252" w:lineRule="exact"/>
        <w:ind w:right="90" w:firstLine="720"/>
      </w:pPr>
      <w:r>
        <w:t>a.</w:t>
      </w:r>
      <w:r>
        <w:tab/>
        <w:t xml:space="preserve">whether the abnormality or disorder is congenital or </w:t>
      </w:r>
      <w:proofErr w:type="gramStart"/>
      <w:r>
        <w:t>acquired;</w:t>
      </w:r>
      <w:proofErr w:type="gramEnd"/>
    </w:p>
    <w:p w14:paraId="238DEF75" w14:textId="77777777" w:rsidR="005B5D12" w:rsidRDefault="005B5D12">
      <w:pPr>
        <w:suppressAutoHyphens/>
        <w:spacing w:line="252" w:lineRule="exact"/>
        <w:ind w:right="90" w:firstLine="720"/>
      </w:pPr>
      <w:r>
        <w:t>b.</w:t>
      </w:r>
      <w:r>
        <w:tab/>
        <w:t xml:space="preserve">whether or not you contend that the abnormality or disorder affects emotional or volitional capacity or </w:t>
      </w:r>
      <w:proofErr w:type="gramStart"/>
      <w:r>
        <w:t>both;</w:t>
      </w:r>
      <w:proofErr w:type="gramEnd"/>
    </w:p>
    <w:p w14:paraId="17281739" w14:textId="77777777" w:rsidR="005B5D12" w:rsidRDefault="005B5D12">
      <w:pPr>
        <w:suppressAutoHyphens/>
        <w:spacing w:line="252" w:lineRule="exact"/>
        <w:ind w:right="90"/>
      </w:pPr>
      <w:r>
        <w:tab/>
        <w:t>c.</w:t>
      </w:r>
      <w:r>
        <w:tab/>
        <w:t xml:space="preserve">whether you contend that the abnormality or disorder affects emotional or volitional capacity of all those who suffer from </w:t>
      </w:r>
      <w:proofErr w:type="gramStart"/>
      <w:r>
        <w:t>it;</w:t>
      </w:r>
      <w:proofErr w:type="gramEnd"/>
    </w:p>
    <w:p w14:paraId="780FB6A0" w14:textId="77777777" w:rsidR="005B5D12" w:rsidRDefault="005B5D12">
      <w:pPr>
        <w:suppressAutoHyphens/>
        <w:spacing w:line="252" w:lineRule="exact"/>
        <w:ind w:right="90"/>
      </w:pPr>
      <w:r>
        <w:tab/>
        <w:t>d.</w:t>
      </w:r>
      <w:r>
        <w:tab/>
      </w:r>
      <w:proofErr w:type="gramStart"/>
      <w:r>
        <w:t>each and every</w:t>
      </w:r>
      <w:proofErr w:type="gramEnd"/>
      <w:r>
        <w:t xml:space="preserve"> fact that you contend supports the allegation that Respondent’s emotional or volitional capacity is affected by the above identified mental abnormality and/or personality disorder.</w:t>
      </w:r>
    </w:p>
    <w:p w14:paraId="0DDE1EED" w14:textId="77777777" w:rsidR="005B5D12" w:rsidRDefault="005B5D12">
      <w:pPr>
        <w:suppressAutoHyphens/>
        <w:spacing w:line="252" w:lineRule="exact"/>
        <w:ind w:right="90"/>
      </w:pPr>
      <w:r>
        <w:tab/>
        <w:t>e.</w:t>
      </w:r>
      <w:r>
        <w:tab/>
        <w:t>the identity of all documents that you contend supports the allegation that Respondent’s emotional or volitional capacity is affected by the above identified mental abnormality and/or personality disorder.</w:t>
      </w:r>
    </w:p>
    <w:p w14:paraId="1D5514E2" w14:textId="77777777" w:rsidR="005B5D12" w:rsidRDefault="005B5D12">
      <w:pPr>
        <w:suppressAutoHyphens/>
        <w:spacing w:line="252" w:lineRule="exact"/>
        <w:ind w:left="1440" w:right="90" w:hanging="1440"/>
      </w:pPr>
    </w:p>
    <w:p w14:paraId="640EF113"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rPr>
          <w:b/>
        </w:rPr>
      </w:pPr>
      <w:r>
        <w:rPr>
          <w:b/>
          <w:u w:val="single"/>
        </w:rPr>
        <w:t>ANSWER</w:t>
      </w:r>
      <w:r>
        <w:rPr>
          <w:b/>
        </w:rPr>
        <w:t>:</w:t>
      </w:r>
    </w:p>
    <w:p w14:paraId="2C4350FA"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rPr>
          <w:b/>
        </w:rPr>
      </w:pPr>
    </w:p>
    <w:p w14:paraId="2D864FF4"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rPr>
          <w:b/>
        </w:rPr>
      </w:pPr>
    </w:p>
    <w:p w14:paraId="14B601E9"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rPr>
          <w:b/>
        </w:rPr>
      </w:pPr>
    </w:p>
    <w:p w14:paraId="2573F8F3"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rPr>
          <w:b/>
        </w:rPr>
      </w:pPr>
    </w:p>
    <w:p w14:paraId="6D2249AE"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rPr>
          <w:b/>
        </w:rPr>
      </w:pPr>
    </w:p>
    <w:p w14:paraId="57719C62"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rPr>
          <w:b/>
        </w:rPr>
      </w:pPr>
    </w:p>
    <w:p w14:paraId="3C894553"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rPr>
          <w:b/>
        </w:rPr>
      </w:pPr>
    </w:p>
    <w:p w14:paraId="7935664D"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rPr>
          <w:b/>
        </w:rPr>
      </w:pPr>
    </w:p>
    <w:p w14:paraId="10A2A06C"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rPr>
          <w:b/>
        </w:rPr>
      </w:pPr>
    </w:p>
    <w:p w14:paraId="49F0F9DE"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rPr>
          <w:b/>
        </w:rPr>
      </w:pPr>
    </w:p>
    <w:p w14:paraId="3CAEA10D"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rPr>
          <w:b/>
        </w:rPr>
      </w:pPr>
    </w:p>
    <w:p w14:paraId="12653CAD" w14:textId="77777777" w:rsidR="005B5D12" w:rsidRDefault="005B5D12">
      <w:pPr>
        <w:tabs>
          <w:tab w:val="left" w:pos="720"/>
          <w:tab w:val="left" w:pos="6408"/>
          <w:tab w:val="left" w:pos="7128"/>
          <w:tab w:val="left" w:pos="7848"/>
          <w:tab w:val="left" w:pos="8568"/>
          <w:tab w:val="left" w:pos="8640"/>
        </w:tabs>
        <w:suppressAutoHyphens/>
        <w:spacing w:line="252" w:lineRule="exact"/>
        <w:ind w:left="1440" w:right="90" w:hanging="1440"/>
        <w:rPr>
          <w:b/>
        </w:rPr>
      </w:pPr>
    </w:p>
    <w:p w14:paraId="50D5813A" w14:textId="6B4210E5" w:rsidR="005B5D12" w:rsidRDefault="005B5D12">
      <w:pPr>
        <w:tabs>
          <w:tab w:val="left" w:pos="720"/>
        </w:tabs>
        <w:suppressAutoHyphens/>
        <w:spacing w:line="252" w:lineRule="exact"/>
        <w:ind w:right="90"/>
        <w:rPr>
          <w:b/>
          <w:bCs/>
        </w:rPr>
      </w:pPr>
      <w:r>
        <w:rPr>
          <w:b/>
          <w:u w:val="single"/>
        </w:rPr>
        <w:t xml:space="preserve">INTERROGATORY NO. </w:t>
      </w:r>
      <w:bookmarkStart w:id="6" w:name="Predisposition"/>
      <w:r>
        <w:rPr>
          <w:b/>
          <w:u w:val="single"/>
        </w:rPr>
        <w:fldChar w:fldCharType="begin"/>
      </w:r>
      <w:r>
        <w:rPr>
          <w:b/>
          <w:u w:val="single"/>
        </w:rPr>
        <w:instrText xml:space="preserve"> SEQ ROG \n  \* MERGEFORMAT </w:instrText>
      </w:r>
      <w:r>
        <w:rPr>
          <w:b/>
          <w:u w:val="single"/>
        </w:rPr>
        <w:fldChar w:fldCharType="separate"/>
      </w:r>
      <w:r w:rsidR="00374B90">
        <w:rPr>
          <w:b/>
          <w:noProof/>
          <w:u w:val="single"/>
        </w:rPr>
        <w:t>9</w:t>
      </w:r>
      <w:r>
        <w:rPr>
          <w:b/>
          <w:u w:val="single"/>
        </w:rPr>
        <w:fldChar w:fldCharType="end"/>
      </w:r>
      <w:bookmarkEnd w:id="6"/>
      <w:r>
        <w:rPr>
          <w:b/>
          <w:u w:val="single"/>
        </w:rPr>
        <w:t>:</w:t>
      </w:r>
      <w:r>
        <w:t xml:space="preserve">  </w:t>
      </w:r>
      <w:r>
        <w:rPr>
          <w:b/>
          <w:bCs/>
        </w:rPr>
        <w:t>Predisposition</w:t>
      </w:r>
    </w:p>
    <w:p w14:paraId="29CB79BE" w14:textId="77777777" w:rsidR="005B5D12" w:rsidRDefault="005B5D12">
      <w:pPr>
        <w:suppressAutoHyphens/>
        <w:spacing w:line="252" w:lineRule="exact"/>
        <w:ind w:left="1440" w:right="90" w:hanging="1440"/>
      </w:pPr>
    </w:p>
    <w:p w14:paraId="7E0A4889" w14:textId="0BD337DF" w:rsidR="005B5D12" w:rsidRDefault="005B5D12">
      <w:pPr>
        <w:suppressAutoHyphens/>
        <w:spacing w:line="252" w:lineRule="exact"/>
        <w:ind w:right="90"/>
      </w:pPr>
      <w:r>
        <w:tab/>
        <w:t xml:space="preserve">Do you contend that the mental abnormality and/or personality disorder identified in your answer to Interrogatory No. </w:t>
      </w:r>
      <w:r>
        <w:fldChar w:fldCharType="begin"/>
      </w:r>
      <w:r>
        <w:instrText xml:space="preserve"> REF VolitionalCapacity \h  \* MERGEFORMAT </w:instrText>
      </w:r>
      <w:r>
        <w:fldChar w:fldCharType="separate"/>
      </w:r>
      <w:r w:rsidR="00374B90" w:rsidRPr="00374B90">
        <w:rPr>
          <w:noProof/>
        </w:rPr>
        <w:t>8</w:t>
      </w:r>
      <w:r>
        <w:fldChar w:fldCharType="end"/>
      </w:r>
      <w:r>
        <w:t xml:space="preserve"> predisposes Respondent to commit criminal sexual acts?  If so, state:</w:t>
      </w:r>
    </w:p>
    <w:p w14:paraId="6B8D99CA" w14:textId="77777777" w:rsidR="005B5D12" w:rsidRDefault="005B5D12">
      <w:pPr>
        <w:suppressAutoHyphens/>
        <w:spacing w:line="252" w:lineRule="exact"/>
        <w:ind w:right="90"/>
      </w:pPr>
    </w:p>
    <w:p w14:paraId="3251DB7C" w14:textId="77777777" w:rsidR="005B5D12" w:rsidRDefault="005B5D12">
      <w:pPr>
        <w:suppressAutoHyphens/>
        <w:spacing w:line="252" w:lineRule="exact"/>
        <w:ind w:right="90"/>
      </w:pPr>
      <w:r>
        <w:tab/>
        <w:t>a.</w:t>
      </w:r>
      <w:r>
        <w:tab/>
        <w:t xml:space="preserve">each and every fact that you contend supports the allegation that the above identified mental abnormality and/or personality disorder predisposes Respondent to commit criminal sexual </w:t>
      </w:r>
      <w:proofErr w:type="gramStart"/>
      <w:r>
        <w:t>acts;</w:t>
      </w:r>
      <w:proofErr w:type="gramEnd"/>
    </w:p>
    <w:p w14:paraId="095DFCB1" w14:textId="77777777" w:rsidR="005B5D12" w:rsidRDefault="005B5D12">
      <w:pPr>
        <w:suppressAutoHyphens/>
        <w:spacing w:line="252" w:lineRule="exact"/>
        <w:ind w:right="90"/>
      </w:pPr>
      <w:r>
        <w:tab/>
        <w:t>b.</w:t>
      </w:r>
      <w:r>
        <w:tab/>
        <w:t xml:space="preserve">the nature of the sexual acts that you contend Respondent is predisposed to </w:t>
      </w:r>
      <w:proofErr w:type="gramStart"/>
      <w:r>
        <w:t>commit;</w:t>
      </w:r>
      <w:proofErr w:type="gramEnd"/>
    </w:p>
    <w:p w14:paraId="75B3C134" w14:textId="77777777" w:rsidR="005B5D12" w:rsidRDefault="005B5D12">
      <w:pPr>
        <w:suppressAutoHyphens/>
        <w:spacing w:line="252" w:lineRule="exact"/>
        <w:ind w:right="90"/>
      </w:pPr>
      <w:r>
        <w:tab/>
        <w:t>c.</w:t>
      </w:r>
      <w:r>
        <w:tab/>
        <w:t>the identity of all documents that you contend supports the allegation that the above identified mental abnormality and/or personality disorder predisposes Respondent to commit criminal sexual acts.</w:t>
      </w:r>
    </w:p>
    <w:p w14:paraId="0C07DCDB" w14:textId="77777777" w:rsidR="005B5D12" w:rsidRDefault="005B5D12">
      <w:pPr>
        <w:suppressAutoHyphens/>
        <w:spacing w:line="252" w:lineRule="exact"/>
        <w:ind w:right="90"/>
      </w:pPr>
    </w:p>
    <w:p w14:paraId="24B085DE" w14:textId="77777777" w:rsidR="005B5D12" w:rsidRDefault="005B5D12">
      <w:pPr>
        <w:tabs>
          <w:tab w:val="left" w:pos="720"/>
        </w:tabs>
        <w:suppressAutoHyphens/>
        <w:spacing w:line="252" w:lineRule="exact"/>
        <w:ind w:left="1440" w:right="90" w:hanging="1440"/>
        <w:rPr>
          <w:b/>
          <w:u w:val="single"/>
        </w:rPr>
      </w:pPr>
    </w:p>
    <w:p w14:paraId="230C53FE" w14:textId="77777777" w:rsidR="005B5D12" w:rsidRDefault="005B5D12">
      <w:pPr>
        <w:tabs>
          <w:tab w:val="left" w:pos="720"/>
        </w:tabs>
        <w:suppressAutoHyphens/>
        <w:spacing w:line="252" w:lineRule="exact"/>
        <w:ind w:left="1440" w:right="90" w:hanging="1440"/>
        <w:rPr>
          <w:b/>
        </w:rPr>
      </w:pPr>
      <w:r>
        <w:rPr>
          <w:b/>
          <w:u w:val="single"/>
        </w:rPr>
        <w:t>ANSWER</w:t>
      </w:r>
      <w:r>
        <w:rPr>
          <w:b/>
        </w:rPr>
        <w:t>:</w:t>
      </w:r>
    </w:p>
    <w:p w14:paraId="2AFEEF8C" w14:textId="77777777" w:rsidR="005B5D12" w:rsidRDefault="005B5D12">
      <w:pPr>
        <w:tabs>
          <w:tab w:val="left" w:pos="0"/>
        </w:tabs>
        <w:suppressAutoHyphens/>
        <w:spacing w:after="180"/>
        <w:ind w:right="90"/>
        <w:rPr>
          <w:b/>
          <w:u w:val="single"/>
        </w:rPr>
      </w:pPr>
    </w:p>
    <w:p w14:paraId="11389126" w14:textId="77777777" w:rsidR="005B5D12" w:rsidRDefault="005B5D12">
      <w:pPr>
        <w:tabs>
          <w:tab w:val="left" w:pos="0"/>
        </w:tabs>
        <w:suppressAutoHyphens/>
        <w:spacing w:after="180"/>
        <w:ind w:right="90"/>
        <w:rPr>
          <w:b/>
          <w:u w:val="single"/>
        </w:rPr>
      </w:pPr>
    </w:p>
    <w:p w14:paraId="422516A0" w14:textId="77777777" w:rsidR="005B5D12" w:rsidRDefault="005B5D12">
      <w:pPr>
        <w:tabs>
          <w:tab w:val="left" w:pos="0"/>
        </w:tabs>
        <w:suppressAutoHyphens/>
        <w:spacing w:after="180"/>
        <w:ind w:right="90"/>
        <w:rPr>
          <w:b/>
          <w:u w:val="single"/>
        </w:rPr>
      </w:pPr>
    </w:p>
    <w:p w14:paraId="23E1DE54" w14:textId="77777777" w:rsidR="005B5D12" w:rsidRDefault="005B5D12">
      <w:pPr>
        <w:tabs>
          <w:tab w:val="left" w:pos="0"/>
        </w:tabs>
        <w:suppressAutoHyphens/>
        <w:spacing w:after="180"/>
        <w:ind w:right="90"/>
        <w:rPr>
          <w:b/>
          <w:u w:val="single"/>
        </w:rPr>
      </w:pPr>
    </w:p>
    <w:p w14:paraId="2B1B0D11" w14:textId="14022AE1" w:rsidR="005B5D12" w:rsidRDefault="005B5D12">
      <w:pPr>
        <w:tabs>
          <w:tab w:val="left" w:pos="0"/>
        </w:tabs>
        <w:suppressAutoHyphens/>
        <w:spacing w:after="180"/>
        <w:ind w:right="90"/>
        <w:rPr>
          <w:b/>
          <w:bCs/>
        </w:rPr>
      </w:pPr>
      <w:r>
        <w:rPr>
          <w:b/>
          <w:u w:val="single"/>
        </w:rPr>
        <w:t xml:space="preserve">INTERROGAORY NO. </w:t>
      </w:r>
      <w:bookmarkStart w:id="7" w:name="Causation"/>
      <w:r>
        <w:rPr>
          <w:b/>
          <w:u w:val="single"/>
        </w:rPr>
        <w:fldChar w:fldCharType="begin"/>
      </w:r>
      <w:r>
        <w:rPr>
          <w:b/>
          <w:u w:val="single"/>
        </w:rPr>
        <w:instrText xml:space="preserve"> SEQ ROG \n  \* MERGEFORMAT </w:instrText>
      </w:r>
      <w:r>
        <w:rPr>
          <w:b/>
          <w:u w:val="single"/>
        </w:rPr>
        <w:fldChar w:fldCharType="separate"/>
      </w:r>
      <w:r w:rsidR="00374B90">
        <w:rPr>
          <w:b/>
          <w:noProof/>
          <w:u w:val="single"/>
        </w:rPr>
        <w:t>10</w:t>
      </w:r>
      <w:r>
        <w:rPr>
          <w:b/>
          <w:u w:val="single"/>
        </w:rPr>
        <w:fldChar w:fldCharType="end"/>
      </w:r>
      <w:bookmarkEnd w:id="7"/>
      <w:r>
        <w:rPr>
          <w:b/>
          <w:u w:val="single"/>
        </w:rPr>
        <w:t>:</w:t>
      </w:r>
      <w:r>
        <w:t xml:space="preserve">  </w:t>
      </w:r>
      <w:r>
        <w:rPr>
          <w:b/>
          <w:bCs/>
        </w:rPr>
        <w:t>Causation</w:t>
      </w:r>
    </w:p>
    <w:p w14:paraId="47D102C4" w14:textId="77777777" w:rsidR="005B5D12" w:rsidRDefault="005B5D12">
      <w:pPr>
        <w:tabs>
          <w:tab w:val="left" w:pos="0"/>
        </w:tabs>
        <w:suppressAutoHyphens/>
        <w:spacing w:after="180"/>
        <w:ind w:right="90"/>
      </w:pPr>
      <w:r>
        <w:tab/>
        <w:t>Do you contend that the above identified mental abnormality and/or personality disorder currently causes Respondent serious difficulty in controlling sexually violent behavior?  If so, state:</w:t>
      </w:r>
    </w:p>
    <w:p w14:paraId="3863FEE2" w14:textId="77777777" w:rsidR="005B5D12" w:rsidRDefault="005B5D12">
      <w:pPr>
        <w:tabs>
          <w:tab w:val="left" w:pos="0"/>
        </w:tabs>
        <w:suppressAutoHyphens/>
        <w:ind w:right="86"/>
      </w:pPr>
      <w:r>
        <w:tab/>
        <w:t>a.</w:t>
      </w:r>
      <w:r>
        <w:tab/>
        <w:t xml:space="preserve">each and every fact that you contend supports the allegation that the above identified mental abnormality and/or personality disorder currently causes Respondent serious difficulty in controlling sexually violent </w:t>
      </w:r>
      <w:proofErr w:type="gramStart"/>
      <w:r>
        <w:t>behavior;</w:t>
      </w:r>
      <w:proofErr w:type="gramEnd"/>
    </w:p>
    <w:p w14:paraId="6F35EA3B" w14:textId="77777777" w:rsidR="005B5D12" w:rsidRDefault="005B5D12">
      <w:pPr>
        <w:tabs>
          <w:tab w:val="left" w:pos="0"/>
        </w:tabs>
        <w:suppressAutoHyphens/>
        <w:ind w:right="86"/>
      </w:pPr>
      <w:r>
        <w:tab/>
        <w:t>b.</w:t>
      </w:r>
      <w:r>
        <w:tab/>
        <w:t xml:space="preserve">time, place and manner of what you contend was Respondent’s most recent sexually violent </w:t>
      </w:r>
      <w:proofErr w:type="gramStart"/>
      <w:r>
        <w:t>behavior;</w:t>
      </w:r>
      <w:proofErr w:type="gramEnd"/>
    </w:p>
    <w:p w14:paraId="0267DA3D" w14:textId="77777777" w:rsidR="005B5D12" w:rsidRDefault="005B5D12">
      <w:pPr>
        <w:tabs>
          <w:tab w:val="left" w:pos="0"/>
        </w:tabs>
        <w:suppressAutoHyphens/>
        <w:ind w:right="86"/>
      </w:pPr>
      <w:r>
        <w:tab/>
        <w:t>c.</w:t>
      </w:r>
      <w:r>
        <w:tab/>
        <w:t>the identity of the documents that pertain to or reference the above alleged sexually violent behavior; and</w:t>
      </w:r>
    </w:p>
    <w:p w14:paraId="652C12ED" w14:textId="77777777" w:rsidR="005B5D12" w:rsidRDefault="005B5D12">
      <w:pPr>
        <w:tabs>
          <w:tab w:val="left" w:pos="0"/>
        </w:tabs>
        <w:suppressAutoHyphens/>
        <w:ind w:right="86"/>
      </w:pPr>
      <w:r>
        <w:tab/>
        <w:t>d.</w:t>
      </w:r>
      <w:r>
        <w:tab/>
        <w:t xml:space="preserve">the identity of the documents that you contend supports your allegation that a mental abnormality or a personality disorder currently causes Respondent serious difficulty in controlling sexually violent behavior.  </w:t>
      </w:r>
    </w:p>
    <w:p w14:paraId="66DEF3DA" w14:textId="77777777" w:rsidR="005B5D12" w:rsidRDefault="005B5D12">
      <w:pPr>
        <w:tabs>
          <w:tab w:val="left" w:pos="-792"/>
          <w:tab w:val="left" w:pos="0"/>
        </w:tabs>
        <w:suppressAutoHyphens/>
        <w:ind w:right="90"/>
      </w:pPr>
    </w:p>
    <w:p w14:paraId="123DD64D" w14:textId="77777777" w:rsidR="005B5D12" w:rsidRDefault="005B5D12">
      <w:pPr>
        <w:tabs>
          <w:tab w:val="left" w:pos="-792"/>
          <w:tab w:val="left" w:pos="0"/>
        </w:tabs>
        <w:suppressAutoHyphens/>
        <w:ind w:right="90"/>
      </w:pPr>
      <w:r>
        <w:rPr>
          <w:b/>
          <w:u w:val="single"/>
        </w:rPr>
        <w:t>ANSWER</w:t>
      </w:r>
      <w:r>
        <w:t>:</w:t>
      </w:r>
    </w:p>
    <w:p w14:paraId="69531539" w14:textId="77777777" w:rsidR="005B5D12" w:rsidRDefault="005B5D12">
      <w:pPr>
        <w:tabs>
          <w:tab w:val="left" w:pos="-792"/>
          <w:tab w:val="left" w:pos="0"/>
        </w:tabs>
        <w:suppressAutoHyphens/>
        <w:ind w:right="90"/>
      </w:pPr>
    </w:p>
    <w:p w14:paraId="33620FF6" w14:textId="77777777" w:rsidR="005B5D12" w:rsidRDefault="005B5D12">
      <w:pPr>
        <w:tabs>
          <w:tab w:val="left" w:pos="-792"/>
          <w:tab w:val="left" w:pos="0"/>
        </w:tabs>
        <w:suppressAutoHyphens/>
        <w:ind w:right="90"/>
      </w:pPr>
    </w:p>
    <w:p w14:paraId="540B2B8E" w14:textId="77777777" w:rsidR="005B5D12" w:rsidRDefault="005B5D12">
      <w:pPr>
        <w:tabs>
          <w:tab w:val="left" w:pos="-792"/>
          <w:tab w:val="left" w:pos="0"/>
        </w:tabs>
        <w:suppressAutoHyphens/>
        <w:ind w:right="90"/>
      </w:pPr>
    </w:p>
    <w:p w14:paraId="4B92C299" w14:textId="77777777" w:rsidR="005B5D12" w:rsidRDefault="005B5D12">
      <w:pPr>
        <w:tabs>
          <w:tab w:val="left" w:pos="-792"/>
          <w:tab w:val="left" w:pos="0"/>
        </w:tabs>
        <w:suppressAutoHyphens/>
        <w:ind w:right="90"/>
      </w:pPr>
    </w:p>
    <w:p w14:paraId="58404385" w14:textId="77777777" w:rsidR="005B5D12" w:rsidRDefault="005B5D12">
      <w:pPr>
        <w:tabs>
          <w:tab w:val="left" w:pos="-792"/>
          <w:tab w:val="left" w:pos="0"/>
        </w:tabs>
        <w:suppressAutoHyphens/>
        <w:ind w:right="90"/>
      </w:pPr>
    </w:p>
    <w:p w14:paraId="346B1A49" w14:textId="77777777" w:rsidR="005B5D12" w:rsidRDefault="005B5D12">
      <w:pPr>
        <w:tabs>
          <w:tab w:val="left" w:pos="-792"/>
          <w:tab w:val="left" w:pos="0"/>
        </w:tabs>
        <w:suppressAutoHyphens/>
        <w:ind w:right="90"/>
      </w:pPr>
    </w:p>
    <w:p w14:paraId="0BDC3B9D" w14:textId="77777777" w:rsidR="005B5D12" w:rsidRDefault="005B5D12">
      <w:pPr>
        <w:tabs>
          <w:tab w:val="left" w:pos="-792"/>
          <w:tab w:val="left" w:pos="0"/>
        </w:tabs>
        <w:suppressAutoHyphens/>
        <w:ind w:right="90"/>
      </w:pPr>
    </w:p>
    <w:p w14:paraId="1AE7A864" w14:textId="77777777" w:rsidR="005B5D12" w:rsidRDefault="005B5D12">
      <w:pPr>
        <w:tabs>
          <w:tab w:val="left" w:pos="-792"/>
          <w:tab w:val="left" w:pos="0"/>
        </w:tabs>
        <w:suppressAutoHyphens/>
        <w:ind w:right="90"/>
      </w:pPr>
    </w:p>
    <w:p w14:paraId="4433BA34" w14:textId="77777777" w:rsidR="005B5D12" w:rsidRDefault="005B5D12">
      <w:pPr>
        <w:tabs>
          <w:tab w:val="left" w:pos="-792"/>
          <w:tab w:val="left" w:pos="0"/>
        </w:tabs>
        <w:suppressAutoHyphens/>
        <w:ind w:right="90"/>
      </w:pPr>
    </w:p>
    <w:p w14:paraId="0F7B275F" w14:textId="77777777" w:rsidR="005B5D12" w:rsidRDefault="005B5D12">
      <w:pPr>
        <w:tabs>
          <w:tab w:val="left" w:pos="-792"/>
          <w:tab w:val="left" w:pos="0"/>
        </w:tabs>
        <w:suppressAutoHyphens/>
        <w:ind w:right="90"/>
      </w:pPr>
    </w:p>
    <w:p w14:paraId="02A2301F" w14:textId="77777777" w:rsidR="005B5D12" w:rsidRDefault="005B5D12">
      <w:pPr>
        <w:tabs>
          <w:tab w:val="left" w:pos="-792"/>
          <w:tab w:val="left" w:pos="0"/>
        </w:tabs>
        <w:suppressAutoHyphens/>
        <w:ind w:right="90"/>
      </w:pPr>
    </w:p>
    <w:p w14:paraId="231CC91D" w14:textId="77777777" w:rsidR="005B5D12" w:rsidRDefault="005B5D12">
      <w:pPr>
        <w:tabs>
          <w:tab w:val="left" w:pos="-792"/>
          <w:tab w:val="left" w:pos="0"/>
        </w:tabs>
        <w:suppressAutoHyphens/>
        <w:ind w:right="90"/>
      </w:pPr>
    </w:p>
    <w:p w14:paraId="225C2BB1" w14:textId="77777777" w:rsidR="005B5D12" w:rsidRDefault="005B5D12">
      <w:pPr>
        <w:tabs>
          <w:tab w:val="left" w:pos="-792"/>
          <w:tab w:val="left" w:pos="0"/>
        </w:tabs>
        <w:suppressAutoHyphens/>
        <w:ind w:right="90"/>
      </w:pPr>
    </w:p>
    <w:p w14:paraId="4504DABA" w14:textId="77777777" w:rsidR="005B5D12" w:rsidRDefault="005B5D12">
      <w:pPr>
        <w:tabs>
          <w:tab w:val="left" w:pos="-792"/>
          <w:tab w:val="left" w:pos="0"/>
        </w:tabs>
        <w:suppressAutoHyphens/>
        <w:ind w:right="90"/>
      </w:pPr>
    </w:p>
    <w:p w14:paraId="6647D89A" w14:textId="33D40AF3" w:rsidR="005B5D12" w:rsidRDefault="005B5D12">
      <w:pPr>
        <w:suppressAutoHyphens/>
        <w:ind w:right="90"/>
      </w:pPr>
      <w:r>
        <w:rPr>
          <w:b/>
          <w:u w:val="single"/>
        </w:rPr>
        <w:t xml:space="preserve">INTERROGATORY NO. </w:t>
      </w:r>
      <w:r>
        <w:rPr>
          <w:b/>
          <w:u w:val="single"/>
        </w:rPr>
        <w:fldChar w:fldCharType="begin"/>
      </w:r>
      <w:r>
        <w:rPr>
          <w:b/>
          <w:u w:val="single"/>
        </w:rPr>
        <w:instrText xml:space="preserve"> SEQ ROG \n  \* MERGEFORMAT </w:instrText>
      </w:r>
      <w:r>
        <w:rPr>
          <w:b/>
          <w:u w:val="single"/>
        </w:rPr>
        <w:fldChar w:fldCharType="separate"/>
      </w:r>
      <w:r w:rsidR="00374B90">
        <w:rPr>
          <w:b/>
          <w:noProof/>
          <w:u w:val="single"/>
        </w:rPr>
        <w:t>11</w:t>
      </w:r>
      <w:r>
        <w:rPr>
          <w:b/>
          <w:u w:val="single"/>
        </w:rPr>
        <w:fldChar w:fldCharType="end"/>
      </w:r>
      <w:r>
        <w:rPr>
          <w:b/>
          <w:u w:val="single"/>
        </w:rPr>
        <w:t>:</w:t>
      </w:r>
      <w:r>
        <w:t xml:space="preserve"> </w:t>
      </w:r>
      <w:r>
        <w:rPr>
          <w:b/>
          <w:bCs/>
        </w:rPr>
        <w:t>Likely to Engage</w:t>
      </w:r>
      <w:r>
        <w:t>.</w:t>
      </w:r>
    </w:p>
    <w:p w14:paraId="6D4D6D46" w14:textId="77777777" w:rsidR="005B5D12" w:rsidRDefault="005B5D12">
      <w:pPr>
        <w:suppressAutoHyphens/>
        <w:ind w:right="90"/>
      </w:pPr>
    </w:p>
    <w:p w14:paraId="4E6614C2" w14:textId="77777777" w:rsidR="005B5D12" w:rsidRDefault="005B5D12">
      <w:pPr>
        <w:suppressAutoHyphens/>
        <w:ind w:right="90"/>
      </w:pPr>
      <w:r>
        <w:tab/>
        <w:t xml:space="preserve">Do you contend that </w:t>
      </w:r>
      <w:proofErr w:type="gramStart"/>
      <w:r>
        <w:t>as a result of</w:t>
      </w:r>
      <w:proofErr w:type="gramEnd"/>
      <w:r>
        <w:t xml:space="preserve"> the previously identified mental abnormality and/or personality disorder Respondent is likely to engage in predatory acts of sexual violence as the terms are used in RCW 71.09.020, if not confined to a secure facility?  If so, state:</w:t>
      </w:r>
    </w:p>
    <w:p w14:paraId="3D3739E8" w14:textId="77777777" w:rsidR="005B5D12" w:rsidRDefault="005B5D12">
      <w:pPr>
        <w:suppressAutoHyphens/>
        <w:ind w:right="90"/>
      </w:pPr>
    </w:p>
    <w:p w14:paraId="0AB5548C" w14:textId="77777777" w:rsidR="005B5D12" w:rsidRDefault="005B5D12">
      <w:pPr>
        <w:suppressAutoHyphens/>
        <w:ind w:right="90"/>
      </w:pPr>
      <w:r>
        <w:tab/>
        <w:t>a.</w:t>
      </w:r>
      <w:r>
        <w:tab/>
        <w:t xml:space="preserve">the nature of such predatory acts of sexual </w:t>
      </w:r>
      <w:proofErr w:type="gramStart"/>
      <w:r>
        <w:t>violence;</w:t>
      </w:r>
      <w:proofErr w:type="gramEnd"/>
    </w:p>
    <w:p w14:paraId="69793B79" w14:textId="77777777" w:rsidR="005B5D12" w:rsidRDefault="005B5D12">
      <w:pPr>
        <w:suppressAutoHyphens/>
        <w:ind w:right="90"/>
      </w:pPr>
      <w:r>
        <w:tab/>
        <w:t>b.</w:t>
      </w:r>
      <w:r>
        <w:tab/>
        <w:t xml:space="preserve">each and every fact that you contend supports the allegation that as a result of mental abnormality and/or personality disorder Respondent is likely to engage in predatory acts of sexual violence as the terms are used in RCW 71.09.020, if not confined to a secure </w:t>
      </w:r>
      <w:proofErr w:type="gramStart"/>
      <w:r>
        <w:t>facility;</w:t>
      </w:r>
      <w:proofErr w:type="gramEnd"/>
    </w:p>
    <w:p w14:paraId="6AEB8F22" w14:textId="77777777" w:rsidR="005B5D12" w:rsidRDefault="005B5D12">
      <w:pPr>
        <w:suppressAutoHyphens/>
        <w:ind w:right="90"/>
      </w:pPr>
    </w:p>
    <w:p w14:paraId="69DF070E" w14:textId="77777777" w:rsidR="005B5D12" w:rsidRDefault="005B5D12">
      <w:pPr>
        <w:suppressAutoHyphens/>
        <w:ind w:right="90"/>
        <w:rPr>
          <w:b/>
        </w:rPr>
      </w:pPr>
      <w:r>
        <w:rPr>
          <w:b/>
          <w:u w:val="single"/>
        </w:rPr>
        <w:t>ANSWER</w:t>
      </w:r>
      <w:r>
        <w:rPr>
          <w:b/>
        </w:rPr>
        <w:t>:</w:t>
      </w:r>
    </w:p>
    <w:p w14:paraId="2C1EA018" w14:textId="77777777" w:rsidR="005B5D12" w:rsidRDefault="005B5D12">
      <w:pPr>
        <w:suppressAutoHyphens/>
        <w:ind w:right="90"/>
      </w:pPr>
    </w:p>
    <w:p w14:paraId="2DF083CC" w14:textId="77777777" w:rsidR="005B5D12" w:rsidRDefault="005B5D12">
      <w:pPr>
        <w:suppressAutoHyphens/>
        <w:ind w:right="90"/>
        <w:rPr>
          <w:b/>
          <w:u w:val="single"/>
        </w:rPr>
      </w:pPr>
    </w:p>
    <w:p w14:paraId="7EFD0318" w14:textId="77777777" w:rsidR="005B5D12" w:rsidRDefault="005B5D12">
      <w:pPr>
        <w:suppressAutoHyphens/>
        <w:ind w:right="90"/>
        <w:rPr>
          <w:b/>
          <w:u w:val="single"/>
        </w:rPr>
      </w:pPr>
    </w:p>
    <w:p w14:paraId="4B6CB5B1" w14:textId="77777777" w:rsidR="005B5D12" w:rsidRDefault="005B5D12">
      <w:pPr>
        <w:suppressAutoHyphens/>
        <w:ind w:right="90"/>
        <w:rPr>
          <w:b/>
          <w:u w:val="single"/>
        </w:rPr>
      </w:pPr>
    </w:p>
    <w:p w14:paraId="24831873" w14:textId="77777777" w:rsidR="005B5D12" w:rsidRDefault="005B5D12">
      <w:pPr>
        <w:suppressAutoHyphens/>
        <w:ind w:right="90"/>
        <w:rPr>
          <w:b/>
          <w:u w:val="single"/>
        </w:rPr>
      </w:pPr>
    </w:p>
    <w:p w14:paraId="544DC2C0" w14:textId="77777777" w:rsidR="005B5D12" w:rsidRDefault="005B5D12">
      <w:pPr>
        <w:suppressAutoHyphens/>
        <w:ind w:right="90"/>
        <w:rPr>
          <w:b/>
          <w:u w:val="single"/>
        </w:rPr>
      </w:pPr>
    </w:p>
    <w:p w14:paraId="46352AD3" w14:textId="77777777" w:rsidR="005B5D12" w:rsidRDefault="005B5D12">
      <w:pPr>
        <w:suppressAutoHyphens/>
        <w:ind w:right="90"/>
        <w:rPr>
          <w:b/>
          <w:u w:val="single"/>
        </w:rPr>
      </w:pPr>
    </w:p>
    <w:p w14:paraId="00B8A9C9" w14:textId="77777777" w:rsidR="005B5D12" w:rsidRDefault="005B5D12">
      <w:pPr>
        <w:suppressAutoHyphens/>
        <w:ind w:right="90"/>
        <w:rPr>
          <w:b/>
          <w:u w:val="single"/>
        </w:rPr>
      </w:pPr>
    </w:p>
    <w:p w14:paraId="47564249" w14:textId="77777777" w:rsidR="005B5D12" w:rsidRDefault="005B5D12">
      <w:pPr>
        <w:suppressAutoHyphens/>
        <w:ind w:right="90"/>
        <w:rPr>
          <w:b/>
          <w:u w:val="single"/>
        </w:rPr>
      </w:pPr>
    </w:p>
    <w:p w14:paraId="5339C230" w14:textId="77777777" w:rsidR="005B5D12" w:rsidRDefault="005B5D12">
      <w:pPr>
        <w:suppressAutoHyphens/>
        <w:ind w:right="90"/>
        <w:rPr>
          <w:b/>
          <w:u w:val="single"/>
        </w:rPr>
      </w:pPr>
    </w:p>
    <w:p w14:paraId="69DB7E4E" w14:textId="77777777" w:rsidR="005B5D12" w:rsidRDefault="005B5D12">
      <w:pPr>
        <w:suppressAutoHyphens/>
        <w:ind w:right="90"/>
        <w:rPr>
          <w:b/>
          <w:u w:val="single"/>
        </w:rPr>
      </w:pPr>
    </w:p>
    <w:p w14:paraId="2489727E" w14:textId="77777777" w:rsidR="005B5D12" w:rsidRDefault="005B5D12">
      <w:pPr>
        <w:suppressAutoHyphens/>
        <w:ind w:right="90"/>
        <w:rPr>
          <w:b/>
          <w:u w:val="single"/>
        </w:rPr>
      </w:pPr>
    </w:p>
    <w:p w14:paraId="47FA24CA" w14:textId="77777777" w:rsidR="005B5D12" w:rsidRDefault="005B5D12">
      <w:pPr>
        <w:suppressAutoHyphens/>
        <w:ind w:right="90"/>
        <w:rPr>
          <w:b/>
          <w:u w:val="single"/>
        </w:rPr>
      </w:pPr>
    </w:p>
    <w:p w14:paraId="62622B21" w14:textId="77777777" w:rsidR="005B5D12" w:rsidRDefault="005B5D12">
      <w:pPr>
        <w:suppressAutoHyphens/>
        <w:ind w:right="90"/>
        <w:rPr>
          <w:b/>
          <w:u w:val="single"/>
        </w:rPr>
      </w:pPr>
    </w:p>
    <w:p w14:paraId="6B1D7158" w14:textId="77777777" w:rsidR="005B5D12" w:rsidRDefault="005B5D12">
      <w:pPr>
        <w:suppressAutoHyphens/>
        <w:ind w:right="90"/>
        <w:rPr>
          <w:b/>
          <w:u w:val="single"/>
        </w:rPr>
      </w:pPr>
    </w:p>
    <w:p w14:paraId="63922D6F" w14:textId="77777777" w:rsidR="005B5D12" w:rsidRDefault="005B5D12">
      <w:pPr>
        <w:suppressAutoHyphens/>
        <w:ind w:right="90"/>
        <w:rPr>
          <w:b/>
          <w:u w:val="single"/>
        </w:rPr>
      </w:pPr>
    </w:p>
    <w:p w14:paraId="79E5EDE3" w14:textId="77777777" w:rsidR="005B5D12" w:rsidRDefault="005B5D12">
      <w:pPr>
        <w:suppressAutoHyphens/>
        <w:ind w:right="90"/>
        <w:rPr>
          <w:b/>
          <w:u w:val="single"/>
        </w:rPr>
      </w:pPr>
    </w:p>
    <w:p w14:paraId="04E41342" w14:textId="77777777" w:rsidR="005B5D12" w:rsidRDefault="005B5D12">
      <w:pPr>
        <w:suppressAutoHyphens/>
        <w:ind w:right="90"/>
        <w:rPr>
          <w:b/>
          <w:u w:val="single"/>
        </w:rPr>
      </w:pPr>
    </w:p>
    <w:p w14:paraId="3CC36CC5" w14:textId="77777777" w:rsidR="005B5D12" w:rsidRDefault="005B5D12">
      <w:pPr>
        <w:suppressAutoHyphens/>
        <w:ind w:right="90"/>
        <w:rPr>
          <w:b/>
          <w:u w:val="single"/>
        </w:rPr>
      </w:pPr>
    </w:p>
    <w:p w14:paraId="30309856" w14:textId="77777777" w:rsidR="005B5D12" w:rsidRDefault="005B5D12">
      <w:pPr>
        <w:suppressAutoHyphens/>
        <w:ind w:right="90"/>
        <w:rPr>
          <w:b/>
          <w:u w:val="single"/>
        </w:rPr>
      </w:pPr>
    </w:p>
    <w:p w14:paraId="5350DBC1" w14:textId="77777777" w:rsidR="005B5D12" w:rsidRDefault="005B5D12">
      <w:pPr>
        <w:suppressAutoHyphens/>
        <w:ind w:right="90"/>
        <w:rPr>
          <w:b/>
          <w:u w:val="single"/>
        </w:rPr>
      </w:pPr>
    </w:p>
    <w:p w14:paraId="600B6403" w14:textId="77777777" w:rsidR="005B5D12" w:rsidRDefault="005B5D12">
      <w:pPr>
        <w:suppressAutoHyphens/>
        <w:ind w:right="90"/>
        <w:rPr>
          <w:b/>
          <w:u w:val="single"/>
        </w:rPr>
      </w:pPr>
    </w:p>
    <w:p w14:paraId="3008AC52" w14:textId="77777777" w:rsidR="005B5D12" w:rsidRDefault="005B5D12">
      <w:pPr>
        <w:suppressAutoHyphens/>
        <w:ind w:right="90"/>
        <w:rPr>
          <w:b/>
          <w:u w:val="single"/>
        </w:rPr>
      </w:pPr>
    </w:p>
    <w:p w14:paraId="57C78879" w14:textId="7F5A19A7" w:rsidR="005B5D12" w:rsidRDefault="005B5D12">
      <w:pPr>
        <w:suppressAutoHyphens/>
        <w:ind w:right="90"/>
        <w:rPr>
          <w:b/>
          <w:bCs/>
        </w:rPr>
      </w:pPr>
      <w:r>
        <w:rPr>
          <w:b/>
          <w:u w:val="single"/>
        </w:rPr>
        <w:t xml:space="preserve">INTERROGATORY NO. </w:t>
      </w:r>
      <w:bookmarkStart w:id="8" w:name="ActuarialInstrument"/>
      <w:r>
        <w:rPr>
          <w:b/>
          <w:u w:val="single"/>
        </w:rPr>
        <w:fldChar w:fldCharType="begin"/>
      </w:r>
      <w:r>
        <w:rPr>
          <w:b/>
          <w:u w:val="single"/>
        </w:rPr>
        <w:instrText xml:space="preserve"> SEQ ROG \n  \* MERGEFORMAT </w:instrText>
      </w:r>
      <w:r>
        <w:rPr>
          <w:b/>
          <w:u w:val="single"/>
        </w:rPr>
        <w:fldChar w:fldCharType="separate"/>
      </w:r>
      <w:r w:rsidR="00374B90">
        <w:rPr>
          <w:b/>
          <w:noProof/>
          <w:u w:val="single"/>
        </w:rPr>
        <w:t>12</w:t>
      </w:r>
      <w:r>
        <w:rPr>
          <w:b/>
          <w:u w:val="single"/>
        </w:rPr>
        <w:fldChar w:fldCharType="end"/>
      </w:r>
      <w:bookmarkEnd w:id="8"/>
      <w:r>
        <w:rPr>
          <w:b/>
          <w:u w:val="single"/>
        </w:rPr>
        <w:t>:</w:t>
      </w:r>
      <w:r>
        <w:t xml:space="preserve">  </w:t>
      </w:r>
      <w:r>
        <w:rPr>
          <w:b/>
          <w:bCs/>
        </w:rPr>
        <w:t>Actuarial Instrument</w:t>
      </w:r>
    </w:p>
    <w:p w14:paraId="1CCB7D20" w14:textId="77777777" w:rsidR="005B5D12" w:rsidRDefault="005B5D12">
      <w:pPr>
        <w:suppressAutoHyphens/>
        <w:ind w:right="90"/>
      </w:pPr>
    </w:p>
    <w:p w14:paraId="458BEF12" w14:textId="77777777" w:rsidR="005B5D12" w:rsidRDefault="005B5D12">
      <w:pPr>
        <w:suppressAutoHyphens/>
        <w:ind w:right="90" w:firstLine="720"/>
        <w:rPr>
          <w:color w:val="00CCFF"/>
        </w:rPr>
      </w:pPr>
      <w:r>
        <w:t xml:space="preserve">Do you rely on any actuarial instruments in your contention that Respondent is currently likely to engage in predatory acts of sexual violence?  If so, for </w:t>
      </w:r>
      <w:proofErr w:type="gramStart"/>
      <w:r>
        <w:t>each and every</w:t>
      </w:r>
      <w:proofErr w:type="gramEnd"/>
      <w:r>
        <w:t xml:space="preserve"> actuarial instrument relied upon, state</w:t>
      </w:r>
      <w:r>
        <w:rPr>
          <w:color w:val="00CCFF"/>
        </w:rPr>
        <w:t>:</w:t>
      </w:r>
    </w:p>
    <w:p w14:paraId="245F5318" w14:textId="77777777" w:rsidR="005B5D12" w:rsidRDefault="005B5D12">
      <w:pPr>
        <w:suppressAutoHyphens/>
        <w:ind w:right="90" w:firstLine="720"/>
      </w:pPr>
    </w:p>
    <w:p w14:paraId="7803731E" w14:textId="77777777" w:rsidR="005B5D12" w:rsidRDefault="005B5D12">
      <w:pPr>
        <w:suppressAutoHyphens/>
        <w:ind w:right="90" w:firstLine="720"/>
      </w:pPr>
      <w:r>
        <w:t>a.</w:t>
      </w:r>
      <w:r>
        <w:tab/>
        <w:t xml:space="preserve">the identity of the </w:t>
      </w:r>
      <w:proofErr w:type="gramStart"/>
      <w:r>
        <w:t>instrument;</w:t>
      </w:r>
      <w:proofErr w:type="gramEnd"/>
    </w:p>
    <w:p w14:paraId="376436F7" w14:textId="77777777" w:rsidR="005B5D12" w:rsidRDefault="005B5D12">
      <w:pPr>
        <w:suppressAutoHyphens/>
        <w:ind w:right="90" w:firstLine="720"/>
      </w:pPr>
      <w:r>
        <w:t>b.</w:t>
      </w:r>
      <w:r>
        <w:tab/>
        <w:t xml:space="preserve">the actuarial score, if </w:t>
      </w:r>
      <w:proofErr w:type="gramStart"/>
      <w:r>
        <w:t>any,  assigned</w:t>
      </w:r>
      <w:proofErr w:type="gramEnd"/>
      <w:r>
        <w:t xml:space="preserve"> to the Respondent for the instrument;</w:t>
      </w:r>
    </w:p>
    <w:p w14:paraId="1A9D7F52" w14:textId="77777777" w:rsidR="005B5D12" w:rsidRDefault="005B5D12">
      <w:pPr>
        <w:suppressAutoHyphens/>
        <w:ind w:right="90" w:firstLine="720"/>
      </w:pPr>
      <w:r>
        <w:t>c.</w:t>
      </w:r>
      <w:r>
        <w:tab/>
        <w:t xml:space="preserve">all facts relied upon in arriving at the above actuarial </w:t>
      </w:r>
      <w:proofErr w:type="gramStart"/>
      <w:r>
        <w:t>score;</w:t>
      </w:r>
      <w:proofErr w:type="gramEnd"/>
    </w:p>
    <w:p w14:paraId="272A1B3F" w14:textId="77777777" w:rsidR="005B5D12" w:rsidRDefault="005B5D12">
      <w:pPr>
        <w:suppressAutoHyphens/>
        <w:ind w:right="90" w:firstLine="720"/>
      </w:pPr>
      <w:r>
        <w:t>d.</w:t>
      </w:r>
      <w:r>
        <w:tab/>
        <w:t>identity of all documents in your possession or control regarding the instrument.</w:t>
      </w:r>
    </w:p>
    <w:p w14:paraId="15640B0B" w14:textId="77777777" w:rsidR="005B5D12" w:rsidRDefault="005B5D12">
      <w:pPr>
        <w:suppressAutoHyphens/>
        <w:ind w:left="720" w:right="90" w:hanging="720"/>
      </w:pPr>
    </w:p>
    <w:p w14:paraId="3A085F97" w14:textId="77777777" w:rsidR="005B5D12" w:rsidRDefault="005B5D12">
      <w:pPr>
        <w:tabs>
          <w:tab w:val="left" w:pos="-792"/>
        </w:tabs>
        <w:suppressAutoHyphens/>
        <w:ind w:right="90"/>
      </w:pPr>
    </w:p>
    <w:p w14:paraId="6E47FF57" w14:textId="77777777" w:rsidR="005B5D12" w:rsidRDefault="005B5D12">
      <w:pPr>
        <w:tabs>
          <w:tab w:val="left" w:pos="-792"/>
        </w:tabs>
        <w:suppressAutoHyphens/>
        <w:ind w:right="90"/>
        <w:rPr>
          <w:b/>
        </w:rPr>
      </w:pPr>
      <w:r>
        <w:rPr>
          <w:b/>
          <w:u w:val="single"/>
        </w:rPr>
        <w:t>ANSWER</w:t>
      </w:r>
      <w:r>
        <w:rPr>
          <w:b/>
        </w:rPr>
        <w:t>:</w:t>
      </w:r>
    </w:p>
    <w:p w14:paraId="5B1BA47D" w14:textId="77777777" w:rsidR="005B5D12" w:rsidRDefault="005B5D12">
      <w:pPr>
        <w:tabs>
          <w:tab w:val="left" w:pos="-792"/>
        </w:tabs>
        <w:suppressAutoHyphens/>
        <w:ind w:right="90"/>
      </w:pPr>
    </w:p>
    <w:p w14:paraId="4E82413A" w14:textId="77777777" w:rsidR="005B5D12" w:rsidRDefault="005B5D12">
      <w:pPr>
        <w:tabs>
          <w:tab w:val="left" w:pos="-792"/>
        </w:tabs>
        <w:suppressAutoHyphens/>
        <w:ind w:right="90"/>
      </w:pPr>
    </w:p>
    <w:p w14:paraId="760D2489" w14:textId="77777777" w:rsidR="005B5D12" w:rsidRDefault="005B5D12">
      <w:pPr>
        <w:tabs>
          <w:tab w:val="left" w:pos="-792"/>
        </w:tabs>
        <w:suppressAutoHyphens/>
        <w:ind w:right="90"/>
      </w:pPr>
    </w:p>
    <w:p w14:paraId="713F8D22" w14:textId="77777777" w:rsidR="005B5D12" w:rsidRDefault="005B5D12">
      <w:pPr>
        <w:tabs>
          <w:tab w:val="left" w:pos="-792"/>
        </w:tabs>
        <w:suppressAutoHyphens/>
        <w:ind w:right="90"/>
      </w:pPr>
    </w:p>
    <w:p w14:paraId="2E164AD0" w14:textId="77777777" w:rsidR="005B5D12" w:rsidRDefault="005B5D12">
      <w:pPr>
        <w:tabs>
          <w:tab w:val="left" w:pos="-792"/>
        </w:tabs>
        <w:suppressAutoHyphens/>
        <w:ind w:right="90"/>
      </w:pPr>
    </w:p>
    <w:p w14:paraId="2840D1F9" w14:textId="77777777" w:rsidR="005B5D12" w:rsidRDefault="005B5D12">
      <w:pPr>
        <w:tabs>
          <w:tab w:val="left" w:pos="-792"/>
        </w:tabs>
        <w:suppressAutoHyphens/>
        <w:ind w:right="90"/>
      </w:pPr>
    </w:p>
    <w:p w14:paraId="59C41113" w14:textId="77777777" w:rsidR="005B5D12" w:rsidRDefault="005B5D12">
      <w:pPr>
        <w:tabs>
          <w:tab w:val="left" w:pos="-792"/>
        </w:tabs>
        <w:suppressAutoHyphens/>
        <w:ind w:right="90"/>
      </w:pPr>
    </w:p>
    <w:p w14:paraId="51CFFB04" w14:textId="77777777" w:rsidR="005B5D12" w:rsidRDefault="005B5D12">
      <w:pPr>
        <w:tabs>
          <w:tab w:val="left" w:pos="-792"/>
        </w:tabs>
        <w:suppressAutoHyphens/>
        <w:ind w:right="90"/>
      </w:pPr>
    </w:p>
    <w:p w14:paraId="32DD9E9F" w14:textId="77777777" w:rsidR="005B5D12" w:rsidRDefault="005B5D12">
      <w:pPr>
        <w:tabs>
          <w:tab w:val="left" w:pos="-792"/>
        </w:tabs>
        <w:suppressAutoHyphens/>
        <w:ind w:right="90"/>
      </w:pPr>
    </w:p>
    <w:p w14:paraId="7B1B0F40" w14:textId="77777777" w:rsidR="005B5D12" w:rsidRDefault="005B5D12">
      <w:pPr>
        <w:tabs>
          <w:tab w:val="left" w:pos="-792"/>
        </w:tabs>
        <w:suppressAutoHyphens/>
        <w:ind w:right="90"/>
      </w:pPr>
    </w:p>
    <w:p w14:paraId="5825141E" w14:textId="77777777" w:rsidR="005B5D12" w:rsidRDefault="005B5D12">
      <w:pPr>
        <w:tabs>
          <w:tab w:val="left" w:pos="-792"/>
        </w:tabs>
        <w:suppressAutoHyphens/>
        <w:ind w:right="90"/>
      </w:pPr>
    </w:p>
    <w:p w14:paraId="2181A522" w14:textId="59AB5F1D" w:rsidR="005B5D12" w:rsidRDefault="005B5D12">
      <w:pPr>
        <w:suppressAutoHyphens/>
        <w:ind w:right="90"/>
        <w:rPr>
          <w:b/>
          <w:u w:val="single"/>
        </w:rPr>
      </w:pPr>
      <w:r>
        <w:rPr>
          <w:b/>
          <w:u w:val="single"/>
        </w:rPr>
        <w:br w:type="page"/>
      </w:r>
      <w:r>
        <w:rPr>
          <w:b/>
          <w:u w:val="single"/>
        </w:rPr>
        <w:lastRenderedPageBreak/>
        <w:t xml:space="preserve">INTERROGATORY NO. </w:t>
      </w:r>
      <w:bookmarkStart w:id="9" w:name="ROA"/>
      <w:r>
        <w:rPr>
          <w:b/>
          <w:u w:val="single"/>
        </w:rPr>
        <w:fldChar w:fldCharType="begin"/>
      </w:r>
      <w:r>
        <w:rPr>
          <w:b/>
          <w:u w:val="single"/>
        </w:rPr>
        <w:instrText xml:space="preserve"> SEQ ROG \n  \* MERGEFORMAT </w:instrText>
      </w:r>
      <w:r>
        <w:rPr>
          <w:b/>
          <w:u w:val="single"/>
        </w:rPr>
        <w:fldChar w:fldCharType="separate"/>
      </w:r>
      <w:r w:rsidR="00374B90">
        <w:rPr>
          <w:b/>
          <w:noProof/>
          <w:u w:val="single"/>
        </w:rPr>
        <w:t>13</w:t>
      </w:r>
      <w:r>
        <w:rPr>
          <w:b/>
          <w:u w:val="single"/>
        </w:rPr>
        <w:fldChar w:fldCharType="end"/>
      </w:r>
      <w:bookmarkEnd w:id="9"/>
      <w:r>
        <w:rPr>
          <w:b/>
          <w:u w:val="single"/>
        </w:rPr>
        <w:t>:</w:t>
      </w:r>
      <w:r>
        <w:rPr>
          <w:b/>
        </w:rPr>
        <w:t xml:space="preserve">  Recent Overt Act</w:t>
      </w:r>
    </w:p>
    <w:p w14:paraId="05A8C1DA" w14:textId="77777777" w:rsidR="005B5D12" w:rsidRDefault="005B5D12">
      <w:pPr>
        <w:suppressAutoHyphens/>
        <w:ind w:right="90"/>
        <w:rPr>
          <w:b/>
          <w:u w:val="single"/>
        </w:rPr>
      </w:pPr>
    </w:p>
    <w:p w14:paraId="36217A06" w14:textId="77777777" w:rsidR="005B5D12" w:rsidRDefault="005B5D12">
      <w:pPr>
        <w:suppressAutoHyphens/>
        <w:ind w:right="90"/>
        <w:rPr>
          <w:bCs/>
        </w:rPr>
      </w:pPr>
      <w:r>
        <w:rPr>
          <w:bCs/>
        </w:rPr>
        <w:tab/>
        <w:t>Do you contend that Respondent committed one or more “recent overt act</w:t>
      </w:r>
      <w:r>
        <w:rPr>
          <w:bCs/>
          <w:color w:val="00CCFF"/>
        </w:rPr>
        <w:t>s</w:t>
      </w:r>
      <w:r>
        <w:rPr>
          <w:bCs/>
        </w:rPr>
        <w:t>” as defined under RCW 71.09.020(10)?  If so, please state:</w:t>
      </w:r>
    </w:p>
    <w:p w14:paraId="3D530A00" w14:textId="77777777" w:rsidR="005B5D12" w:rsidRDefault="005B5D12">
      <w:pPr>
        <w:suppressAutoHyphens/>
        <w:ind w:right="90"/>
        <w:rPr>
          <w:bCs/>
        </w:rPr>
      </w:pPr>
    </w:p>
    <w:p w14:paraId="35B38954" w14:textId="77777777" w:rsidR="005B5D12" w:rsidRDefault="005B5D12">
      <w:pPr>
        <w:suppressAutoHyphens/>
        <w:ind w:right="90" w:firstLine="720"/>
        <w:rPr>
          <w:bCs/>
        </w:rPr>
      </w:pPr>
      <w:r>
        <w:rPr>
          <w:bCs/>
        </w:rPr>
        <w:t>a.</w:t>
      </w:r>
      <w:r>
        <w:rPr>
          <w:bCs/>
        </w:rPr>
        <w:tab/>
        <w:t>the time, place and nature of the act or acts that you contend constitute the above referenced “recent overt act</w:t>
      </w:r>
      <w:proofErr w:type="gramStart"/>
      <w:r>
        <w:rPr>
          <w:bCs/>
        </w:rPr>
        <w:t>”;</w:t>
      </w:r>
      <w:proofErr w:type="gramEnd"/>
    </w:p>
    <w:p w14:paraId="43A82180" w14:textId="77777777" w:rsidR="005B5D12" w:rsidRDefault="005B5D12">
      <w:pPr>
        <w:suppressAutoHyphens/>
        <w:ind w:right="90" w:firstLine="720"/>
        <w:rPr>
          <w:bCs/>
        </w:rPr>
      </w:pPr>
      <w:r>
        <w:rPr>
          <w:bCs/>
        </w:rPr>
        <w:t>b.</w:t>
      </w:r>
      <w:r>
        <w:rPr>
          <w:bCs/>
        </w:rPr>
        <w:tab/>
        <w:t>the time, place and nature of the threat or threats that you contend constitute the above referenced “recent overt act</w:t>
      </w:r>
      <w:proofErr w:type="gramStart"/>
      <w:r>
        <w:rPr>
          <w:bCs/>
        </w:rPr>
        <w:t>”;</w:t>
      </w:r>
      <w:proofErr w:type="gramEnd"/>
    </w:p>
    <w:p w14:paraId="2419F801" w14:textId="77777777" w:rsidR="005B5D12" w:rsidRDefault="005B5D12">
      <w:pPr>
        <w:suppressAutoHyphens/>
        <w:ind w:right="90" w:firstLine="720"/>
        <w:rPr>
          <w:bCs/>
        </w:rPr>
      </w:pPr>
      <w:r>
        <w:rPr>
          <w:bCs/>
        </w:rPr>
        <w:t>c.</w:t>
      </w:r>
      <w:r>
        <w:rPr>
          <w:bCs/>
        </w:rPr>
        <w:tab/>
        <w:t xml:space="preserve">the nature of the harm, if any, that you contend the above identified acts or threats </w:t>
      </w:r>
      <w:proofErr w:type="gramStart"/>
      <w:r>
        <w:rPr>
          <w:bCs/>
        </w:rPr>
        <w:t>caused;</w:t>
      </w:r>
      <w:proofErr w:type="gramEnd"/>
    </w:p>
    <w:p w14:paraId="134C034D" w14:textId="77777777" w:rsidR="005B5D12" w:rsidRDefault="005B5D12">
      <w:pPr>
        <w:suppressAutoHyphens/>
        <w:ind w:right="90" w:firstLine="720"/>
        <w:rPr>
          <w:bCs/>
        </w:rPr>
      </w:pPr>
      <w:r>
        <w:rPr>
          <w:bCs/>
        </w:rPr>
        <w:t>d.</w:t>
      </w:r>
      <w:r>
        <w:rPr>
          <w:bCs/>
        </w:rPr>
        <w:tab/>
        <w:t xml:space="preserve">the nature of the harm, if any, of which a reasonable apprehension was created in the mind of an objective person who knows of the history and mental condition of </w:t>
      </w:r>
      <w:proofErr w:type="gramStart"/>
      <w:r>
        <w:rPr>
          <w:bCs/>
        </w:rPr>
        <w:t>Respondent;</w:t>
      </w:r>
      <w:proofErr w:type="gramEnd"/>
    </w:p>
    <w:p w14:paraId="662758A4" w14:textId="77777777" w:rsidR="005B5D12" w:rsidRDefault="005B5D12">
      <w:pPr>
        <w:suppressAutoHyphens/>
        <w:ind w:right="90" w:firstLine="720"/>
        <w:rPr>
          <w:bCs/>
        </w:rPr>
      </w:pPr>
      <w:r>
        <w:rPr>
          <w:bCs/>
        </w:rPr>
        <w:t>e.</w:t>
      </w:r>
      <w:r>
        <w:rPr>
          <w:bCs/>
        </w:rPr>
        <w:tab/>
        <w:t xml:space="preserve">the identity of all persons who have personal knowledge of the alleged acts or threats identified </w:t>
      </w:r>
      <w:proofErr w:type="gramStart"/>
      <w:r>
        <w:rPr>
          <w:bCs/>
        </w:rPr>
        <w:t>above;</w:t>
      </w:r>
      <w:proofErr w:type="gramEnd"/>
    </w:p>
    <w:p w14:paraId="0E808A36" w14:textId="77777777" w:rsidR="005B5D12" w:rsidRDefault="005B5D12">
      <w:pPr>
        <w:suppressAutoHyphens/>
        <w:ind w:right="90" w:firstLine="720"/>
        <w:rPr>
          <w:bCs/>
        </w:rPr>
      </w:pPr>
      <w:r>
        <w:rPr>
          <w:bCs/>
        </w:rPr>
        <w:t>f.</w:t>
      </w:r>
      <w:r>
        <w:rPr>
          <w:bCs/>
        </w:rPr>
        <w:tab/>
        <w:t>the identity of all persons who have other pertinent knowledge of the alleged acts or threats identified above; and</w:t>
      </w:r>
    </w:p>
    <w:p w14:paraId="7442EC0B" w14:textId="77777777" w:rsidR="005B5D12" w:rsidRDefault="005B5D12">
      <w:pPr>
        <w:suppressAutoHyphens/>
        <w:ind w:right="90" w:firstLine="720"/>
        <w:rPr>
          <w:bCs/>
        </w:rPr>
      </w:pPr>
      <w:r>
        <w:rPr>
          <w:bCs/>
        </w:rPr>
        <w:t>g.</w:t>
      </w:r>
      <w:r>
        <w:rPr>
          <w:bCs/>
        </w:rPr>
        <w:tab/>
        <w:t xml:space="preserve">the identity of all documents that reference, summarize, memorialize, or pertain to the </w:t>
      </w:r>
      <w:proofErr w:type="gramStart"/>
      <w:r>
        <w:rPr>
          <w:bCs/>
        </w:rPr>
        <w:t>alleged  acts</w:t>
      </w:r>
      <w:proofErr w:type="gramEnd"/>
      <w:r>
        <w:rPr>
          <w:bCs/>
        </w:rPr>
        <w:t xml:space="preserve"> or threats identified above.</w:t>
      </w:r>
    </w:p>
    <w:p w14:paraId="46664533" w14:textId="77777777" w:rsidR="005B5D12" w:rsidRDefault="005B5D12">
      <w:pPr>
        <w:suppressAutoHyphens/>
        <w:ind w:right="90"/>
      </w:pPr>
    </w:p>
    <w:p w14:paraId="5C79A23F" w14:textId="77777777" w:rsidR="005B5D12" w:rsidRDefault="005B5D12">
      <w:pPr>
        <w:suppressAutoHyphens/>
        <w:ind w:right="90"/>
      </w:pPr>
    </w:p>
    <w:p w14:paraId="41523A3B"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rPr>
          <w:b/>
        </w:rPr>
      </w:pPr>
      <w:r>
        <w:rPr>
          <w:b/>
          <w:u w:val="single"/>
        </w:rPr>
        <w:t>ANSWER</w:t>
      </w:r>
      <w:r>
        <w:rPr>
          <w:b/>
        </w:rPr>
        <w:t>:</w:t>
      </w:r>
    </w:p>
    <w:p w14:paraId="0A90C021" w14:textId="77777777" w:rsidR="005B5D12" w:rsidRDefault="005B5D12">
      <w:pPr>
        <w:tabs>
          <w:tab w:val="left" w:pos="-792"/>
        </w:tabs>
        <w:suppressAutoHyphens/>
        <w:ind w:right="90"/>
      </w:pPr>
    </w:p>
    <w:p w14:paraId="6E276B88" w14:textId="77777777" w:rsidR="005B5D12" w:rsidRDefault="005B5D12">
      <w:pPr>
        <w:tabs>
          <w:tab w:val="left" w:pos="-792"/>
        </w:tabs>
        <w:suppressAutoHyphens/>
        <w:ind w:right="90"/>
      </w:pPr>
    </w:p>
    <w:p w14:paraId="79552D6C" w14:textId="77777777" w:rsidR="005B5D12" w:rsidRDefault="005B5D12">
      <w:pPr>
        <w:tabs>
          <w:tab w:val="left" w:pos="-792"/>
        </w:tabs>
        <w:suppressAutoHyphens/>
        <w:ind w:right="90"/>
      </w:pPr>
    </w:p>
    <w:p w14:paraId="53BC9386" w14:textId="77777777" w:rsidR="005B5D12" w:rsidRDefault="005B5D12">
      <w:pPr>
        <w:tabs>
          <w:tab w:val="left" w:pos="-792"/>
        </w:tabs>
        <w:suppressAutoHyphens/>
        <w:ind w:right="90"/>
      </w:pPr>
    </w:p>
    <w:p w14:paraId="04746F4C" w14:textId="77777777" w:rsidR="005B5D12" w:rsidRDefault="005B5D12">
      <w:pPr>
        <w:tabs>
          <w:tab w:val="left" w:pos="-792"/>
        </w:tabs>
        <w:suppressAutoHyphens/>
        <w:ind w:right="90"/>
      </w:pPr>
    </w:p>
    <w:p w14:paraId="01DE7481" w14:textId="77777777" w:rsidR="005B5D12" w:rsidRDefault="005B5D12">
      <w:pPr>
        <w:tabs>
          <w:tab w:val="left" w:pos="-792"/>
        </w:tabs>
        <w:suppressAutoHyphens/>
        <w:ind w:right="90"/>
      </w:pPr>
    </w:p>
    <w:p w14:paraId="4E282DB0" w14:textId="77777777" w:rsidR="005B5D12" w:rsidRDefault="005B5D12">
      <w:pPr>
        <w:tabs>
          <w:tab w:val="left" w:pos="-792"/>
        </w:tabs>
        <w:suppressAutoHyphens/>
        <w:ind w:right="90"/>
      </w:pPr>
    </w:p>
    <w:p w14:paraId="766D94F3" w14:textId="77777777" w:rsidR="005B5D12" w:rsidRDefault="005B5D12">
      <w:pPr>
        <w:tabs>
          <w:tab w:val="left" w:pos="-792"/>
        </w:tabs>
        <w:suppressAutoHyphens/>
        <w:ind w:right="90"/>
      </w:pPr>
    </w:p>
    <w:p w14:paraId="64F82137" w14:textId="77777777" w:rsidR="005B5D12" w:rsidRDefault="005B5D12">
      <w:pPr>
        <w:tabs>
          <w:tab w:val="left" w:pos="-792"/>
        </w:tabs>
        <w:suppressAutoHyphens/>
        <w:ind w:right="90"/>
      </w:pPr>
    </w:p>
    <w:p w14:paraId="1E1F2D66" w14:textId="77777777" w:rsidR="005B5D12" w:rsidRDefault="005B5D12">
      <w:pPr>
        <w:tabs>
          <w:tab w:val="left" w:pos="-792"/>
        </w:tabs>
        <w:suppressAutoHyphens/>
        <w:ind w:right="90"/>
      </w:pPr>
    </w:p>
    <w:p w14:paraId="2D1D638B" w14:textId="77777777" w:rsidR="005B5D12" w:rsidRDefault="005B5D12">
      <w:pPr>
        <w:tabs>
          <w:tab w:val="left" w:pos="-792"/>
        </w:tabs>
        <w:suppressAutoHyphens/>
        <w:ind w:right="90"/>
      </w:pPr>
    </w:p>
    <w:p w14:paraId="5B809BE5" w14:textId="77777777" w:rsidR="005B5D12" w:rsidRDefault="005B5D12">
      <w:pPr>
        <w:tabs>
          <w:tab w:val="left" w:pos="-792"/>
        </w:tabs>
        <w:suppressAutoHyphens/>
        <w:ind w:right="90"/>
      </w:pPr>
    </w:p>
    <w:p w14:paraId="6FE97635" w14:textId="77777777" w:rsidR="005B5D12" w:rsidRDefault="005B5D12">
      <w:pPr>
        <w:pStyle w:val="Header"/>
        <w:tabs>
          <w:tab w:val="clear" w:pos="4320"/>
          <w:tab w:val="clear" w:pos="8640"/>
        </w:tabs>
        <w:suppressAutoHyphens/>
        <w:ind w:right="90"/>
      </w:pPr>
    </w:p>
    <w:p w14:paraId="6A68BD2C" w14:textId="77777777" w:rsidR="005B5D12" w:rsidRDefault="005B5D12">
      <w:pPr>
        <w:pStyle w:val="Header"/>
        <w:tabs>
          <w:tab w:val="clear" w:pos="4320"/>
          <w:tab w:val="clear" w:pos="8640"/>
        </w:tabs>
        <w:suppressAutoHyphens/>
        <w:ind w:right="90"/>
      </w:pPr>
    </w:p>
    <w:p w14:paraId="4F2E2CCE" w14:textId="77777777" w:rsidR="005B5D12" w:rsidRDefault="005B5D12">
      <w:pPr>
        <w:pStyle w:val="Header"/>
        <w:tabs>
          <w:tab w:val="clear" w:pos="4320"/>
          <w:tab w:val="clear" w:pos="8640"/>
        </w:tabs>
        <w:suppressAutoHyphens/>
        <w:ind w:right="90"/>
      </w:pPr>
    </w:p>
    <w:p w14:paraId="3979C349" w14:textId="77777777" w:rsidR="005B5D12" w:rsidRDefault="005B5D12">
      <w:pPr>
        <w:pStyle w:val="Header"/>
        <w:tabs>
          <w:tab w:val="clear" w:pos="4320"/>
          <w:tab w:val="clear" w:pos="8640"/>
        </w:tabs>
        <w:suppressAutoHyphens/>
        <w:ind w:right="90"/>
      </w:pPr>
    </w:p>
    <w:p w14:paraId="0F45A94E" w14:textId="6B0497FA" w:rsidR="005B5D12" w:rsidRDefault="005B5D12">
      <w:pPr>
        <w:suppressAutoHyphens/>
        <w:ind w:right="90"/>
        <w:rPr>
          <w:b/>
          <w:bCs/>
        </w:rPr>
      </w:pPr>
      <w:r>
        <w:rPr>
          <w:b/>
          <w:u w:val="single"/>
        </w:rPr>
        <w:br w:type="page"/>
      </w:r>
      <w:r>
        <w:rPr>
          <w:b/>
          <w:u w:val="single"/>
        </w:rPr>
        <w:lastRenderedPageBreak/>
        <w:t xml:space="preserve">INTERROGATORY NO. </w:t>
      </w:r>
      <w:bookmarkStart w:id="10" w:name="StatementRespondent"/>
      <w:r>
        <w:rPr>
          <w:b/>
          <w:u w:val="single"/>
        </w:rPr>
        <w:fldChar w:fldCharType="begin"/>
      </w:r>
      <w:r>
        <w:rPr>
          <w:b/>
          <w:u w:val="single"/>
        </w:rPr>
        <w:instrText xml:space="preserve"> SEQ ROG \n  \* MERGEFORMAT </w:instrText>
      </w:r>
      <w:r>
        <w:rPr>
          <w:b/>
          <w:u w:val="single"/>
        </w:rPr>
        <w:fldChar w:fldCharType="separate"/>
      </w:r>
      <w:r w:rsidR="00374B90">
        <w:rPr>
          <w:b/>
          <w:noProof/>
          <w:u w:val="single"/>
        </w:rPr>
        <w:t>14</w:t>
      </w:r>
      <w:r>
        <w:rPr>
          <w:b/>
          <w:u w:val="single"/>
        </w:rPr>
        <w:fldChar w:fldCharType="end"/>
      </w:r>
      <w:bookmarkEnd w:id="10"/>
      <w:r>
        <w:rPr>
          <w:b/>
          <w:u w:val="single"/>
        </w:rPr>
        <w:t>:</w:t>
      </w:r>
      <w:r>
        <w:t xml:space="preserve">  </w:t>
      </w:r>
      <w:r>
        <w:rPr>
          <w:b/>
          <w:bCs/>
        </w:rPr>
        <w:t>Statement of Respondent</w:t>
      </w:r>
    </w:p>
    <w:p w14:paraId="7E7CCA62" w14:textId="77777777" w:rsidR="005B5D12" w:rsidRDefault="005B5D12">
      <w:pPr>
        <w:suppressAutoHyphens/>
        <w:ind w:right="90"/>
      </w:pPr>
    </w:p>
    <w:p w14:paraId="146D0286" w14:textId="77777777" w:rsidR="005B5D12" w:rsidRDefault="005B5D12">
      <w:pPr>
        <w:suppressAutoHyphens/>
        <w:ind w:right="90" w:firstLine="720"/>
      </w:pPr>
      <w:r>
        <w:t xml:space="preserve">State whether there are any persons who are known to you who claim to have seen or heard the Respondent make any statements, which pertain to any of the happenings or events referred to in </w:t>
      </w:r>
      <w:proofErr w:type="gramStart"/>
      <w:r>
        <w:t>the your</w:t>
      </w:r>
      <w:proofErr w:type="gramEnd"/>
      <w:r>
        <w:t xml:space="preserve"> petition, or which are, in any way, material to the present case; and, if so, state:</w:t>
      </w:r>
    </w:p>
    <w:p w14:paraId="350677F7" w14:textId="77777777" w:rsidR="005B5D12" w:rsidRDefault="005B5D12">
      <w:pPr>
        <w:tabs>
          <w:tab w:val="left" w:pos="1260"/>
        </w:tabs>
        <w:suppressAutoHyphens/>
        <w:ind w:right="90" w:firstLine="720"/>
      </w:pPr>
      <w:r>
        <w:t>a.</w:t>
      </w:r>
      <w:r>
        <w:tab/>
        <w:t xml:space="preserve">the identity of such </w:t>
      </w:r>
      <w:proofErr w:type="gramStart"/>
      <w:r>
        <w:t>persons;</w:t>
      </w:r>
      <w:proofErr w:type="gramEnd"/>
    </w:p>
    <w:p w14:paraId="54351BCA" w14:textId="77777777" w:rsidR="005B5D12" w:rsidRDefault="005B5D12">
      <w:pPr>
        <w:tabs>
          <w:tab w:val="left" w:pos="1260"/>
        </w:tabs>
        <w:suppressAutoHyphens/>
        <w:ind w:right="90" w:firstLine="720"/>
      </w:pPr>
      <w:r>
        <w:t>b.</w:t>
      </w:r>
      <w:r>
        <w:tab/>
        <w:t xml:space="preserve">the identity of every person in whose presence the Respondent made each </w:t>
      </w:r>
      <w:proofErr w:type="gramStart"/>
      <w:r>
        <w:t>statement;</w:t>
      </w:r>
      <w:proofErr w:type="gramEnd"/>
    </w:p>
    <w:p w14:paraId="14780527" w14:textId="77777777" w:rsidR="005B5D12" w:rsidRDefault="005B5D12">
      <w:pPr>
        <w:tabs>
          <w:tab w:val="left" w:pos="1260"/>
        </w:tabs>
        <w:suppressAutoHyphens/>
        <w:ind w:right="90" w:firstLine="720"/>
      </w:pPr>
      <w:r>
        <w:t>c.</w:t>
      </w:r>
      <w:r>
        <w:tab/>
        <w:t xml:space="preserve">the date, time, place and circumstances under which the Respondent made each </w:t>
      </w:r>
      <w:proofErr w:type="gramStart"/>
      <w:r>
        <w:t>statement;</w:t>
      </w:r>
      <w:proofErr w:type="gramEnd"/>
    </w:p>
    <w:p w14:paraId="5B6A6ACE" w14:textId="77777777" w:rsidR="005B5D12" w:rsidRDefault="005B5D12">
      <w:pPr>
        <w:tabs>
          <w:tab w:val="left" w:pos="1260"/>
        </w:tabs>
        <w:suppressAutoHyphens/>
        <w:ind w:right="90" w:firstLine="720"/>
      </w:pPr>
      <w:r>
        <w:t>d.</w:t>
      </w:r>
      <w:r>
        <w:tab/>
        <w:t xml:space="preserve">the precise content of each </w:t>
      </w:r>
      <w:proofErr w:type="gramStart"/>
      <w:r>
        <w:t>statement;</w:t>
      </w:r>
      <w:proofErr w:type="gramEnd"/>
    </w:p>
    <w:p w14:paraId="1C903F2C" w14:textId="77777777" w:rsidR="005B5D12" w:rsidRDefault="005B5D12">
      <w:pPr>
        <w:tabs>
          <w:tab w:val="left" w:pos="1260"/>
        </w:tabs>
        <w:suppressAutoHyphens/>
        <w:ind w:right="90" w:firstLine="720"/>
      </w:pPr>
      <w:r>
        <w:t>e.</w:t>
      </w:r>
      <w:r>
        <w:tab/>
        <w:t>whether you or any person acting on your behalf has obtained statements, in any form, from any person who claims knowledge of each statement made by the Respondent; and, if so, state:</w:t>
      </w:r>
    </w:p>
    <w:p w14:paraId="64D448C2" w14:textId="77777777" w:rsidR="005B5D12" w:rsidRDefault="005B5D12">
      <w:pPr>
        <w:tabs>
          <w:tab w:val="left" w:pos="720"/>
        </w:tabs>
        <w:suppressAutoHyphens/>
        <w:ind w:left="1440" w:right="90" w:hanging="1440"/>
      </w:pPr>
      <w:r>
        <w:tab/>
        <w:t>1.</w:t>
      </w:r>
      <w:r>
        <w:tab/>
        <w:t xml:space="preserve">the identity of each person providing the </w:t>
      </w:r>
      <w:proofErr w:type="gramStart"/>
      <w:r>
        <w:t>statement;</w:t>
      </w:r>
      <w:proofErr w:type="gramEnd"/>
    </w:p>
    <w:p w14:paraId="3EF82925" w14:textId="77777777" w:rsidR="005B5D12" w:rsidRDefault="005B5D12">
      <w:pPr>
        <w:tabs>
          <w:tab w:val="left" w:pos="720"/>
        </w:tabs>
        <w:suppressAutoHyphens/>
        <w:ind w:left="1440" w:right="90" w:hanging="1440"/>
      </w:pPr>
      <w:r>
        <w:tab/>
        <w:t>2.</w:t>
      </w:r>
      <w:r>
        <w:tab/>
        <w:t xml:space="preserve">the identity of the person taking each </w:t>
      </w:r>
      <w:proofErr w:type="gramStart"/>
      <w:r>
        <w:t>statement;</w:t>
      </w:r>
      <w:proofErr w:type="gramEnd"/>
    </w:p>
    <w:p w14:paraId="514F5525" w14:textId="77777777" w:rsidR="005B5D12" w:rsidRDefault="005B5D12">
      <w:pPr>
        <w:tabs>
          <w:tab w:val="left" w:pos="720"/>
        </w:tabs>
        <w:suppressAutoHyphens/>
        <w:ind w:left="1440" w:right="90" w:hanging="1440"/>
      </w:pPr>
      <w:r>
        <w:tab/>
        <w:t>3.</w:t>
      </w:r>
      <w:r>
        <w:tab/>
        <w:t>the date, time and place each statement was taken; and</w:t>
      </w:r>
    </w:p>
    <w:p w14:paraId="6B824B13" w14:textId="77777777" w:rsidR="005B5D12" w:rsidRDefault="005B5D12">
      <w:pPr>
        <w:tabs>
          <w:tab w:val="left" w:pos="720"/>
        </w:tabs>
        <w:suppressAutoHyphens/>
        <w:ind w:left="1440" w:right="90" w:hanging="1440"/>
      </w:pPr>
      <w:r>
        <w:tab/>
        <w:t>4.</w:t>
      </w:r>
      <w:r>
        <w:tab/>
        <w:t>identity the person having custody of each such statement.</w:t>
      </w:r>
    </w:p>
    <w:p w14:paraId="0087018E" w14:textId="77777777" w:rsidR="005B5D12" w:rsidRDefault="005B5D12">
      <w:pPr>
        <w:tabs>
          <w:tab w:val="left" w:pos="-792"/>
          <w:tab w:val="left" w:pos="0"/>
          <w:tab w:val="left" w:pos="648"/>
          <w:tab w:val="left" w:pos="720"/>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left="1440" w:right="90" w:hanging="1440"/>
      </w:pPr>
    </w:p>
    <w:p w14:paraId="56535C8E"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rPr>
          <w:b/>
        </w:rPr>
      </w:pPr>
      <w:r>
        <w:rPr>
          <w:b/>
          <w:u w:val="single"/>
        </w:rPr>
        <w:t>ANSWER</w:t>
      </w:r>
      <w:r>
        <w:rPr>
          <w:b/>
        </w:rPr>
        <w:t>:</w:t>
      </w:r>
    </w:p>
    <w:p w14:paraId="5712A7BA"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rPr>
          <w:b/>
        </w:rPr>
      </w:pPr>
    </w:p>
    <w:p w14:paraId="01B95E58" w14:textId="51846AAB" w:rsidR="005B5D12" w:rsidRDefault="005B5D12">
      <w:pPr>
        <w:tabs>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rPr>
          <w:b/>
          <w:bCs/>
        </w:rPr>
      </w:pPr>
      <w:r>
        <w:rPr>
          <w:b/>
        </w:rPr>
        <w:br w:type="page"/>
      </w:r>
      <w:r>
        <w:rPr>
          <w:b/>
          <w:u w:val="single"/>
        </w:rPr>
        <w:lastRenderedPageBreak/>
        <w:t xml:space="preserve">INTERROGATORY NO. </w:t>
      </w:r>
      <w:bookmarkStart w:id="11" w:name="PriorBadActs"/>
      <w:r>
        <w:rPr>
          <w:b/>
          <w:u w:val="single"/>
        </w:rPr>
        <w:fldChar w:fldCharType="begin"/>
      </w:r>
      <w:r>
        <w:rPr>
          <w:b/>
          <w:u w:val="single"/>
        </w:rPr>
        <w:instrText xml:space="preserve"> SEQ ROG \n  \* MERGEFORMAT </w:instrText>
      </w:r>
      <w:r>
        <w:rPr>
          <w:b/>
          <w:u w:val="single"/>
        </w:rPr>
        <w:fldChar w:fldCharType="separate"/>
      </w:r>
      <w:r w:rsidR="00374B90">
        <w:rPr>
          <w:b/>
          <w:noProof/>
          <w:u w:val="single"/>
        </w:rPr>
        <w:t>15</w:t>
      </w:r>
      <w:r>
        <w:rPr>
          <w:b/>
          <w:u w:val="single"/>
        </w:rPr>
        <w:fldChar w:fldCharType="end"/>
      </w:r>
      <w:bookmarkEnd w:id="11"/>
      <w:r>
        <w:rPr>
          <w:b/>
          <w:u w:val="single"/>
        </w:rPr>
        <w:t>:</w:t>
      </w:r>
      <w:r>
        <w:t xml:space="preserve">  </w:t>
      </w:r>
      <w:r>
        <w:rPr>
          <w:b/>
          <w:bCs/>
        </w:rPr>
        <w:t>Prior Bad Acts</w:t>
      </w:r>
    </w:p>
    <w:p w14:paraId="3F650C4B" w14:textId="77777777" w:rsidR="005B5D12" w:rsidRDefault="005B5D12">
      <w:pPr>
        <w:suppressAutoHyphens/>
        <w:ind w:right="90"/>
      </w:pPr>
    </w:p>
    <w:p w14:paraId="2295672D" w14:textId="77777777" w:rsidR="005B5D12" w:rsidRDefault="005B5D12">
      <w:pPr>
        <w:suppressAutoHyphens/>
        <w:ind w:right="90"/>
      </w:pPr>
      <w:r>
        <w:tab/>
        <w:t>Do you contend that Respondent’s prior bad acts, prior arrests, or convictions, other than those that have been identified in the foregoing interrogatories, are relevant to any of the contested issues in this case?  If so, state in particularity</w:t>
      </w:r>
    </w:p>
    <w:p w14:paraId="58A3F03B" w14:textId="77777777" w:rsidR="005B5D12" w:rsidRDefault="005B5D12">
      <w:pPr>
        <w:suppressAutoHyphens/>
        <w:ind w:right="90"/>
      </w:pPr>
    </w:p>
    <w:p w14:paraId="2443DAD5" w14:textId="77777777" w:rsidR="005B5D12" w:rsidRDefault="005B5D12">
      <w:pPr>
        <w:suppressAutoHyphens/>
        <w:ind w:right="90"/>
      </w:pPr>
      <w:r>
        <w:tab/>
        <w:t>a.</w:t>
      </w:r>
      <w:r>
        <w:tab/>
        <w:t xml:space="preserve">the date, place, and nature of the prior bad acts, prior arrests or </w:t>
      </w:r>
      <w:proofErr w:type="gramStart"/>
      <w:r>
        <w:t>convictions;</w:t>
      </w:r>
      <w:proofErr w:type="gramEnd"/>
    </w:p>
    <w:p w14:paraId="5A2ED739" w14:textId="77777777" w:rsidR="005B5D12" w:rsidRDefault="005B5D12">
      <w:pPr>
        <w:suppressAutoHyphens/>
        <w:ind w:right="90"/>
      </w:pPr>
    </w:p>
    <w:p w14:paraId="5203883D" w14:textId="77777777" w:rsidR="005B5D12" w:rsidRDefault="005B5D12">
      <w:pPr>
        <w:tabs>
          <w:tab w:val="left" w:pos="720"/>
        </w:tabs>
        <w:suppressAutoHyphens/>
        <w:spacing w:line="252" w:lineRule="exact"/>
        <w:ind w:right="90" w:firstLine="720"/>
      </w:pPr>
      <w:r>
        <w:t>b.</w:t>
      </w:r>
      <w:r>
        <w:tab/>
        <w:t xml:space="preserve">the identity of all persons known to you or your attorney, who was or may have been a witness to the above identified prior incidents, or who has any knowledge regarding the facts and circumstances surrounding the </w:t>
      </w:r>
      <w:proofErr w:type="gramStart"/>
      <w:r>
        <w:t>incidents;</w:t>
      </w:r>
      <w:proofErr w:type="gramEnd"/>
    </w:p>
    <w:p w14:paraId="6C8E6087" w14:textId="77777777" w:rsidR="005B5D12" w:rsidRDefault="005B5D12">
      <w:pPr>
        <w:tabs>
          <w:tab w:val="left" w:pos="720"/>
        </w:tabs>
        <w:suppressAutoHyphens/>
        <w:spacing w:line="252" w:lineRule="exact"/>
        <w:ind w:right="90" w:firstLine="720"/>
      </w:pPr>
    </w:p>
    <w:p w14:paraId="2D1A091D" w14:textId="77777777" w:rsidR="005B5D12" w:rsidRDefault="005B5D12">
      <w:pPr>
        <w:tabs>
          <w:tab w:val="left" w:pos="720"/>
        </w:tabs>
        <w:suppressAutoHyphens/>
        <w:spacing w:line="252" w:lineRule="exact"/>
        <w:ind w:right="90" w:firstLine="720"/>
      </w:pPr>
      <w:r>
        <w:t>c.</w:t>
      </w:r>
      <w:r>
        <w:tab/>
        <w:t xml:space="preserve">the identity of all law enforcement agencies that participated in any manner in the investigation of the above referenced incidents, if </w:t>
      </w:r>
      <w:proofErr w:type="gramStart"/>
      <w:r>
        <w:t>any;</w:t>
      </w:r>
      <w:proofErr w:type="gramEnd"/>
    </w:p>
    <w:p w14:paraId="5ADC70EE" w14:textId="77777777" w:rsidR="005B5D12" w:rsidRDefault="005B5D12">
      <w:pPr>
        <w:tabs>
          <w:tab w:val="left" w:pos="720"/>
        </w:tabs>
        <w:suppressAutoHyphens/>
        <w:spacing w:line="252" w:lineRule="exact"/>
        <w:ind w:right="90" w:firstLine="720"/>
      </w:pPr>
    </w:p>
    <w:p w14:paraId="55E53AAB" w14:textId="77777777" w:rsidR="005B5D12" w:rsidRDefault="005B5D12">
      <w:pPr>
        <w:tabs>
          <w:tab w:val="left" w:pos="720"/>
        </w:tabs>
        <w:suppressAutoHyphens/>
        <w:spacing w:line="252" w:lineRule="exact"/>
        <w:ind w:right="90" w:firstLine="720"/>
      </w:pPr>
      <w:r>
        <w:t>d.</w:t>
      </w:r>
      <w:r>
        <w:tab/>
        <w:t xml:space="preserve">if the incident resulted in a criminal conviction, the identity of the court and the jurisdiction, the case number and the date of </w:t>
      </w:r>
      <w:proofErr w:type="gramStart"/>
      <w:r>
        <w:t>such  conviction</w:t>
      </w:r>
      <w:proofErr w:type="gramEnd"/>
      <w:r>
        <w:t>;</w:t>
      </w:r>
    </w:p>
    <w:p w14:paraId="560894A7" w14:textId="77777777" w:rsidR="005B5D12" w:rsidRDefault="005B5D12">
      <w:pPr>
        <w:tabs>
          <w:tab w:val="left" w:pos="720"/>
        </w:tabs>
        <w:suppressAutoHyphens/>
        <w:spacing w:line="252" w:lineRule="exact"/>
        <w:ind w:right="90" w:firstLine="720"/>
      </w:pPr>
    </w:p>
    <w:p w14:paraId="223B9F0A" w14:textId="77777777" w:rsidR="005B5D12" w:rsidRDefault="005B5D12">
      <w:pPr>
        <w:tabs>
          <w:tab w:val="left" w:pos="720"/>
        </w:tabs>
        <w:suppressAutoHyphens/>
        <w:spacing w:line="252" w:lineRule="exact"/>
        <w:ind w:right="90" w:firstLine="720"/>
      </w:pPr>
      <w:r>
        <w:t>e.         if the incident did not result in a criminal conviction, what was the resolution and by whom was it made:</w:t>
      </w:r>
    </w:p>
    <w:p w14:paraId="64510A56" w14:textId="77777777" w:rsidR="005B5D12" w:rsidRDefault="005B5D12">
      <w:pPr>
        <w:tabs>
          <w:tab w:val="left" w:pos="720"/>
        </w:tabs>
        <w:suppressAutoHyphens/>
        <w:spacing w:line="252" w:lineRule="exact"/>
        <w:ind w:right="90" w:firstLine="720"/>
      </w:pPr>
    </w:p>
    <w:p w14:paraId="14067EEE" w14:textId="77777777" w:rsidR="005B5D12" w:rsidRDefault="005B5D12">
      <w:pPr>
        <w:tabs>
          <w:tab w:val="left" w:pos="720"/>
        </w:tabs>
        <w:suppressAutoHyphens/>
        <w:spacing w:line="252" w:lineRule="exact"/>
        <w:ind w:right="90" w:firstLine="720"/>
      </w:pPr>
      <w:r>
        <w:t>f.</w:t>
      </w:r>
      <w:r>
        <w:tab/>
        <w:t xml:space="preserve">all documents, if any, which were generated for the purpose of investigation and/or prosecution of the above referenced incidents and/or </w:t>
      </w:r>
      <w:proofErr w:type="gramStart"/>
      <w:r>
        <w:t>convictions;</w:t>
      </w:r>
      <w:proofErr w:type="gramEnd"/>
    </w:p>
    <w:p w14:paraId="58402356" w14:textId="77777777" w:rsidR="005B5D12" w:rsidRDefault="005B5D12">
      <w:pPr>
        <w:tabs>
          <w:tab w:val="left" w:pos="720"/>
        </w:tabs>
        <w:suppressAutoHyphens/>
        <w:spacing w:line="252" w:lineRule="exact"/>
        <w:ind w:right="90" w:firstLine="720"/>
      </w:pPr>
    </w:p>
    <w:p w14:paraId="2F9880E5" w14:textId="77777777" w:rsidR="005B5D12" w:rsidRDefault="005B5D12">
      <w:pPr>
        <w:suppressAutoHyphens/>
        <w:ind w:right="90" w:firstLine="720"/>
      </w:pPr>
      <w:r>
        <w:t>g.</w:t>
      </w:r>
      <w:r>
        <w:tab/>
        <w:t>all documents that pertain to or reference the above incidents or convictions</w:t>
      </w:r>
    </w:p>
    <w:p w14:paraId="0895A531"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6FEEEDAA"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3C207AAF" w14:textId="77777777" w:rsidR="005B5D12" w:rsidRDefault="005B5D12">
      <w:pPr>
        <w:suppressAutoHyphens/>
        <w:ind w:right="90"/>
        <w:rPr>
          <w:b/>
        </w:rPr>
      </w:pPr>
      <w:r>
        <w:rPr>
          <w:b/>
          <w:u w:val="single"/>
        </w:rPr>
        <w:t>ANSWER</w:t>
      </w:r>
      <w:r>
        <w:rPr>
          <w:b/>
        </w:rPr>
        <w:t>:</w:t>
      </w:r>
    </w:p>
    <w:p w14:paraId="450F6304" w14:textId="77777777" w:rsidR="005B5D12" w:rsidRDefault="005B5D12">
      <w:pPr>
        <w:suppressAutoHyphens/>
        <w:ind w:right="90"/>
      </w:pPr>
    </w:p>
    <w:p w14:paraId="7A566951" w14:textId="77777777" w:rsidR="005B5D12" w:rsidRDefault="005B5D12">
      <w:pPr>
        <w:suppressAutoHyphens/>
        <w:ind w:right="90"/>
      </w:pPr>
    </w:p>
    <w:p w14:paraId="60133299" w14:textId="77777777" w:rsidR="005B5D12" w:rsidRDefault="005B5D12">
      <w:pPr>
        <w:suppressAutoHyphens/>
        <w:ind w:right="90"/>
      </w:pPr>
    </w:p>
    <w:p w14:paraId="5B890041" w14:textId="77777777" w:rsidR="005B5D12" w:rsidRDefault="005B5D12">
      <w:pPr>
        <w:suppressAutoHyphens/>
        <w:ind w:right="90"/>
      </w:pPr>
    </w:p>
    <w:p w14:paraId="31DBB44D" w14:textId="77777777" w:rsidR="005B5D12" w:rsidRDefault="005B5D12">
      <w:pPr>
        <w:suppressAutoHyphens/>
        <w:ind w:right="90"/>
      </w:pPr>
    </w:p>
    <w:p w14:paraId="54A0BD05" w14:textId="175CD833" w:rsidR="005B5D12" w:rsidRDefault="005B5D12">
      <w:pPr>
        <w:suppressAutoHyphens/>
        <w:ind w:right="90"/>
        <w:rPr>
          <w:b/>
          <w:bCs/>
        </w:rPr>
      </w:pPr>
      <w:r>
        <w:rPr>
          <w:b/>
        </w:rPr>
        <w:br w:type="page"/>
      </w:r>
      <w:r>
        <w:rPr>
          <w:b/>
          <w:u w:val="single"/>
        </w:rPr>
        <w:lastRenderedPageBreak/>
        <w:t xml:space="preserve">INTERROGATORY NO. </w:t>
      </w:r>
      <w:bookmarkStart w:id="12" w:name="Experts"/>
      <w:r>
        <w:rPr>
          <w:b/>
          <w:u w:val="single"/>
        </w:rPr>
        <w:fldChar w:fldCharType="begin"/>
      </w:r>
      <w:r>
        <w:rPr>
          <w:b/>
          <w:u w:val="single"/>
        </w:rPr>
        <w:instrText xml:space="preserve"> SEQ ROG \n  \* MERGEFORMAT </w:instrText>
      </w:r>
      <w:r>
        <w:rPr>
          <w:b/>
          <w:u w:val="single"/>
        </w:rPr>
        <w:fldChar w:fldCharType="separate"/>
      </w:r>
      <w:r w:rsidR="00374B90">
        <w:rPr>
          <w:b/>
          <w:noProof/>
          <w:u w:val="single"/>
        </w:rPr>
        <w:t>16</w:t>
      </w:r>
      <w:r>
        <w:rPr>
          <w:b/>
          <w:u w:val="single"/>
        </w:rPr>
        <w:fldChar w:fldCharType="end"/>
      </w:r>
      <w:bookmarkEnd w:id="12"/>
      <w:r>
        <w:rPr>
          <w:b/>
          <w:u w:val="single"/>
        </w:rPr>
        <w:t>:</w:t>
      </w:r>
      <w:r>
        <w:t xml:space="preserve">  </w:t>
      </w:r>
      <w:r>
        <w:rPr>
          <w:b/>
          <w:bCs/>
        </w:rPr>
        <w:t>Experts</w:t>
      </w:r>
    </w:p>
    <w:p w14:paraId="35805ADC" w14:textId="77777777" w:rsidR="005B5D12" w:rsidRDefault="005B5D12">
      <w:pPr>
        <w:suppressAutoHyphens/>
        <w:ind w:right="90"/>
      </w:pPr>
    </w:p>
    <w:p w14:paraId="182A6EEF" w14:textId="77777777" w:rsidR="005B5D12" w:rsidRDefault="005B5D12">
      <w:pPr>
        <w:suppressAutoHyphens/>
        <w:ind w:right="90" w:firstLine="720"/>
      </w:pPr>
      <w:r>
        <w:t xml:space="preserve">Pursuant to Civil Rule 26, please identify each person you expect to call as an expert at the time of trial. </w:t>
      </w:r>
      <w:r>
        <w:rPr>
          <w:bCs/>
          <w:iCs/>
        </w:rPr>
        <w:t>YOUR FAILURE TO FULLY AND TIMELY ANSWER THIS INTERROGATORY WILL RESULT IN RESPONDENT OBJECTING TO THE USE OF SUCH EXPERT AT TIME OF TRIAL</w:t>
      </w:r>
      <w:r>
        <w:t>. As to each expert, please state:</w:t>
      </w:r>
    </w:p>
    <w:p w14:paraId="2EEE8577"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0F82FA61" w14:textId="77777777" w:rsidR="005B5D12" w:rsidRDefault="005B5D12">
      <w:pPr>
        <w:suppressAutoHyphens/>
        <w:ind w:right="90" w:firstLine="720"/>
      </w:pPr>
      <w:r>
        <w:t>a.</w:t>
      </w:r>
      <w:r>
        <w:tab/>
        <w:t xml:space="preserve">the expert's full name, job title, address and telephone </w:t>
      </w:r>
      <w:proofErr w:type="gramStart"/>
      <w:r>
        <w:t>number;</w:t>
      </w:r>
      <w:proofErr w:type="gramEnd"/>
    </w:p>
    <w:p w14:paraId="2ECC0E0B" w14:textId="77777777" w:rsidR="005B5D12" w:rsidRDefault="005B5D12">
      <w:pPr>
        <w:suppressAutoHyphens/>
        <w:ind w:right="90" w:firstLine="720"/>
      </w:pPr>
      <w:r>
        <w:t>b.</w:t>
      </w:r>
      <w:r>
        <w:tab/>
        <w:t xml:space="preserve">the name, address and telephone number of the expert’s employer, if </w:t>
      </w:r>
      <w:proofErr w:type="gramStart"/>
      <w:r>
        <w:t>any;</w:t>
      </w:r>
      <w:proofErr w:type="gramEnd"/>
    </w:p>
    <w:p w14:paraId="65437550" w14:textId="77777777" w:rsidR="005B5D12" w:rsidRDefault="005B5D12">
      <w:pPr>
        <w:suppressAutoHyphens/>
        <w:ind w:right="90" w:firstLine="720"/>
      </w:pPr>
      <w:r>
        <w:t>c.</w:t>
      </w:r>
      <w:r>
        <w:tab/>
        <w:t xml:space="preserve">whether any written reports have been furnished by the expert to you and, if so, the dates </w:t>
      </w:r>
      <w:proofErr w:type="gramStart"/>
      <w:r>
        <w:t>thereof;</w:t>
      </w:r>
      <w:proofErr w:type="gramEnd"/>
    </w:p>
    <w:p w14:paraId="67F87C8A" w14:textId="77777777" w:rsidR="005B5D12" w:rsidRDefault="005B5D12">
      <w:pPr>
        <w:suppressAutoHyphens/>
        <w:ind w:right="90" w:firstLine="720"/>
      </w:pPr>
      <w:r>
        <w:t>d.</w:t>
      </w:r>
      <w:r>
        <w:tab/>
        <w:t xml:space="preserve">the subject matter on which the expert is expected to </w:t>
      </w:r>
      <w:proofErr w:type="gramStart"/>
      <w:r>
        <w:t>testify;</w:t>
      </w:r>
      <w:proofErr w:type="gramEnd"/>
    </w:p>
    <w:p w14:paraId="42CEAB5A" w14:textId="77777777" w:rsidR="005B5D12" w:rsidRDefault="005B5D12">
      <w:pPr>
        <w:suppressAutoHyphens/>
        <w:ind w:right="90" w:firstLine="720"/>
      </w:pPr>
      <w:r>
        <w:t>e.</w:t>
      </w:r>
      <w:r>
        <w:tab/>
        <w:t xml:space="preserve">the substance of the facts and opinions to which the expert is expected to </w:t>
      </w:r>
      <w:proofErr w:type="gramStart"/>
      <w:r>
        <w:t>testify;</w:t>
      </w:r>
      <w:proofErr w:type="gramEnd"/>
    </w:p>
    <w:p w14:paraId="0D9060C8" w14:textId="77777777" w:rsidR="005B5D12" w:rsidRDefault="005B5D12">
      <w:pPr>
        <w:suppressAutoHyphens/>
        <w:ind w:right="90" w:firstLine="720"/>
      </w:pPr>
      <w:r>
        <w:t>f.</w:t>
      </w:r>
      <w:r>
        <w:tab/>
        <w:t xml:space="preserve">a summary of the grounds for each opinion to which the expert is expected to </w:t>
      </w:r>
      <w:proofErr w:type="gramStart"/>
      <w:r>
        <w:t>testify;</w:t>
      </w:r>
      <w:proofErr w:type="gramEnd"/>
    </w:p>
    <w:p w14:paraId="76DD9E43" w14:textId="77777777" w:rsidR="005B5D12" w:rsidRDefault="005B5D12">
      <w:pPr>
        <w:suppressAutoHyphens/>
        <w:ind w:right="90" w:firstLine="720"/>
      </w:pPr>
      <w:r>
        <w:t>g.</w:t>
      </w:r>
      <w:r>
        <w:tab/>
        <w:t>a statement of the expert's qualifications to testify in this action</w:t>
      </w:r>
    </w:p>
    <w:p w14:paraId="2F0D66BA" w14:textId="77777777" w:rsidR="005B5D12" w:rsidRDefault="005B5D12">
      <w:pPr>
        <w:suppressAutoHyphens/>
        <w:ind w:right="90" w:firstLine="720"/>
      </w:pPr>
      <w:r>
        <w:t>h.</w:t>
      </w:r>
      <w:r>
        <w:tab/>
        <w:t xml:space="preserve">the identity of all documents relied upon by the expert to reach his or her opinion in this </w:t>
      </w:r>
      <w:proofErr w:type="gramStart"/>
      <w:r>
        <w:t>case;</w:t>
      </w:r>
      <w:proofErr w:type="gramEnd"/>
    </w:p>
    <w:p w14:paraId="302AC71C" w14:textId="77777777" w:rsidR="005B5D12" w:rsidRDefault="005B5D12">
      <w:pPr>
        <w:suppressAutoHyphens/>
        <w:ind w:right="90" w:firstLine="720"/>
      </w:pPr>
      <w:r>
        <w:t>i.</w:t>
      </w:r>
      <w:r>
        <w:tab/>
        <w:t>all cases in which the expert testified either in trial or in deposition, by identifying the name of the parties, the court and the jurisdiction, the dates of the testimony, and the party for whom the testimony was offered.</w:t>
      </w:r>
    </w:p>
    <w:p w14:paraId="74255955"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57E0FBC0" w14:textId="77777777" w:rsidR="005B5D12" w:rsidRDefault="005B5D12">
      <w:pPr>
        <w:suppressAutoHyphens/>
        <w:ind w:right="90"/>
      </w:pPr>
      <w:r>
        <w:rPr>
          <w:b/>
          <w:u w:val="single"/>
        </w:rPr>
        <w:t>ANSWER</w:t>
      </w:r>
      <w:r>
        <w:t>:</w:t>
      </w:r>
    </w:p>
    <w:p w14:paraId="6D26E7EA" w14:textId="77777777" w:rsidR="005B5D12" w:rsidRDefault="005B5D12">
      <w:pPr>
        <w:suppressAutoHyphens/>
        <w:ind w:right="90"/>
      </w:pPr>
    </w:p>
    <w:p w14:paraId="089BDCD2" w14:textId="77777777" w:rsidR="005B5D12" w:rsidRDefault="005B5D12">
      <w:pPr>
        <w:suppressAutoHyphens/>
        <w:ind w:right="90"/>
      </w:pPr>
    </w:p>
    <w:p w14:paraId="5E730B7A" w14:textId="77777777" w:rsidR="005B5D12" w:rsidRDefault="005B5D12">
      <w:pPr>
        <w:suppressAutoHyphens/>
        <w:ind w:right="90"/>
      </w:pPr>
    </w:p>
    <w:p w14:paraId="7E8C2115" w14:textId="77777777" w:rsidR="005B5D12" w:rsidRDefault="005B5D12">
      <w:pPr>
        <w:suppressAutoHyphens/>
        <w:ind w:right="90"/>
      </w:pPr>
    </w:p>
    <w:p w14:paraId="60DE13B2" w14:textId="77777777" w:rsidR="005B5D12" w:rsidRDefault="005B5D12">
      <w:pPr>
        <w:suppressAutoHyphens/>
        <w:ind w:right="90"/>
      </w:pPr>
    </w:p>
    <w:p w14:paraId="42A67140" w14:textId="77777777" w:rsidR="005B5D12" w:rsidRDefault="005B5D12">
      <w:pPr>
        <w:suppressAutoHyphens/>
        <w:ind w:right="90"/>
      </w:pPr>
    </w:p>
    <w:p w14:paraId="06537913" w14:textId="77777777" w:rsidR="005B5D12" w:rsidRDefault="005B5D12">
      <w:pPr>
        <w:suppressAutoHyphens/>
        <w:ind w:right="90"/>
      </w:pPr>
    </w:p>
    <w:p w14:paraId="4B5872B1" w14:textId="77777777" w:rsidR="005B5D12" w:rsidRDefault="005B5D12">
      <w:pPr>
        <w:suppressAutoHyphens/>
        <w:ind w:right="90"/>
      </w:pPr>
    </w:p>
    <w:p w14:paraId="1B34D143" w14:textId="77777777" w:rsidR="005B5D12" w:rsidRDefault="005B5D12">
      <w:pPr>
        <w:suppressAutoHyphens/>
        <w:ind w:right="90"/>
      </w:pPr>
    </w:p>
    <w:p w14:paraId="544CAC77" w14:textId="77777777" w:rsidR="005B5D12" w:rsidRDefault="005B5D12">
      <w:pPr>
        <w:suppressAutoHyphens/>
        <w:ind w:right="90"/>
      </w:pPr>
    </w:p>
    <w:p w14:paraId="1C8122C1" w14:textId="77777777" w:rsidR="005B5D12" w:rsidRDefault="005B5D12">
      <w:pPr>
        <w:suppressAutoHyphens/>
        <w:ind w:right="90"/>
      </w:pPr>
    </w:p>
    <w:p w14:paraId="211F1191" w14:textId="77777777" w:rsidR="005B5D12" w:rsidRDefault="005B5D12">
      <w:pPr>
        <w:suppressAutoHyphens/>
        <w:ind w:right="90"/>
      </w:pPr>
    </w:p>
    <w:p w14:paraId="3FF1BE25" w14:textId="77777777" w:rsidR="005B5D12" w:rsidRDefault="005B5D12">
      <w:pPr>
        <w:suppressAutoHyphens/>
        <w:ind w:right="90"/>
      </w:pPr>
    </w:p>
    <w:p w14:paraId="38185C72"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199F5470" w14:textId="77777777" w:rsidR="003E71B9" w:rsidRDefault="003E71B9">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10770A0F" w14:textId="77777777" w:rsidR="003E71B9" w:rsidRDefault="003E71B9">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41C98BDC" w14:textId="77777777" w:rsidR="003E71B9" w:rsidRDefault="003E71B9">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6C07496A" w14:textId="77777777" w:rsidR="003E71B9" w:rsidRDefault="003E71B9">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6E98672F" w14:textId="77777777" w:rsidR="003E71B9" w:rsidRDefault="003E71B9">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67BB63B1" w14:textId="77777777" w:rsidR="003E71B9" w:rsidRDefault="003E71B9">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1AEC739D" w14:textId="77777777" w:rsidR="003E71B9" w:rsidRDefault="003E71B9">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7C1C209A"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5E1BBA97" w14:textId="1B52C70C" w:rsidR="00D40703" w:rsidRDefault="00D40703"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rPr>
          <w:b/>
        </w:rPr>
      </w:pPr>
      <w:r w:rsidRPr="00D40703">
        <w:rPr>
          <w:b/>
          <w:u w:val="single"/>
        </w:rPr>
        <w:lastRenderedPageBreak/>
        <w:t xml:space="preserve">INTERROGATORY NO. </w:t>
      </w:r>
      <w:r w:rsidRPr="00D40703">
        <w:rPr>
          <w:b/>
          <w:u w:val="single"/>
        </w:rPr>
        <w:fldChar w:fldCharType="begin"/>
      </w:r>
      <w:r w:rsidRPr="00D40703">
        <w:rPr>
          <w:b/>
          <w:u w:val="single"/>
        </w:rPr>
        <w:instrText xml:space="preserve"> </w:instrText>
      </w:r>
      <w:r>
        <w:rPr>
          <w:b/>
          <w:u w:val="single"/>
        </w:rPr>
        <w:instrText>SEQ ROG</w:instrText>
      </w:r>
      <w:r w:rsidRPr="00D40703">
        <w:rPr>
          <w:b/>
          <w:u w:val="single"/>
        </w:rPr>
        <w:instrText xml:space="preserve">\* Arabic\n  \* MERGEFORMAT </w:instrText>
      </w:r>
      <w:r w:rsidRPr="00D40703">
        <w:rPr>
          <w:b/>
          <w:u w:val="single"/>
        </w:rPr>
        <w:fldChar w:fldCharType="separate"/>
      </w:r>
      <w:r w:rsidR="00374B90">
        <w:rPr>
          <w:b/>
          <w:noProof/>
          <w:u w:val="single"/>
        </w:rPr>
        <w:t>17</w:t>
      </w:r>
      <w:r w:rsidRPr="00D40703">
        <w:rPr>
          <w:b/>
          <w:u w:val="single"/>
        </w:rPr>
        <w:fldChar w:fldCharType="end"/>
      </w:r>
      <w:r>
        <w:t xml:space="preserve">: </w:t>
      </w:r>
      <w:r>
        <w:rPr>
          <w:b/>
        </w:rPr>
        <w:t>Expert Communication</w:t>
      </w:r>
    </w:p>
    <w:p w14:paraId="68D21C6D" w14:textId="77777777" w:rsidR="00D40703" w:rsidRDefault="00D40703"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rPr>
          <w:b/>
        </w:rPr>
      </w:pPr>
    </w:p>
    <w:p w14:paraId="5F997F2D" w14:textId="216A09E2" w:rsidR="009E6785" w:rsidRDefault="00D40703"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r>
        <w:rPr>
          <w:b/>
        </w:rPr>
        <w:tab/>
      </w:r>
      <w:r w:rsidR="009E6785">
        <w:t>List each and every communication, whether by telephone, in person, or by</w:t>
      </w:r>
      <w:r>
        <w:t xml:space="preserve"> </w:t>
      </w:r>
      <w:r w:rsidR="009E6785">
        <w:t xml:space="preserve">writing, that the respondent has had with </w:t>
      </w:r>
      <w:proofErr w:type="gramStart"/>
      <w:r w:rsidR="009E6785">
        <w:t>each</w:t>
      </w:r>
      <w:proofErr w:type="gramEnd"/>
      <w:r w:rsidR="009E6785">
        <w:t xml:space="preserve"> and every expert identified in Interrogatory </w:t>
      </w:r>
      <w:r>
        <w:t>N</w:t>
      </w:r>
      <w:r w:rsidR="009E6785">
        <w:t>o.</w:t>
      </w:r>
      <w:r>
        <w:fldChar w:fldCharType="begin"/>
      </w:r>
      <w:r>
        <w:instrText xml:space="preserve"> REF Experts \h </w:instrText>
      </w:r>
      <w:r>
        <w:fldChar w:fldCharType="separate"/>
      </w:r>
      <w:r w:rsidR="00374B90">
        <w:rPr>
          <w:b/>
          <w:noProof/>
          <w:u w:val="single"/>
        </w:rPr>
        <w:t>16</w:t>
      </w:r>
      <w:r>
        <w:fldChar w:fldCharType="end"/>
      </w:r>
      <w:r w:rsidR="009E6785">
        <w:t>.</w:t>
      </w:r>
      <w:r w:rsidR="009E6785" w:rsidRPr="009E6785">
        <w:t xml:space="preserve"> </w:t>
      </w:r>
      <w:r w:rsidR="009E6785">
        <w:t xml:space="preserve">Please </w:t>
      </w:r>
      <w:r>
        <w:t>d</w:t>
      </w:r>
      <w:r w:rsidR="009E6785">
        <w:t xml:space="preserve">escribe the nature of the communications with respondent conducted on the dates, </w:t>
      </w:r>
      <w:proofErr w:type="gramStart"/>
      <w:r w:rsidR="009E6785">
        <w:t>including</w:t>
      </w:r>
      <w:r>
        <w:t xml:space="preserve"> </w:t>
      </w:r>
      <w:r w:rsidR="009E6785">
        <w:t xml:space="preserve"> IDENTIFICATION</w:t>
      </w:r>
      <w:proofErr w:type="gramEnd"/>
      <w:r w:rsidR="009E6785">
        <w:t xml:space="preserve"> of the individuals participating in each meeting, the duration of the </w:t>
      </w:r>
      <w:r>
        <w:t>m</w:t>
      </w:r>
      <w:r w:rsidR="009E6785">
        <w:t>eeting, and a brief description of the substance of each meeting.</w:t>
      </w:r>
    </w:p>
    <w:p w14:paraId="1EB0CBAC" w14:textId="77777777" w:rsidR="00D40703" w:rsidRDefault="00D40703"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7F8255A7" w14:textId="77777777" w:rsidR="005B5D12" w:rsidRPr="00D40703" w:rsidRDefault="00D40703"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rPr>
          <w:u w:val="single"/>
        </w:rPr>
      </w:pPr>
      <w:r w:rsidRPr="00D40703">
        <w:rPr>
          <w:b/>
          <w:u w:val="single"/>
        </w:rPr>
        <w:t>ANSWER</w:t>
      </w:r>
      <w:r w:rsidR="009E6785" w:rsidRPr="00D40703">
        <w:rPr>
          <w:u w:val="single"/>
        </w:rPr>
        <w:t>:</w:t>
      </w:r>
    </w:p>
    <w:p w14:paraId="461CF582" w14:textId="77777777" w:rsidR="009E6785" w:rsidRDefault="009E6785"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60035038" w14:textId="77777777" w:rsidR="009E6785" w:rsidRDefault="009E6785"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7A2965EF" w14:textId="77777777" w:rsidR="003E71B9" w:rsidRDefault="003E71B9"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213869C1" w14:textId="77777777" w:rsidR="003E71B9" w:rsidRDefault="003E71B9"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0C3DC232" w14:textId="77777777" w:rsidR="003E71B9" w:rsidRDefault="003E71B9"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384FAAAB" w14:textId="77777777" w:rsidR="003E71B9" w:rsidRDefault="003E71B9"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635325EE" w14:textId="77777777" w:rsidR="009E6785" w:rsidRDefault="009E6785"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07E30411" w14:textId="33F0C317" w:rsidR="00D40703" w:rsidRPr="00D40703" w:rsidRDefault="00D40703"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rPr>
          <w:b/>
        </w:rPr>
      </w:pPr>
      <w:r w:rsidRPr="00D40703">
        <w:rPr>
          <w:b/>
          <w:u w:val="single"/>
        </w:rPr>
        <w:t xml:space="preserve">INTERROGATORY NO. </w:t>
      </w:r>
      <w:bookmarkStart w:id="13" w:name="impeachment"/>
      <w:r w:rsidRPr="00D40703">
        <w:rPr>
          <w:b/>
          <w:u w:val="single"/>
        </w:rPr>
        <w:fldChar w:fldCharType="begin"/>
      </w:r>
      <w:r w:rsidRPr="00D40703">
        <w:rPr>
          <w:b/>
          <w:u w:val="single"/>
        </w:rPr>
        <w:instrText xml:space="preserve"> </w:instrText>
      </w:r>
      <w:r>
        <w:rPr>
          <w:b/>
          <w:u w:val="single"/>
        </w:rPr>
        <w:instrText>SEQ ROG</w:instrText>
      </w:r>
      <w:r w:rsidRPr="00D40703">
        <w:rPr>
          <w:b/>
          <w:u w:val="single"/>
        </w:rPr>
        <w:instrText xml:space="preserve">\* Arabic\n  \* MERGEFORMAT </w:instrText>
      </w:r>
      <w:r w:rsidRPr="00D40703">
        <w:rPr>
          <w:b/>
          <w:u w:val="single"/>
        </w:rPr>
        <w:fldChar w:fldCharType="separate"/>
      </w:r>
      <w:r w:rsidR="00374B90">
        <w:rPr>
          <w:b/>
          <w:noProof/>
          <w:u w:val="single"/>
        </w:rPr>
        <w:t>18</w:t>
      </w:r>
      <w:r w:rsidRPr="00D40703">
        <w:rPr>
          <w:b/>
          <w:u w:val="single"/>
        </w:rPr>
        <w:fldChar w:fldCharType="end"/>
      </w:r>
      <w:bookmarkEnd w:id="13"/>
      <w:r w:rsidR="009E6785">
        <w:t xml:space="preserve">. </w:t>
      </w:r>
      <w:r>
        <w:rPr>
          <w:b/>
        </w:rPr>
        <w:t>Impeachment and ER 609</w:t>
      </w:r>
    </w:p>
    <w:p w14:paraId="2B1FA32B" w14:textId="77777777" w:rsidR="00D40703" w:rsidRDefault="00D40703"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77C37BCA" w14:textId="77777777" w:rsidR="009E6785" w:rsidRDefault="00D40703"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r>
        <w:tab/>
      </w:r>
      <w:r w:rsidR="009E6785">
        <w:t>For each of the State's witnesses or respondent's witnesses, IDENTIFY</w:t>
      </w:r>
      <w:r>
        <w:t xml:space="preserve"> </w:t>
      </w:r>
      <w:r w:rsidR="009E6785">
        <w:t>any DOCUMENTS or other information tending to call into question the witness's qualifications credibility, including any criminal arrests or convictions.</w:t>
      </w:r>
    </w:p>
    <w:p w14:paraId="2170E60D" w14:textId="77777777" w:rsidR="00D40703" w:rsidRDefault="00D40703"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03364955" w14:textId="77777777" w:rsidR="00D40703" w:rsidRPr="00D40703" w:rsidRDefault="00D40703" w:rsidP="00D40703">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rPr>
          <w:u w:val="single"/>
        </w:rPr>
      </w:pPr>
      <w:r w:rsidRPr="00D40703">
        <w:rPr>
          <w:b/>
          <w:u w:val="single"/>
        </w:rPr>
        <w:t>ANSWER</w:t>
      </w:r>
      <w:r w:rsidRPr="00D40703">
        <w:rPr>
          <w:u w:val="single"/>
        </w:rPr>
        <w:t>:</w:t>
      </w:r>
    </w:p>
    <w:p w14:paraId="54A7F5BA" w14:textId="77777777" w:rsidR="00D40703" w:rsidRDefault="00D40703"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4A8AD516" w14:textId="77777777" w:rsidR="00D40703" w:rsidRDefault="00D40703"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4B1D88C7" w14:textId="77777777" w:rsidR="003E71B9" w:rsidRDefault="003E71B9"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471527B0" w14:textId="77777777" w:rsidR="003E71B9" w:rsidRDefault="003E71B9"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11A06C46" w14:textId="77777777" w:rsidR="003E71B9" w:rsidRDefault="003E71B9"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52666B08" w14:textId="77777777" w:rsidR="003E71B9" w:rsidRDefault="003E71B9"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3E24F530" w14:textId="77777777" w:rsidR="00D40703" w:rsidRDefault="00D40703"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2ADEFFC4" w14:textId="77777777" w:rsidR="009E6785" w:rsidRDefault="009E6785" w:rsidP="009E6785">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4806C710" w14:textId="1EE717AA" w:rsidR="003E71B9" w:rsidRDefault="003E71B9" w:rsidP="009E6785">
      <w:pPr>
        <w:autoSpaceDE w:val="0"/>
        <w:autoSpaceDN w:val="0"/>
        <w:adjustRightInd w:val="0"/>
        <w:rPr>
          <w:rFonts w:eastAsia="Batang"/>
          <w:b/>
          <w:sz w:val="22"/>
          <w:szCs w:val="22"/>
          <w:lang w:eastAsia="ko-KR"/>
        </w:rPr>
      </w:pPr>
      <w:r w:rsidRPr="00D40703">
        <w:rPr>
          <w:b/>
          <w:u w:val="single"/>
        </w:rPr>
        <w:t>INTERROGATORY NO.</w:t>
      </w:r>
      <w:r>
        <w:rPr>
          <w:b/>
          <w:u w:val="single"/>
        </w:rPr>
        <w:t xml:space="preserve"> </w:t>
      </w:r>
      <w:bookmarkStart w:id="14" w:name="nonexpertdocs"/>
      <w:r w:rsidRPr="00D40703">
        <w:rPr>
          <w:b/>
          <w:u w:val="single"/>
        </w:rPr>
        <w:fldChar w:fldCharType="begin"/>
      </w:r>
      <w:r w:rsidRPr="00D40703">
        <w:rPr>
          <w:b/>
          <w:u w:val="single"/>
        </w:rPr>
        <w:instrText xml:space="preserve"> </w:instrText>
      </w:r>
      <w:r>
        <w:rPr>
          <w:b/>
          <w:u w:val="single"/>
        </w:rPr>
        <w:instrText>SEQ ROG</w:instrText>
      </w:r>
      <w:r w:rsidRPr="00D40703">
        <w:rPr>
          <w:b/>
          <w:u w:val="single"/>
        </w:rPr>
        <w:instrText xml:space="preserve">\* Arabic\n  \* MERGEFORMAT </w:instrText>
      </w:r>
      <w:r w:rsidRPr="00D40703">
        <w:rPr>
          <w:b/>
          <w:u w:val="single"/>
        </w:rPr>
        <w:fldChar w:fldCharType="separate"/>
      </w:r>
      <w:r w:rsidR="00374B90">
        <w:rPr>
          <w:b/>
          <w:noProof/>
          <w:u w:val="single"/>
        </w:rPr>
        <w:t>19</w:t>
      </w:r>
      <w:r w:rsidRPr="00D40703">
        <w:rPr>
          <w:b/>
          <w:u w:val="single"/>
        </w:rPr>
        <w:fldChar w:fldCharType="end"/>
      </w:r>
      <w:bookmarkEnd w:id="14"/>
      <w:r w:rsidR="009E6785">
        <w:rPr>
          <w:rFonts w:eastAsia="Batang"/>
          <w:sz w:val="22"/>
          <w:szCs w:val="22"/>
          <w:lang w:eastAsia="ko-KR"/>
        </w:rPr>
        <w:t xml:space="preserve">: </w:t>
      </w:r>
      <w:r>
        <w:rPr>
          <w:rFonts w:eastAsia="Batang"/>
          <w:b/>
          <w:sz w:val="22"/>
          <w:szCs w:val="22"/>
          <w:lang w:eastAsia="ko-KR"/>
        </w:rPr>
        <w:t>DOCUMENTS TO NON-EXPERT</w:t>
      </w:r>
    </w:p>
    <w:p w14:paraId="470F87E1" w14:textId="77777777" w:rsidR="003E71B9" w:rsidRDefault="003E71B9" w:rsidP="009E6785">
      <w:pPr>
        <w:autoSpaceDE w:val="0"/>
        <w:autoSpaceDN w:val="0"/>
        <w:adjustRightInd w:val="0"/>
        <w:rPr>
          <w:rFonts w:eastAsia="Batang"/>
          <w:b/>
          <w:sz w:val="22"/>
          <w:szCs w:val="22"/>
          <w:lang w:eastAsia="ko-KR"/>
        </w:rPr>
      </w:pPr>
    </w:p>
    <w:p w14:paraId="39DC9F20" w14:textId="77777777" w:rsidR="003E71B9" w:rsidRDefault="003E71B9" w:rsidP="009E6785">
      <w:pPr>
        <w:autoSpaceDE w:val="0"/>
        <w:autoSpaceDN w:val="0"/>
        <w:adjustRightInd w:val="0"/>
        <w:rPr>
          <w:rFonts w:eastAsia="Batang"/>
          <w:sz w:val="22"/>
          <w:szCs w:val="22"/>
          <w:lang w:eastAsia="ko-KR"/>
        </w:rPr>
      </w:pPr>
      <w:r>
        <w:rPr>
          <w:rFonts w:eastAsia="Batang"/>
          <w:b/>
          <w:sz w:val="22"/>
          <w:szCs w:val="22"/>
          <w:lang w:eastAsia="ko-KR"/>
        </w:rPr>
        <w:tab/>
      </w:r>
      <w:r w:rsidR="009E6785">
        <w:rPr>
          <w:rFonts w:eastAsia="Batang"/>
          <w:sz w:val="22"/>
          <w:szCs w:val="22"/>
          <w:lang w:eastAsia="ko-KR"/>
        </w:rPr>
        <w:t>Please IDENTIFY any DOCUMENTS you directed to or gave to any</w:t>
      </w:r>
      <w:r>
        <w:rPr>
          <w:rFonts w:eastAsia="Batang"/>
          <w:sz w:val="22"/>
          <w:szCs w:val="22"/>
          <w:lang w:eastAsia="ko-KR"/>
        </w:rPr>
        <w:t xml:space="preserve"> </w:t>
      </w:r>
      <w:r w:rsidR="009E6785">
        <w:rPr>
          <w:rFonts w:eastAsia="Batang"/>
          <w:sz w:val="22"/>
          <w:szCs w:val="22"/>
          <w:lang w:eastAsia="ko-KR"/>
        </w:rPr>
        <w:t>non-expert witness in this case, whether you plan to call that witness or not</w:t>
      </w:r>
      <w:r>
        <w:rPr>
          <w:rFonts w:eastAsia="Batang"/>
          <w:sz w:val="22"/>
          <w:szCs w:val="22"/>
          <w:lang w:eastAsia="ko-KR"/>
        </w:rPr>
        <w:t>.</w:t>
      </w:r>
    </w:p>
    <w:p w14:paraId="5FD1670A" w14:textId="77777777" w:rsidR="003E71B9" w:rsidRDefault="003E71B9" w:rsidP="009E6785">
      <w:pPr>
        <w:autoSpaceDE w:val="0"/>
        <w:autoSpaceDN w:val="0"/>
        <w:adjustRightInd w:val="0"/>
        <w:rPr>
          <w:rFonts w:eastAsia="Batang"/>
          <w:sz w:val="22"/>
          <w:szCs w:val="22"/>
          <w:lang w:eastAsia="ko-KR"/>
        </w:rPr>
      </w:pPr>
    </w:p>
    <w:p w14:paraId="7F6AD15B" w14:textId="77777777" w:rsidR="003E71B9" w:rsidRDefault="003E71B9" w:rsidP="009E6785">
      <w:pPr>
        <w:autoSpaceDE w:val="0"/>
        <w:autoSpaceDN w:val="0"/>
        <w:adjustRightInd w:val="0"/>
        <w:rPr>
          <w:rFonts w:eastAsia="Batang"/>
          <w:sz w:val="22"/>
          <w:szCs w:val="22"/>
          <w:lang w:eastAsia="ko-KR"/>
        </w:rPr>
      </w:pPr>
    </w:p>
    <w:p w14:paraId="3FEE9163" w14:textId="77777777" w:rsidR="003E71B9" w:rsidRPr="00D40703" w:rsidRDefault="003E71B9" w:rsidP="003E71B9">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rPr>
          <w:u w:val="single"/>
        </w:rPr>
      </w:pPr>
      <w:r w:rsidRPr="00D40703">
        <w:rPr>
          <w:b/>
          <w:u w:val="single"/>
        </w:rPr>
        <w:t>ANSWER</w:t>
      </w:r>
      <w:r w:rsidRPr="00D40703">
        <w:rPr>
          <w:u w:val="single"/>
        </w:rPr>
        <w:t>:</w:t>
      </w:r>
    </w:p>
    <w:p w14:paraId="3E4C4A39"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0FC83C95"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0FC8EBBC" w14:textId="77777777" w:rsidR="003E71B9" w:rsidRDefault="003E71B9">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2A084957" w14:textId="77777777" w:rsidR="003E71B9" w:rsidRDefault="003E71B9">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1AF2515F" w14:textId="77777777" w:rsidR="003E71B9" w:rsidRDefault="003E71B9">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5D2856EB" w14:textId="77777777" w:rsidR="003E71B9" w:rsidRDefault="003E71B9">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6F9B520E"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34A7D760" w14:textId="44DF7B0F" w:rsidR="005B5D12" w:rsidRDefault="005B5D12">
      <w:pPr>
        <w:suppressAutoHyphens/>
        <w:ind w:right="90"/>
        <w:rPr>
          <w:b/>
          <w:bCs/>
        </w:rPr>
      </w:pPr>
      <w:r>
        <w:rPr>
          <w:b/>
          <w:u w:val="single"/>
        </w:rPr>
        <w:lastRenderedPageBreak/>
        <w:t xml:space="preserve">INTERROGATORY NO. </w:t>
      </w:r>
      <w:r>
        <w:rPr>
          <w:b/>
          <w:u w:val="single"/>
        </w:rPr>
        <w:fldChar w:fldCharType="begin"/>
      </w:r>
      <w:r>
        <w:rPr>
          <w:b/>
          <w:u w:val="single"/>
        </w:rPr>
        <w:instrText xml:space="preserve"> SEQ ROG \n  \* MERGEFORMAT </w:instrText>
      </w:r>
      <w:r>
        <w:rPr>
          <w:b/>
          <w:u w:val="single"/>
        </w:rPr>
        <w:fldChar w:fldCharType="separate"/>
      </w:r>
      <w:r w:rsidR="00374B90">
        <w:rPr>
          <w:b/>
          <w:noProof/>
          <w:u w:val="single"/>
        </w:rPr>
        <w:t>20</w:t>
      </w:r>
      <w:r>
        <w:rPr>
          <w:b/>
          <w:u w:val="single"/>
        </w:rPr>
        <w:fldChar w:fldCharType="end"/>
      </w:r>
      <w:r>
        <w:rPr>
          <w:b/>
          <w:u w:val="single"/>
        </w:rPr>
        <w:t>:</w:t>
      </w:r>
      <w:r>
        <w:t xml:space="preserve">  </w:t>
      </w:r>
      <w:r>
        <w:rPr>
          <w:b/>
          <w:bCs/>
        </w:rPr>
        <w:t>Other Witnesses</w:t>
      </w:r>
    </w:p>
    <w:p w14:paraId="25FE541F" w14:textId="77777777" w:rsidR="005B5D12" w:rsidRDefault="005B5D12">
      <w:pPr>
        <w:suppressAutoHyphens/>
        <w:ind w:right="90"/>
      </w:pPr>
    </w:p>
    <w:p w14:paraId="28EDDF5D" w14:textId="77777777" w:rsidR="005B5D12" w:rsidRDefault="005B5D12">
      <w:pPr>
        <w:suppressAutoHyphens/>
        <w:ind w:right="90" w:firstLine="720"/>
      </w:pPr>
      <w:r>
        <w:t>State the full name, complete present or last known address, and phone number of every person known to you who has or may have any knowledge of the allegations made in your petition in this case, and who were not listed in your answer to the preceding interrogatories.</w:t>
      </w:r>
    </w:p>
    <w:p w14:paraId="489EABCE"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0A31E072"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rPr>
          <w:b/>
        </w:rPr>
      </w:pPr>
      <w:r>
        <w:rPr>
          <w:b/>
          <w:u w:val="single"/>
        </w:rPr>
        <w:t>ANSWER</w:t>
      </w:r>
      <w:r>
        <w:rPr>
          <w:b/>
        </w:rPr>
        <w:t>:</w:t>
      </w:r>
    </w:p>
    <w:p w14:paraId="367C2A64" w14:textId="77777777" w:rsidR="005B5D12" w:rsidRDefault="005B5D12">
      <w:pPr>
        <w:suppressAutoHyphens/>
        <w:ind w:right="90"/>
      </w:pPr>
    </w:p>
    <w:p w14:paraId="547301EA" w14:textId="77777777" w:rsidR="005B5D12" w:rsidRDefault="005B5D12">
      <w:pPr>
        <w:suppressAutoHyphens/>
        <w:ind w:right="90"/>
      </w:pPr>
    </w:p>
    <w:p w14:paraId="5B1D41B4" w14:textId="77777777" w:rsidR="005B5D12" w:rsidRDefault="005B5D12">
      <w:pPr>
        <w:suppressAutoHyphens/>
        <w:ind w:right="90"/>
      </w:pPr>
    </w:p>
    <w:p w14:paraId="0C6E6C1D" w14:textId="77777777" w:rsidR="005B5D12" w:rsidRDefault="005B5D12">
      <w:pPr>
        <w:suppressAutoHyphens/>
        <w:ind w:right="90"/>
      </w:pPr>
    </w:p>
    <w:p w14:paraId="03364039"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jc w:val="center"/>
        <w:rPr>
          <w:b/>
          <w:u w:val="single"/>
        </w:rPr>
      </w:pPr>
      <w:r>
        <w:br w:type="page"/>
      </w:r>
      <w:r>
        <w:rPr>
          <w:b/>
          <w:u w:val="single"/>
        </w:rPr>
        <w:lastRenderedPageBreak/>
        <w:t>REQUESTS FOR PRODUCTION</w:t>
      </w:r>
    </w:p>
    <w:p w14:paraId="534A7A36" w14:textId="77777777" w:rsidR="005B5D12" w:rsidRDefault="005B5D12">
      <w:pPr>
        <w:suppressAutoHyphens/>
        <w:ind w:right="90"/>
      </w:pPr>
    </w:p>
    <w:p w14:paraId="6B3F499A" w14:textId="5F159948" w:rsidR="005B5D12" w:rsidRDefault="005B5D12">
      <w:pPr>
        <w:tabs>
          <w:tab w:val="left" w:pos="-792"/>
        </w:tabs>
        <w:suppressAutoHyphens/>
        <w:ind w:right="90"/>
      </w:pPr>
      <w:r>
        <w:rPr>
          <w:b/>
          <w:u w:val="single"/>
        </w:rPr>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1</w:t>
      </w:r>
      <w:r>
        <w:rPr>
          <w:b/>
          <w:u w:val="single"/>
        </w:rPr>
        <w:fldChar w:fldCharType="end"/>
      </w:r>
      <w:r>
        <w:rPr>
          <w:b/>
        </w:rPr>
        <w:t xml:space="preserve">:  </w:t>
      </w:r>
      <w:r>
        <w:t xml:space="preserve">Please produce all documents identified in </w:t>
      </w:r>
      <w:r>
        <w:rPr>
          <w:b/>
          <w:bCs/>
        </w:rPr>
        <w:t xml:space="preserve">Interrogatory No. </w:t>
      </w:r>
      <w:r>
        <w:rPr>
          <w:b/>
          <w:bCs/>
        </w:rPr>
        <w:fldChar w:fldCharType="begin"/>
      </w:r>
      <w:r>
        <w:rPr>
          <w:b/>
          <w:bCs/>
        </w:rPr>
        <w:instrText xml:space="preserve"> REF DetailsofPredicateConviction \h  \* MERGEFORMAT </w:instrText>
      </w:r>
      <w:r>
        <w:rPr>
          <w:b/>
          <w:bCs/>
        </w:rPr>
      </w:r>
      <w:r>
        <w:rPr>
          <w:b/>
          <w:bCs/>
        </w:rPr>
        <w:fldChar w:fldCharType="separate"/>
      </w:r>
      <w:r w:rsidR="00374B90" w:rsidRPr="00374B90">
        <w:rPr>
          <w:b/>
          <w:bCs/>
          <w:noProof/>
        </w:rPr>
        <w:t>3</w:t>
      </w:r>
      <w:r>
        <w:rPr>
          <w:b/>
          <w:bCs/>
        </w:rPr>
        <w:fldChar w:fldCharType="end"/>
      </w:r>
      <w:r>
        <w:rPr>
          <w:b/>
          <w:bCs/>
        </w:rPr>
        <w:t xml:space="preserve">: Details of the Predicate Conviction.  </w:t>
      </w:r>
      <w:r>
        <w:t xml:space="preserve">If these documents have previously been disclosed to Respondent, state the bates number or numbers of the documents responsive to this request.  </w:t>
      </w:r>
    </w:p>
    <w:p w14:paraId="75F77D92" w14:textId="77777777" w:rsidR="005B5D12" w:rsidRDefault="005B5D12">
      <w:pPr>
        <w:suppressAutoHyphens/>
        <w:ind w:right="90"/>
      </w:pPr>
    </w:p>
    <w:p w14:paraId="32994825" w14:textId="77777777" w:rsidR="005B5D12" w:rsidRDefault="005B5D12">
      <w:pPr>
        <w:suppressAutoHyphens/>
        <w:ind w:right="90"/>
      </w:pPr>
      <w:r>
        <w:rPr>
          <w:b/>
          <w:u w:val="single"/>
        </w:rPr>
        <w:t>RESPONSE</w:t>
      </w:r>
      <w:r>
        <w:rPr>
          <w:b/>
        </w:rPr>
        <w:t>:</w:t>
      </w:r>
    </w:p>
    <w:p w14:paraId="3D7181E4" w14:textId="77777777" w:rsidR="005B5D12" w:rsidRDefault="005B5D12">
      <w:pPr>
        <w:pStyle w:val="Header"/>
        <w:tabs>
          <w:tab w:val="clear" w:pos="4320"/>
          <w:tab w:val="clear" w:pos="8640"/>
        </w:tabs>
        <w:suppressAutoHyphens/>
        <w:ind w:right="90"/>
      </w:pPr>
    </w:p>
    <w:p w14:paraId="4690E87C" w14:textId="77777777" w:rsidR="005B5D12" w:rsidRDefault="005B5D12">
      <w:pPr>
        <w:pStyle w:val="Header"/>
        <w:tabs>
          <w:tab w:val="clear" w:pos="4320"/>
          <w:tab w:val="clear" w:pos="8640"/>
        </w:tabs>
        <w:suppressAutoHyphens/>
        <w:ind w:right="90"/>
      </w:pPr>
    </w:p>
    <w:p w14:paraId="4033C306" w14:textId="77777777" w:rsidR="005B5D12" w:rsidRDefault="005B5D12">
      <w:pPr>
        <w:pStyle w:val="Header"/>
        <w:tabs>
          <w:tab w:val="clear" w:pos="4320"/>
          <w:tab w:val="clear" w:pos="8640"/>
        </w:tabs>
        <w:suppressAutoHyphens/>
        <w:ind w:right="90"/>
      </w:pPr>
    </w:p>
    <w:p w14:paraId="1CCD9F30" w14:textId="77777777" w:rsidR="005B5D12" w:rsidRDefault="005B5D12">
      <w:pPr>
        <w:pStyle w:val="Header"/>
        <w:tabs>
          <w:tab w:val="clear" w:pos="4320"/>
          <w:tab w:val="clear" w:pos="8640"/>
        </w:tabs>
        <w:suppressAutoHyphens/>
        <w:ind w:right="90"/>
      </w:pPr>
    </w:p>
    <w:p w14:paraId="1760BE65" w14:textId="77777777" w:rsidR="005B5D12" w:rsidRDefault="005B5D12">
      <w:pPr>
        <w:pStyle w:val="Header"/>
        <w:tabs>
          <w:tab w:val="clear" w:pos="4320"/>
          <w:tab w:val="clear" w:pos="8640"/>
        </w:tabs>
        <w:suppressAutoHyphens/>
        <w:ind w:right="90"/>
      </w:pPr>
    </w:p>
    <w:p w14:paraId="7574E6E1" w14:textId="77777777" w:rsidR="005B5D12" w:rsidRDefault="005B5D12">
      <w:pPr>
        <w:pStyle w:val="Header"/>
        <w:tabs>
          <w:tab w:val="clear" w:pos="4320"/>
          <w:tab w:val="clear" w:pos="8640"/>
        </w:tabs>
        <w:suppressAutoHyphens/>
        <w:ind w:right="90"/>
      </w:pPr>
    </w:p>
    <w:p w14:paraId="20CA3CCD" w14:textId="77777777" w:rsidR="005B5D12" w:rsidRDefault="005B5D12">
      <w:pPr>
        <w:pStyle w:val="Header"/>
        <w:tabs>
          <w:tab w:val="clear" w:pos="4320"/>
          <w:tab w:val="clear" w:pos="8640"/>
        </w:tabs>
        <w:suppressAutoHyphens/>
        <w:ind w:right="90"/>
      </w:pPr>
    </w:p>
    <w:p w14:paraId="098B5014" w14:textId="77777777" w:rsidR="005B5D12" w:rsidRDefault="005B5D12">
      <w:pPr>
        <w:pStyle w:val="Header"/>
        <w:tabs>
          <w:tab w:val="clear" w:pos="4320"/>
          <w:tab w:val="clear" w:pos="8640"/>
        </w:tabs>
        <w:suppressAutoHyphens/>
        <w:ind w:right="90"/>
      </w:pPr>
    </w:p>
    <w:p w14:paraId="408BCD4E" w14:textId="77777777" w:rsidR="005B5D12" w:rsidRDefault="005B5D12">
      <w:pPr>
        <w:suppressAutoHyphens/>
        <w:ind w:right="90"/>
      </w:pPr>
    </w:p>
    <w:p w14:paraId="4E501276" w14:textId="74D1EC10" w:rsidR="005B5D12" w:rsidRDefault="005B5D12">
      <w:pPr>
        <w:tabs>
          <w:tab w:val="left" w:pos="-792"/>
        </w:tabs>
        <w:suppressAutoHyphens/>
        <w:ind w:right="90"/>
      </w:pPr>
      <w:r>
        <w:rPr>
          <w:b/>
          <w:u w:val="single"/>
        </w:rPr>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2</w:t>
      </w:r>
      <w:r>
        <w:rPr>
          <w:b/>
          <w:u w:val="single"/>
        </w:rPr>
        <w:fldChar w:fldCharType="end"/>
      </w:r>
      <w:r>
        <w:rPr>
          <w:b/>
        </w:rPr>
        <w:t xml:space="preserve">:  </w:t>
      </w:r>
      <w:r>
        <w:t xml:space="preserve">Please produce all documents identified in </w:t>
      </w:r>
      <w:r>
        <w:rPr>
          <w:b/>
          <w:bCs/>
        </w:rPr>
        <w:t xml:space="preserve">Interrogatory No. </w:t>
      </w:r>
      <w:r>
        <w:rPr>
          <w:b/>
          <w:bCs/>
        </w:rPr>
        <w:fldChar w:fldCharType="begin"/>
      </w:r>
      <w:r>
        <w:rPr>
          <w:b/>
          <w:bCs/>
        </w:rPr>
        <w:instrText xml:space="preserve"> REF MentalAbnormal \h  \* MERGEFORMAT </w:instrText>
      </w:r>
      <w:r>
        <w:rPr>
          <w:b/>
          <w:bCs/>
        </w:rPr>
      </w:r>
      <w:r>
        <w:rPr>
          <w:b/>
          <w:bCs/>
        </w:rPr>
        <w:fldChar w:fldCharType="separate"/>
      </w:r>
      <w:r w:rsidR="00374B90" w:rsidRPr="00374B90">
        <w:rPr>
          <w:b/>
          <w:bCs/>
          <w:noProof/>
        </w:rPr>
        <w:t>4</w:t>
      </w:r>
      <w:r>
        <w:rPr>
          <w:b/>
          <w:bCs/>
        </w:rPr>
        <w:fldChar w:fldCharType="end"/>
      </w:r>
      <w:r>
        <w:rPr>
          <w:b/>
          <w:bCs/>
        </w:rPr>
        <w:t>:</w:t>
      </w:r>
      <w:r>
        <w:rPr>
          <w:b/>
        </w:rPr>
        <w:t xml:space="preserve">  </w:t>
      </w:r>
      <w:r>
        <w:rPr>
          <w:b/>
          <w:bCs/>
        </w:rPr>
        <w:t xml:space="preserve">Mental Abnormality.  </w:t>
      </w:r>
      <w:r>
        <w:t xml:space="preserve"> If these documents have previously been disclosed to Respondent, state the bates number or numbers of the documents responsive to this request.  </w:t>
      </w:r>
    </w:p>
    <w:p w14:paraId="70E10CA2" w14:textId="77777777" w:rsidR="005B5D12" w:rsidRDefault="005B5D12">
      <w:pPr>
        <w:suppressAutoHyphens/>
        <w:ind w:right="90"/>
      </w:pPr>
    </w:p>
    <w:p w14:paraId="04AEA5E8" w14:textId="77777777" w:rsidR="005B5D12" w:rsidRDefault="005B5D12">
      <w:pPr>
        <w:suppressAutoHyphens/>
        <w:ind w:right="90"/>
      </w:pPr>
      <w:r>
        <w:rPr>
          <w:b/>
          <w:u w:val="single"/>
        </w:rPr>
        <w:t>RESPONSE</w:t>
      </w:r>
      <w:r>
        <w:rPr>
          <w:b/>
        </w:rPr>
        <w:t>:</w:t>
      </w:r>
    </w:p>
    <w:p w14:paraId="3B1F5CEB" w14:textId="77777777" w:rsidR="005B5D12" w:rsidRDefault="005B5D12">
      <w:pPr>
        <w:pStyle w:val="Header"/>
        <w:tabs>
          <w:tab w:val="clear" w:pos="4320"/>
          <w:tab w:val="clear" w:pos="8640"/>
        </w:tabs>
        <w:suppressAutoHyphens/>
        <w:ind w:right="90"/>
      </w:pPr>
    </w:p>
    <w:p w14:paraId="3D3C8095" w14:textId="77777777" w:rsidR="005B5D12" w:rsidRDefault="005B5D12">
      <w:pPr>
        <w:tabs>
          <w:tab w:val="left" w:pos="-792"/>
        </w:tabs>
        <w:suppressAutoHyphens/>
        <w:ind w:right="90"/>
        <w:rPr>
          <w:b/>
          <w:u w:val="single"/>
        </w:rPr>
      </w:pPr>
    </w:p>
    <w:p w14:paraId="551DAC78" w14:textId="77777777" w:rsidR="005B5D12" w:rsidRDefault="005B5D12">
      <w:pPr>
        <w:tabs>
          <w:tab w:val="left" w:pos="-792"/>
        </w:tabs>
        <w:suppressAutoHyphens/>
        <w:ind w:right="90"/>
        <w:rPr>
          <w:b/>
          <w:u w:val="single"/>
        </w:rPr>
      </w:pPr>
    </w:p>
    <w:p w14:paraId="6E6E5759" w14:textId="77777777" w:rsidR="005B5D12" w:rsidRDefault="005B5D12">
      <w:pPr>
        <w:tabs>
          <w:tab w:val="left" w:pos="-792"/>
        </w:tabs>
        <w:suppressAutoHyphens/>
        <w:ind w:right="90"/>
        <w:rPr>
          <w:b/>
          <w:u w:val="single"/>
        </w:rPr>
      </w:pPr>
    </w:p>
    <w:p w14:paraId="1A19F6C8" w14:textId="77777777" w:rsidR="005B5D12" w:rsidRDefault="005B5D12">
      <w:pPr>
        <w:tabs>
          <w:tab w:val="left" w:pos="-792"/>
        </w:tabs>
        <w:suppressAutoHyphens/>
        <w:ind w:right="90"/>
        <w:rPr>
          <w:b/>
          <w:u w:val="single"/>
        </w:rPr>
      </w:pPr>
    </w:p>
    <w:p w14:paraId="711D1D76" w14:textId="77777777" w:rsidR="005B5D12" w:rsidRDefault="005B5D12">
      <w:pPr>
        <w:tabs>
          <w:tab w:val="left" w:pos="-792"/>
        </w:tabs>
        <w:suppressAutoHyphens/>
        <w:ind w:right="90"/>
        <w:rPr>
          <w:b/>
          <w:u w:val="single"/>
        </w:rPr>
      </w:pPr>
    </w:p>
    <w:p w14:paraId="05002AA9" w14:textId="77777777" w:rsidR="005B5D12" w:rsidRDefault="005B5D12">
      <w:pPr>
        <w:tabs>
          <w:tab w:val="left" w:pos="-792"/>
        </w:tabs>
        <w:suppressAutoHyphens/>
        <w:ind w:right="90"/>
        <w:rPr>
          <w:b/>
          <w:u w:val="single"/>
        </w:rPr>
      </w:pPr>
    </w:p>
    <w:p w14:paraId="7271535C" w14:textId="77777777" w:rsidR="005B5D12" w:rsidRDefault="005B5D12">
      <w:pPr>
        <w:tabs>
          <w:tab w:val="left" w:pos="-792"/>
        </w:tabs>
        <w:suppressAutoHyphens/>
        <w:ind w:right="90"/>
        <w:rPr>
          <w:b/>
          <w:u w:val="single"/>
        </w:rPr>
      </w:pPr>
    </w:p>
    <w:p w14:paraId="0097D295" w14:textId="77777777" w:rsidR="005B5D12" w:rsidRDefault="005B5D12">
      <w:pPr>
        <w:tabs>
          <w:tab w:val="left" w:pos="-792"/>
        </w:tabs>
        <w:suppressAutoHyphens/>
        <w:ind w:right="90"/>
        <w:rPr>
          <w:b/>
          <w:u w:val="single"/>
        </w:rPr>
      </w:pPr>
    </w:p>
    <w:p w14:paraId="5B764FCE" w14:textId="24FE069E" w:rsidR="005B5D12" w:rsidRDefault="005B5D12">
      <w:pPr>
        <w:tabs>
          <w:tab w:val="left" w:pos="-792"/>
        </w:tabs>
        <w:suppressAutoHyphens/>
        <w:ind w:right="90"/>
      </w:pPr>
      <w:r>
        <w:rPr>
          <w:b/>
          <w:u w:val="single"/>
        </w:rPr>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3</w:t>
      </w:r>
      <w:r>
        <w:rPr>
          <w:b/>
          <w:u w:val="single"/>
        </w:rPr>
        <w:fldChar w:fldCharType="end"/>
      </w:r>
      <w:r>
        <w:rPr>
          <w:b/>
        </w:rPr>
        <w:t xml:space="preserve">:  </w:t>
      </w:r>
      <w:r>
        <w:t xml:space="preserve">Please produce all documents identified in </w:t>
      </w:r>
      <w:r>
        <w:rPr>
          <w:b/>
          <w:bCs/>
        </w:rPr>
        <w:t xml:space="preserve">Interrogatory No. </w:t>
      </w:r>
      <w:r>
        <w:rPr>
          <w:b/>
          <w:bCs/>
        </w:rPr>
        <w:fldChar w:fldCharType="begin"/>
      </w:r>
      <w:r>
        <w:rPr>
          <w:b/>
          <w:bCs/>
        </w:rPr>
        <w:instrText xml:space="preserve"> REF PersonalityDisorder \h  \* MERGEFORMAT </w:instrText>
      </w:r>
      <w:r>
        <w:rPr>
          <w:b/>
          <w:bCs/>
        </w:rPr>
      </w:r>
      <w:r>
        <w:rPr>
          <w:b/>
          <w:bCs/>
        </w:rPr>
        <w:fldChar w:fldCharType="separate"/>
      </w:r>
      <w:r w:rsidR="00374B90" w:rsidRPr="00374B90">
        <w:rPr>
          <w:b/>
          <w:bCs/>
          <w:noProof/>
        </w:rPr>
        <w:t>6</w:t>
      </w:r>
      <w:r>
        <w:rPr>
          <w:b/>
          <w:bCs/>
        </w:rPr>
        <w:fldChar w:fldCharType="end"/>
      </w:r>
      <w:r>
        <w:rPr>
          <w:b/>
          <w:bCs/>
        </w:rPr>
        <w:t>:</w:t>
      </w:r>
      <w:r>
        <w:rPr>
          <w:b/>
        </w:rPr>
        <w:t xml:space="preserve">  </w:t>
      </w:r>
      <w:r>
        <w:rPr>
          <w:b/>
          <w:bCs/>
        </w:rPr>
        <w:t xml:space="preserve">Personality Disorder.  </w:t>
      </w:r>
      <w:r>
        <w:t xml:space="preserve"> If these documents have previously been disclosed to Respondent, state the Bates number or numbers of the documents responsive to this request.  </w:t>
      </w:r>
    </w:p>
    <w:p w14:paraId="64E07C15" w14:textId="77777777" w:rsidR="005B5D12" w:rsidRDefault="005B5D12">
      <w:pPr>
        <w:suppressAutoHyphens/>
        <w:ind w:right="90"/>
      </w:pPr>
    </w:p>
    <w:p w14:paraId="13052CAA" w14:textId="77777777" w:rsidR="005B5D12" w:rsidRDefault="005B5D12">
      <w:pPr>
        <w:suppressAutoHyphens/>
        <w:ind w:right="90"/>
      </w:pPr>
      <w:r>
        <w:rPr>
          <w:b/>
          <w:u w:val="single"/>
        </w:rPr>
        <w:t>RESPONSE</w:t>
      </w:r>
      <w:r>
        <w:rPr>
          <w:b/>
        </w:rPr>
        <w:t>:</w:t>
      </w:r>
    </w:p>
    <w:p w14:paraId="488F32F9" w14:textId="77777777" w:rsidR="005B5D12" w:rsidRDefault="005B5D12">
      <w:pPr>
        <w:pStyle w:val="Header"/>
        <w:tabs>
          <w:tab w:val="clear" w:pos="4320"/>
          <w:tab w:val="clear" w:pos="8640"/>
        </w:tabs>
        <w:suppressAutoHyphens/>
        <w:ind w:right="90"/>
      </w:pPr>
    </w:p>
    <w:p w14:paraId="38A363A8" w14:textId="77777777" w:rsidR="005B5D12" w:rsidRDefault="005B5D12">
      <w:pPr>
        <w:pStyle w:val="Header"/>
        <w:tabs>
          <w:tab w:val="clear" w:pos="4320"/>
          <w:tab w:val="clear" w:pos="8640"/>
        </w:tabs>
        <w:suppressAutoHyphens/>
        <w:ind w:right="90"/>
      </w:pPr>
    </w:p>
    <w:p w14:paraId="6F32FEC4" w14:textId="77777777" w:rsidR="005B5D12" w:rsidRDefault="005B5D12">
      <w:pPr>
        <w:pStyle w:val="Header"/>
        <w:tabs>
          <w:tab w:val="clear" w:pos="4320"/>
          <w:tab w:val="clear" w:pos="8640"/>
        </w:tabs>
        <w:suppressAutoHyphens/>
        <w:ind w:right="90"/>
      </w:pPr>
    </w:p>
    <w:p w14:paraId="1264A423" w14:textId="77777777" w:rsidR="005B5D12" w:rsidRDefault="005B5D12">
      <w:pPr>
        <w:pStyle w:val="Header"/>
        <w:tabs>
          <w:tab w:val="clear" w:pos="4320"/>
          <w:tab w:val="clear" w:pos="8640"/>
        </w:tabs>
        <w:suppressAutoHyphens/>
        <w:ind w:right="90"/>
      </w:pPr>
    </w:p>
    <w:p w14:paraId="39F97ACD" w14:textId="77777777" w:rsidR="005B5D12" w:rsidRDefault="005B5D12">
      <w:pPr>
        <w:pStyle w:val="Header"/>
        <w:tabs>
          <w:tab w:val="clear" w:pos="4320"/>
          <w:tab w:val="clear" w:pos="8640"/>
        </w:tabs>
        <w:suppressAutoHyphens/>
        <w:ind w:right="90"/>
      </w:pPr>
    </w:p>
    <w:p w14:paraId="32E8EB22" w14:textId="77777777" w:rsidR="005B5D12" w:rsidRDefault="005B5D12">
      <w:pPr>
        <w:pStyle w:val="Header"/>
        <w:tabs>
          <w:tab w:val="clear" w:pos="4320"/>
          <w:tab w:val="clear" w:pos="8640"/>
        </w:tabs>
        <w:suppressAutoHyphens/>
        <w:ind w:right="90"/>
      </w:pPr>
    </w:p>
    <w:p w14:paraId="2C9136F8" w14:textId="77777777" w:rsidR="005B5D12" w:rsidRDefault="005B5D12">
      <w:pPr>
        <w:pStyle w:val="Header"/>
        <w:tabs>
          <w:tab w:val="clear" w:pos="4320"/>
          <w:tab w:val="clear" w:pos="8640"/>
        </w:tabs>
        <w:suppressAutoHyphens/>
        <w:ind w:right="90"/>
      </w:pPr>
    </w:p>
    <w:p w14:paraId="59F683BC" w14:textId="21166B7F" w:rsidR="005B5D12" w:rsidRDefault="005B5D12">
      <w:pPr>
        <w:tabs>
          <w:tab w:val="left" w:pos="-792"/>
        </w:tabs>
        <w:suppressAutoHyphens/>
        <w:ind w:right="90"/>
      </w:pPr>
      <w:r>
        <w:rPr>
          <w:b/>
          <w:u w:val="single"/>
        </w:rPr>
        <w:lastRenderedPageBreak/>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4</w:t>
      </w:r>
      <w:r>
        <w:rPr>
          <w:b/>
          <w:u w:val="single"/>
        </w:rPr>
        <w:fldChar w:fldCharType="end"/>
      </w:r>
      <w:r>
        <w:rPr>
          <w:b/>
        </w:rPr>
        <w:t xml:space="preserve">:  </w:t>
      </w:r>
      <w:r>
        <w:t xml:space="preserve">Please produce all documents identified in </w:t>
      </w:r>
      <w:r>
        <w:rPr>
          <w:b/>
          <w:bCs/>
        </w:rPr>
        <w:t xml:space="preserve">Interrogatory No. </w:t>
      </w:r>
      <w:r>
        <w:rPr>
          <w:b/>
          <w:bCs/>
        </w:rPr>
        <w:fldChar w:fldCharType="begin"/>
      </w:r>
      <w:r>
        <w:rPr>
          <w:b/>
          <w:bCs/>
        </w:rPr>
        <w:instrText xml:space="preserve"> REF VolitionalCapacity \h  \* MERGEFORMAT </w:instrText>
      </w:r>
      <w:r>
        <w:rPr>
          <w:b/>
          <w:bCs/>
        </w:rPr>
      </w:r>
      <w:r>
        <w:rPr>
          <w:b/>
          <w:bCs/>
        </w:rPr>
        <w:fldChar w:fldCharType="separate"/>
      </w:r>
      <w:r w:rsidR="00374B90" w:rsidRPr="00374B90">
        <w:rPr>
          <w:b/>
          <w:bCs/>
          <w:noProof/>
        </w:rPr>
        <w:t>8</w:t>
      </w:r>
      <w:r>
        <w:rPr>
          <w:b/>
          <w:bCs/>
        </w:rPr>
        <w:fldChar w:fldCharType="end"/>
      </w:r>
      <w:r>
        <w:rPr>
          <w:b/>
          <w:bCs/>
        </w:rPr>
        <w:t>:</w:t>
      </w:r>
      <w:r>
        <w:rPr>
          <w:b/>
        </w:rPr>
        <w:t xml:space="preserve"> </w:t>
      </w:r>
      <w:r>
        <w:rPr>
          <w:b/>
          <w:bCs/>
        </w:rPr>
        <w:t xml:space="preserve"> Emotional or Volitional Capacity.  </w:t>
      </w:r>
      <w:r>
        <w:t xml:space="preserve"> If these documents have previously been disclosed to Respondent, state the Bates number or numbers of the documents responsive to this request.  </w:t>
      </w:r>
    </w:p>
    <w:p w14:paraId="6128B39D" w14:textId="77777777" w:rsidR="005B5D12" w:rsidRDefault="005B5D12">
      <w:pPr>
        <w:suppressAutoHyphens/>
        <w:ind w:right="90"/>
      </w:pPr>
    </w:p>
    <w:p w14:paraId="717F7296" w14:textId="77777777" w:rsidR="005B5D12" w:rsidRDefault="005B5D12">
      <w:pPr>
        <w:suppressAutoHyphens/>
        <w:ind w:right="90"/>
      </w:pPr>
      <w:r>
        <w:rPr>
          <w:b/>
          <w:u w:val="single"/>
        </w:rPr>
        <w:t>RESPONSE</w:t>
      </w:r>
      <w:r>
        <w:rPr>
          <w:b/>
        </w:rPr>
        <w:t>:</w:t>
      </w:r>
    </w:p>
    <w:p w14:paraId="415BDB8E" w14:textId="77777777" w:rsidR="005B5D12" w:rsidRDefault="005B5D12">
      <w:pPr>
        <w:pStyle w:val="Header"/>
        <w:tabs>
          <w:tab w:val="clear" w:pos="4320"/>
          <w:tab w:val="clear" w:pos="8640"/>
        </w:tabs>
        <w:suppressAutoHyphens/>
        <w:ind w:right="90"/>
      </w:pPr>
    </w:p>
    <w:p w14:paraId="7C02A22F" w14:textId="77777777" w:rsidR="005B5D12" w:rsidRDefault="005B5D12">
      <w:pPr>
        <w:pStyle w:val="Header"/>
        <w:tabs>
          <w:tab w:val="clear" w:pos="4320"/>
          <w:tab w:val="clear" w:pos="8640"/>
        </w:tabs>
        <w:suppressAutoHyphens/>
        <w:ind w:right="90"/>
      </w:pPr>
    </w:p>
    <w:p w14:paraId="0C14EFD8" w14:textId="77777777" w:rsidR="005B5D12" w:rsidRDefault="005B5D12">
      <w:pPr>
        <w:pStyle w:val="Header"/>
        <w:tabs>
          <w:tab w:val="clear" w:pos="4320"/>
          <w:tab w:val="clear" w:pos="8640"/>
        </w:tabs>
        <w:suppressAutoHyphens/>
        <w:ind w:right="90"/>
      </w:pPr>
    </w:p>
    <w:p w14:paraId="1A41F43C" w14:textId="77777777" w:rsidR="005B5D12" w:rsidRDefault="005B5D12">
      <w:pPr>
        <w:pStyle w:val="Header"/>
        <w:tabs>
          <w:tab w:val="clear" w:pos="4320"/>
          <w:tab w:val="clear" w:pos="8640"/>
        </w:tabs>
        <w:suppressAutoHyphens/>
        <w:ind w:right="90"/>
      </w:pPr>
    </w:p>
    <w:p w14:paraId="6F434F33" w14:textId="77777777" w:rsidR="005B5D12" w:rsidRDefault="005B5D12">
      <w:pPr>
        <w:pStyle w:val="Header"/>
        <w:tabs>
          <w:tab w:val="clear" w:pos="4320"/>
          <w:tab w:val="clear" w:pos="8640"/>
        </w:tabs>
        <w:suppressAutoHyphens/>
        <w:ind w:right="90"/>
      </w:pPr>
    </w:p>
    <w:p w14:paraId="04425A95" w14:textId="77777777" w:rsidR="005B5D12" w:rsidRDefault="005B5D12">
      <w:pPr>
        <w:pStyle w:val="Header"/>
        <w:tabs>
          <w:tab w:val="clear" w:pos="4320"/>
          <w:tab w:val="clear" w:pos="8640"/>
        </w:tabs>
        <w:suppressAutoHyphens/>
        <w:ind w:right="90"/>
      </w:pPr>
    </w:p>
    <w:p w14:paraId="0099ADC5" w14:textId="77777777" w:rsidR="005B5D12" w:rsidRDefault="005B5D12">
      <w:pPr>
        <w:pStyle w:val="Header"/>
        <w:tabs>
          <w:tab w:val="clear" w:pos="4320"/>
          <w:tab w:val="clear" w:pos="8640"/>
        </w:tabs>
        <w:suppressAutoHyphens/>
        <w:ind w:right="90"/>
      </w:pPr>
    </w:p>
    <w:p w14:paraId="22AC156B" w14:textId="77777777" w:rsidR="005B5D12" w:rsidRDefault="005B5D12">
      <w:pPr>
        <w:pStyle w:val="Header"/>
        <w:tabs>
          <w:tab w:val="clear" w:pos="4320"/>
          <w:tab w:val="clear" w:pos="8640"/>
        </w:tabs>
        <w:suppressAutoHyphens/>
        <w:ind w:right="90"/>
      </w:pPr>
    </w:p>
    <w:p w14:paraId="3EBE5BDA" w14:textId="77777777" w:rsidR="005B5D12" w:rsidRDefault="005B5D12">
      <w:pPr>
        <w:pStyle w:val="Header"/>
        <w:tabs>
          <w:tab w:val="clear" w:pos="4320"/>
          <w:tab w:val="clear" w:pos="8640"/>
        </w:tabs>
        <w:suppressAutoHyphens/>
        <w:ind w:right="90"/>
      </w:pPr>
    </w:p>
    <w:p w14:paraId="27D67F18" w14:textId="77777777" w:rsidR="005B5D12" w:rsidRDefault="005B5D12">
      <w:pPr>
        <w:pStyle w:val="Header"/>
        <w:tabs>
          <w:tab w:val="clear" w:pos="4320"/>
          <w:tab w:val="clear" w:pos="8640"/>
        </w:tabs>
        <w:suppressAutoHyphens/>
        <w:ind w:right="90"/>
      </w:pPr>
    </w:p>
    <w:p w14:paraId="6AD6830C" w14:textId="77777777" w:rsidR="005B5D12" w:rsidRDefault="005B5D12">
      <w:pPr>
        <w:pStyle w:val="Header"/>
        <w:tabs>
          <w:tab w:val="clear" w:pos="4320"/>
          <w:tab w:val="clear" w:pos="8640"/>
        </w:tabs>
        <w:suppressAutoHyphens/>
        <w:ind w:right="90"/>
      </w:pPr>
    </w:p>
    <w:p w14:paraId="426E6091" w14:textId="734A4F45" w:rsidR="005B5D12" w:rsidRDefault="005B5D12">
      <w:pPr>
        <w:tabs>
          <w:tab w:val="left" w:pos="-792"/>
        </w:tabs>
        <w:suppressAutoHyphens/>
        <w:ind w:right="90"/>
      </w:pPr>
      <w:r>
        <w:rPr>
          <w:b/>
          <w:u w:val="single"/>
        </w:rPr>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5</w:t>
      </w:r>
      <w:r>
        <w:rPr>
          <w:b/>
          <w:u w:val="single"/>
        </w:rPr>
        <w:fldChar w:fldCharType="end"/>
      </w:r>
      <w:r>
        <w:rPr>
          <w:b/>
        </w:rPr>
        <w:t xml:space="preserve">:  </w:t>
      </w:r>
      <w:r>
        <w:t xml:space="preserve">Please produce all documents identified in </w:t>
      </w:r>
      <w:r>
        <w:rPr>
          <w:b/>
          <w:bCs/>
        </w:rPr>
        <w:t xml:space="preserve">Interrogatory No. </w:t>
      </w:r>
      <w:r>
        <w:rPr>
          <w:b/>
          <w:bCs/>
        </w:rPr>
        <w:fldChar w:fldCharType="begin"/>
      </w:r>
      <w:r>
        <w:rPr>
          <w:b/>
          <w:bCs/>
        </w:rPr>
        <w:instrText xml:space="preserve"> REF Predisposition \h  \* MERGEFORMAT </w:instrText>
      </w:r>
      <w:r>
        <w:rPr>
          <w:b/>
          <w:bCs/>
        </w:rPr>
      </w:r>
      <w:r>
        <w:rPr>
          <w:b/>
          <w:bCs/>
        </w:rPr>
        <w:fldChar w:fldCharType="separate"/>
      </w:r>
      <w:r w:rsidR="00374B90" w:rsidRPr="00374B90">
        <w:rPr>
          <w:b/>
          <w:bCs/>
          <w:noProof/>
        </w:rPr>
        <w:t>9</w:t>
      </w:r>
      <w:r>
        <w:rPr>
          <w:b/>
          <w:bCs/>
        </w:rPr>
        <w:fldChar w:fldCharType="end"/>
      </w:r>
      <w:r>
        <w:rPr>
          <w:b/>
          <w:bCs/>
        </w:rPr>
        <w:t>:</w:t>
      </w:r>
      <w:r>
        <w:rPr>
          <w:b/>
        </w:rPr>
        <w:t xml:space="preserve"> </w:t>
      </w:r>
      <w:r>
        <w:rPr>
          <w:b/>
          <w:bCs/>
        </w:rPr>
        <w:t xml:space="preserve">Predisposition.  </w:t>
      </w:r>
      <w:r>
        <w:t xml:space="preserve"> If these documents have previously been disclosed to Respondent, state the Bates number or numbers of the documents responsive to this request.  </w:t>
      </w:r>
    </w:p>
    <w:p w14:paraId="1F7B623C" w14:textId="77777777" w:rsidR="005B5D12" w:rsidRDefault="005B5D12">
      <w:pPr>
        <w:suppressAutoHyphens/>
        <w:ind w:right="90"/>
      </w:pPr>
    </w:p>
    <w:p w14:paraId="5B745D2E" w14:textId="77777777" w:rsidR="005B5D12" w:rsidRDefault="005B5D12">
      <w:pPr>
        <w:suppressAutoHyphens/>
        <w:ind w:right="90"/>
      </w:pPr>
      <w:r>
        <w:rPr>
          <w:b/>
          <w:u w:val="single"/>
        </w:rPr>
        <w:t>RESPONSE</w:t>
      </w:r>
      <w:r>
        <w:rPr>
          <w:b/>
        </w:rPr>
        <w:t>:</w:t>
      </w:r>
    </w:p>
    <w:p w14:paraId="1A278F32" w14:textId="77777777" w:rsidR="005B5D12" w:rsidRDefault="005B5D12">
      <w:pPr>
        <w:pStyle w:val="Header"/>
        <w:tabs>
          <w:tab w:val="clear" w:pos="4320"/>
          <w:tab w:val="clear" w:pos="8640"/>
        </w:tabs>
        <w:suppressAutoHyphens/>
        <w:ind w:right="90"/>
      </w:pPr>
    </w:p>
    <w:p w14:paraId="7AAD30B3" w14:textId="77777777" w:rsidR="005B5D12" w:rsidRDefault="005B5D12">
      <w:pPr>
        <w:pStyle w:val="Header"/>
        <w:tabs>
          <w:tab w:val="clear" w:pos="4320"/>
          <w:tab w:val="clear" w:pos="8640"/>
        </w:tabs>
        <w:suppressAutoHyphens/>
        <w:ind w:right="90"/>
      </w:pPr>
    </w:p>
    <w:p w14:paraId="6132446D" w14:textId="77777777" w:rsidR="005B5D12" w:rsidRDefault="005B5D12">
      <w:pPr>
        <w:pStyle w:val="Header"/>
        <w:tabs>
          <w:tab w:val="clear" w:pos="4320"/>
          <w:tab w:val="clear" w:pos="8640"/>
        </w:tabs>
        <w:suppressAutoHyphens/>
        <w:ind w:right="90"/>
      </w:pPr>
    </w:p>
    <w:p w14:paraId="6077FE1C" w14:textId="77777777" w:rsidR="005B5D12" w:rsidRDefault="005B5D12">
      <w:pPr>
        <w:pStyle w:val="Header"/>
        <w:tabs>
          <w:tab w:val="clear" w:pos="4320"/>
          <w:tab w:val="clear" w:pos="8640"/>
        </w:tabs>
        <w:suppressAutoHyphens/>
        <w:ind w:right="90"/>
      </w:pPr>
    </w:p>
    <w:p w14:paraId="765C6351" w14:textId="77777777" w:rsidR="005B5D12" w:rsidRDefault="005B5D12">
      <w:pPr>
        <w:pStyle w:val="Header"/>
        <w:tabs>
          <w:tab w:val="clear" w:pos="4320"/>
          <w:tab w:val="clear" w:pos="8640"/>
        </w:tabs>
        <w:suppressAutoHyphens/>
        <w:ind w:right="90"/>
      </w:pPr>
    </w:p>
    <w:p w14:paraId="515B10E3" w14:textId="77777777" w:rsidR="005B5D12" w:rsidRDefault="005B5D12">
      <w:pPr>
        <w:pStyle w:val="Header"/>
        <w:tabs>
          <w:tab w:val="clear" w:pos="4320"/>
          <w:tab w:val="clear" w:pos="8640"/>
        </w:tabs>
        <w:suppressAutoHyphens/>
        <w:ind w:right="90"/>
      </w:pPr>
    </w:p>
    <w:p w14:paraId="2DA3B50D" w14:textId="77777777" w:rsidR="005B5D12" w:rsidRDefault="005B5D12">
      <w:pPr>
        <w:pStyle w:val="Header"/>
        <w:tabs>
          <w:tab w:val="clear" w:pos="4320"/>
          <w:tab w:val="clear" w:pos="8640"/>
        </w:tabs>
        <w:suppressAutoHyphens/>
        <w:ind w:right="90"/>
      </w:pPr>
    </w:p>
    <w:p w14:paraId="7C656C5D" w14:textId="77777777" w:rsidR="005B5D12" w:rsidRDefault="005B5D12">
      <w:pPr>
        <w:pStyle w:val="Header"/>
        <w:tabs>
          <w:tab w:val="clear" w:pos="4320"/>
          <w:tab w:val="clear" w:pos="8640"/>
        </w:tabs>
        <w:suppressAutoHyphens/>
        <w:ind w:right="90"/>
      </w:pPr>
    </w:p>
    <w:p w14:paraId="59FB3846" w14:textId="77777777" w:rsidR="005B5D12" w:rsidRDefault="005B5D12">
      <w:pPr>
        <w:pStyle w:val="Header"/>
        <w:tabs>
          <w:tab w:val="clear" w:pos="4320"/>
          <w:tab w:val="clear" w:pos="8640"/>
        </w:tabs>
        <w:suppressAutoHyphens/>
        <w:ind w:right="90"/>
      </w:pPr>
    </w:p>
    <w:p w14:paraId="15AAC573" w14:textId="77777777" w:rsidR="005B5D12" w:rsidRDefault="005B5D12">
      <w:pPr>
        <w:pStyle w:val="Header"/>
        <w:tabs>
          <w:tab w:val="clear" w:pos="4320"/>
          <w:tab w:val="clear" w:pos="8640"/>
        </w:tabs>
        <w:suppressAutoHyphens/>
        <w:ind w:right="90"/>
      </w:pPr>
    </w:p>
    <w:p w14:paraId="53659575" w14:textId="4FAC3D7A" w:rsidR="005B5D12" w:rsidRDefault="005B5D12">
      <w:pPr>
        <w:tabs>
          <w:tab w:val="left" w:pos="-792"/>
        </w:tabs>
        <w:suppressAutoHyphens/>
        <w:ind w:right="90"/>
      </w:pPr>
      <w:r>
        <w:rPr>
          <w:b/>
          <w:u w:val="single"/>
        </w:rPr>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6</w:t>
      </w:r>
      <w:r>
        <w:rPr>
          <w:b/>
          <w:u w:val="single"/>
        </w:rPr>
        <w:fldChar w:fldCharType="end"/>
      </w:r>
      <w:r>
        <w:rPr>
          <w:b/>
        </w:rPr>
        <w:t xml:space="preserve">:  </w:t>
      </w:r>
      <w:r>
        <w:t xml:space="preserve">Please produce all documents identified in </w:t>
      </w:r>
      <w:r>
        <w:rPr>
          <w:b/>
          <w:bCs/>
        </w:rPr>
        <w:t xml:space="preserve">Interrogatory No. </w:t>
      </w:r>
      <w:r>
        <w:rPr>
          <w:b/>
          <w:bCs/>
        </w:rPr>
        <w:fldChar w:fldCharType="begin"/>
      </w:r>
      <w:r>
        <w:rPr>
          <w:b/>
          <w:bCs/>
        </w:rPr>
        <w:instrText xml:space="preserve"> REF Causation \h  \* MERGEFORMAT </w:instrText>
      </w:r>
      <w:r>
        <w:rPr>
          <w:b/>
          <w:bCs/>
        </w:rPr>
      </w:r>
      <w:r>
        <w:rPr>
          <w:b/>
          <w:bCs/>
        </w:rPr>
        <w:fldChar w:fldCharType="separate"/>
      </w:r>
      <w:r w:rsidR="00374B90" w:rsidRPr="00374B90">
        <w:rPr>
          <w:b/>
          <w:bCs/>
          <w:noProof/>
        </w:rPr>
        <w:t>10</w:t>
      </w:r>
      <w:r>
        <w:rPr>
          <w:b/>
          <w:bCs/>
        </w:rPr>
        <w:fldChar w:fldCharType="end"/>
      </w:r>
      <w:r>
        <w:rPr>
          <w:b/>
          <w:bCs/>
        </w:rPr>
        <w:t>:</w:t>
      </w:r>
      <w:r>
        <w:rPr>
          <w:b/>
        </w:rPr>
        <w:t xml:space="preserve"> </w:t>
      </w:r>
      <w:r>
        <w:rPr>
          <w:b/>
          <w:bCs/>
        </w:rPr>
        <w:t xml:space="preserve">Causation.  </w:t>
      </w:r>
      <w:r>
        <w:t xml:space="preserve"> If these documents have previously been disclosed to Respondent, state the Bates number or numbers of the documents responsive to this request.  </w:t>
      </w:r>
    </w:p>
    <w:p w14:paraId="7B238AAF" w14:textId="77777777" w:rsidR="005B5D12" w:rsidRDefault="005B5D12">
      <w:pPr>
        <w:suppressAutoHyphens/>
        <w:ind w:right="90"/>
      </w:pPr>
    </w:p>
    <w:p w14:paraId="1D8C4BF8" w14:textId="77777777" w:rsidR="005B5D12" w:rsidRDefault="005B5D12">
      <w:pPr>
        <w:suppressAutoHyphens/>
        <w:ind w:right="90"/>
      </w:pPr>
      <w:r>
        <w:rPr>
          <w:b/>
          <w:u w:val="single"/>
        </w:rPr>
        <w:t>RESPONSE</w:t>
      </w:r>
      <w:r>
        <w:rPr>
          <w:b/>
        </w:rPr>
        <w:t>:</w:t>
      </w:r>
    </w:p>
    <w:p w14:paraId="2A4B2E41" w14:textId="77777777" w:rsidR="005B5D12" w:rsidRDefault="005B5D12">
      <w:pPr>
        <w:tabs>
          <w:tab w:val="left" w:pos="-792"/>
        </w:tabs>
        <w:suppressAutoHyphens/>
        <w:ind w:right="90"/>
        <w:rPr>
          <w:b/>
          <w:u w:val="single"/>
        </w:rPr>
      </w:pPr>
    </w:p>
    <w:p w14:paraId="213A4031" w14:textId="77777777" w:rsidR="005B5D12" w:rsidRDefault="005B5D12">
      <w:pPr>
        <w:tabs>
          <w:tab w:val="left" w:pos="-792"/>
        </w:tabs>
        <w:suppressAutoHyphens/>
        <w:ind w:right="90"/>
        <w:rPr>
          <w:b/>
          <w:u w:val="single"/>
        </w:rPr>
      </w:pPr>
    </w:p>
    <w:p w14:paraId="52BD63B4" w14:textId="77777777" w:rsidR="005B5D12" w:rsidRDefault="005B5D12">
      <w:pPr>
        <w:tabs>
          <w:tab w:val="left" w:pos="-792"/>
        </w:tabs>
        <w:suppressAutoHyphens/>
        <w:ind w:right="90"/>
        <w:rPr>
          <w:b/>
          <w:u w:val="single"/>
        </w:rPr>
      </w:pPr>
    </w:p>
    <w:p w14:paraId="46A6CA4E" w14:textId="77777777" w:rsidR="005B5D12" w:rsidRDefault="005B5D12">
      <w:pPr>
        <w:tabs>
          <w:tab w:val="left" w:pos="-792"/>
        </w:tabs>
        <w:suppressAutoHyphens/>
        <w:ind w:right="90"/>
        <w:rPr>
          <w:b/>
          <w:u w:val="single"/>
        </w:rPr>
      </w:pPr>
    </w:p>
    <w:p w14:paraId="07ABEAFB" w14:textId="77777777" w:rsidR="005B5D12" w:rsidRDefault="005B5D12">
      <w:pPr>
        <w:tabs>
          <w:tab w:val="left" w:pos="-792"/>
        </w:tabs>
        <w:suppressAutoHyphens/>
        <w:ind w:right="90"/>
        <w:rPr>
          <w:b/>
          <w:u w:val="single"/>
        </w:rPr>
      </w:pPr>
    </w:p>
    <w:p w14:paraId="69624E16" w14:textId="77777777" w:rsidR="005B5D12" w:rsidRDefault="005B5D12">
      <w:pPr>
        <w:tabs>
          <w:tab w:val="left" w:pos="-792"/>
        </w:tabs>
        <w:suppressAutoHyphens/>
        <w:ind w:right="90"/>
        <w:rPr>
          <w:b/>
          <w:u w:val="single"/>
        </w:rPr>
      </w:pPr>
    </w:p>
    <w:p w14:paraId="7B5A96F4" w14:textId="77777777" w:rsidR="005B5D12" w:rsidRDefault="005B5D12">
      <w:pPr>
        <w:tabs>
          <w:tab w:val="left" w:pos="-792"/>
        </w:tabs>
        <w:suppressAutoHyphens/>
        <w:ind w:right="90"/>
        <w:rPr>
          <w:b/>
          <w:u w:val="single"/>
        </w:rPr>
      </w:pPr>
    </w:p>
    <w:p w14:paraId="5D5DFD3C" w14:textId="77777777" w:rsidR="005B5D12" w:rsidRDefault="005B5D12">
      <w:pPr>
        <w:tabs>
          <w:tab w:val="left" w:pos="-792"/>
        </w:tabs>
        <w:suppressAutoHyphens/>
        <w:ind w:right="90"/>
        <w:rPr>
          <w:b/>
          <w:u w:val="single"/>
        </w:rPr>
      </w:pPr>
    </w:p>
    <w:p w14:paraId="79C8C487" w14:textId="499F69FA" w:rsidR="005B5D12" w:rsidRDefault="005B5D12">
      <w:pPr>
        <w:tabs>
          <w:tab w:val="left" w:pos="-792"/>
        </w:tabs>
        <w:suppressAutoHyphens/>
        <w:ind w:right="90"/>
      </w:pPr>
      <w:r>
        <w:rPr>
          <w:b/>
          <w:u w:val="single"/>
        </w:rPr>
        <w:lastRenderedPageBreak/>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7</w:t>
      </w:r>
      <w:r>
        <w:rPr>
          <w:b/>
          <w:u w:val="single"/>
        </w:rPr>
        <w:fldChar w:fldCharType="end"/>
      </w:r>
      <w:r>
        <w:rPr>
          <w:b/>
        </w:rPr>
        <w:t xml:space="preserve">:  </w:t>
      </w:r>
      <w:r>
        <w:t xml:space="preserve">Please produce all documents identified in </w:t>
      </w:r>
      <w:r>
        <w:rPr>
          <w:b/>
          <w:bCs/>
        </w:rPr>
        <w:t xml:space="preserve">Interrogatory No. </w:t>
      </w:r>
      <w:r>
        <w:rPr>
          <w:b/>
          <w:bCs/>
        </w:rPr>
        <w:fldChar w:fldCharType="begin"/>
      </w:r>
      <w:r>
        <w:rPr>
          <w:b/>
          <w:bCs/>
        </w:rPr>
        <w:instrText xml:space="preserve"> REF ActuarialInstrument \h  \* MERGEFORMAT </w:instrText>
      </w:r>
      <w:r>
        <w:rPr>
          <w:b/>
          <w:bCs/>
        </w:rPr>
      </w:r>
      <w:r>
        <w:rPr>
          <w:b/>
          <w:bCs/>
        </w:rPr>
        <w:fldChar w:fldCharType="separate"/>
      </w:r>
      <w:r w:rsidR="00374B90" w:rsidRPr="00374B90">
        <w:rPr>
          <w:b/>
          <w:bCs/>
          <w:noProof/>
        </w:rPr>
        <w:t>12</w:t>
      </w:r>
      <w:r>
        <w:rPr>
          <w:b/>
          <w:bCs/>
        </w:rPr>
        <w:fldChar w:fldCharType="end"/>
      </w:r>
      <w:r>
        <w:rPr>
          <w:b/>
          <w:bCs/>
        </w:rPr>
        <w:t>:</w:t>
      </w:r>
      <w:r>
        <w:rPr>
          <w:b/>
        </w:rPr>
        <w:t xml:space="preserve"> </w:t>
      </w:r>
      <w:r>
        <w:rPr>
          <w:b/>
          <w:bCs/>
        </w:rPr>
        <w:t xml:space="preserve">Actuarial Instrument.  </w:t>
      </w:r>
      <w:r>
        <w:t xml:space="preserve"> If these documents have previously been disclosed to Respondent, state the Bates number or numbers of the documents responsive to this request.  </w:t>
      </w:r>
    </w:p>
    <w:p w14:paraId="2628782A" w14:textId="77777777" w:rsidR="005B5D12" w:rsidRDefault="005B5D12">
      <w:pPr>
        <w:suppressAutoHyphens/>
        <w:ind w:right="90"/>
      </w:pPr>
    </w:p>
    <w:p w14:paraId="7996A651" w14:textId="77777777" w:rsidR="005B5D12" w:rsidRDefault="005B5D12">
      <w:pPr>
        <w:suppressAutoHyphens/>
        <w:ind w:right="90"/>
      </w:pPr>
      <w:r>
        <w:rPr>
          <w:b/>
          <w:u w:val="single"/>
        </w:rPr>
        <w:t>RESPONSE</w:t>
      </w:r>
      <w:r>
        <w:rPr>
          <w:b/>
        </w:rPr>
        <w:t>:</w:t>
      </w:r>
    </w:p>
    <w:p w14:paraId="23776112" w14:textId="77777777" w:rsidR="005B5D12" w:rsidRDefault="005B5D12">
      <w:pPr>
        <w:suppressAutoHyphens/>
        <w:ind w:right="90"/>
      </w:pPr>
    </w:p>
    <w:p w14:paraId="35D3BBE4" w14:textId="77777777" w:rsidR="005B5D12" w:rsidRDefault="005B5D12">
      <w:pPr>
        <w:suppressAutoHyphens/>
        <w:ind w:right="90"/>
      </w:pPr>
    </w:p>
    <w:p w14:paraId="16DBF731" w14:textId="77777777" w:rsidR="005B5D12" w:rsidRDefault="005B5D12">
      <w:pPr>
        <w:suppressAutoHyphens/>
        <w:ind w:right="90"/>
      </w:pPr>
    </w:p>
    <w:p w14:paraId="0FA6D2B8" w14:textId="77777777" w:rsidR="005B5D12" w:rsidRDefault="005B5D12">
      <w:pPr>
        <w:suppressAutoHyphens/>
        <w:ind w:right="90"/>
      </w:pPr>
    </w:p>
    <w:p w14:paraId="0DEE8E00" w14:textId="77777777" w:rsidR="005B5D12" w:rsidRDefault="005B5D12">
      <w:pPr>
        <w:suppressAutoHyphens/>
        <w:ind w:right="90"/>
      </w:pPr>
    </w:p>
    <w:p w14:paraId="13CA4F79" w14:textId="77777777" w:rsidR="005B5D12" w:rsidRDefault="005B5D12">
      <w:pPr>
        <w:suppressAutoHyphens/>
        <w:ind w:right="90"/>
      </w:pPr>
    </w:p>
    <w:p w14:paraId="535794A5" w14:textId="77777777" w:rsidR="005B5D12" w:rsidRDefault="005B5D12">
      <w:pPr>
        <w:suppressAutoHyphens/>
        <w:ind w:right="90"/>
      </w:pPr>
    </w:p>
    <w:p w14:paraId="61EE66EA" w14:textId="77777777" w:rsidR="005B5D12" w:rsidRDefault="005B5D12">
      <w:pPr>
        <w:suppressAutoHyphens/>
        <w:ind w:right="90"/>
      </w:pPr>
    </w:p>
    <w:p w14:paraId="11EF0B35" w14:textId="77777777" w:rsidR="005B5D12" w:rsidRDefault="005B5D12">
      <w:pPr>
        <w:suppressAutoHyphens/>
        <w:ind w:right="90"/>
      </w:pPr>
    </w:p>
    <w:p w14:paraId="1A8DAED2" w14:textId="40CAD7FC" w:rsidR="005B5D12" w:rsidRDefault="005B5D12">
      <w:pPr>
        <w:tabs>
          <w:tab w:val="left" w:pos="-792"/>
        </w:tabs>
        <w:suppressAutoHyphens/>
        <w:ind w:right="90"/>
      </w:pPr>
      <w:r>
        <w:rPr>
          <w:b/>
          <w:u w:val="single"/>
        </w:rPr>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8</w:t>
      </w:r>
      <w:r>
        <w:rPr>
          <w:b/>
          <w:u w:val="single"/>
        </w:rPr>
        <w:fldChar w:fldCharType="end"/>
      </w:r>
      <w:r>
        <w:rPr>
          <w:b/>
        </w:rPr>
        <w:t xml:space="preserve">:  </w:t>
      </w:r>
      <w:r>
        <w:t xml:space="preserve">Please produce all documents identified in </w:t>
      </w:r>
      <w:r>
        <w:rPr>
          <w:b/>
          <w:bCs/>
        </w:rPr>
        <w:t xml:space="preserve">Interrogatory No. </w:t>
      </w:r>
      <w:r>
        <w:rPr>
          <w:b/>
          <w:bCs/>
        </w:rPr>
        <w:fldChar w:fldCharType="begin"/>
      </w:r>
      <w:r>
        <w:rPr>
          <w:b/>
          <w:bCs/>
        </w:rPr>
        <w:instrText xml:space="preserve"> REF ROA \h  \* MERGEFORMAT </w:instrText>
      </w:r>
      <w:r>
        <w:rPr>
          <w:b/>
          <w:bCs/>
        </w:rPr>
      </w:r>
      <w:r>
        <w:rPr>
          <w:b/>
          <w:bCs/>
        </w:rPr>
        <w:fldChar w:fldCharType="separate"/>
      </w:r>
      <w:r w:rsidR="00374B90" w:rsidRPr="00374B90">
        <w:rPr>
          <w:b/>
          <w:noProof/>
        </w:rPr>
        <w:t>13</w:t>
      </w:r>
      <w:r>
        <w:rPr>
          <w:b/>
          <w:bCs/>
        </w:rPr>
        <w:fldChar w:fldCharType="end"/>
      </w:r>
      <w:r>
        <w:rPr>
          <w:b/>
          <w:bCs/>
        </w:rPr>
        <w:t>:</w:t>
      </w:r>
      <w:r>
        <w:rPr>
          <w:b/>
        </w:rPr>
        <w:t xml:space="preserve"> </w:t>
      </w:r>
      <w:r>
        <w:rPr>
          <w:b/>
          <w:bCs/>
        </w:rPr>
        <w:t xml:space="preserve">Recent Overt Act.  </w:t>
      </w:r>
      <w:r>
        <w:t xml:space="preserve"> If these documents have previously been disclosed to Respondent, state the Bates number or numbers of the documents responsive to this request.  </w:t>
      </w:r>
    </w:p>
    <w:p w14:paraId="48787B77" w14:textId="77777777" w:rsidR="005B5D12" w:rsidRDefault="005B5D12">
      <w:pPr>
        <w:suppressAutoHyphens/>
        <w:ind w:right="90"/>
      </w:pPr>
    </w:p>
    <w:p w14:paraId="51256184" w14:textId="77777777" w:rsidR="005B5D12" w:rsidRDefault="005B5D12">
      <w:pPr>
        <w:suppressAutoHyphens/>
        <w:ind w:right="90"/>
      </w:pPr>
      <w:r>
        <w:rPr>
          <w:b/>
          <w:u w:val="single"/>
        </w:rPr>
        <w:t>RESPONSE</w:t>
      </w:r>
      <w:r>
        <w:rPr>
          <w:b/>
        </w:rPr>
        <w:t>:</w:t>
      </w:r>
    </w:p>
    <w:p w14:paraId="221AE444" w14:textId="77777777" w:rsidR="005B5D12" w:rsidRDefault="005B5D12">
      <w:pPr>
        <w:suppressAutoHyphens/>
        <w:ind w:right="90"/>
      </w:pPr>
    </w:p>
    <w:p w14:paraId="7CB3B9F9" w14:textId="77777777" w:rsidR="005B5D12" w:rsidRDefault="005B5D12">
      <w:pPr>
        <w:suppressAutoHyphens/>
        <w:ind w:right="90"/>
      </w:pPr>
    </w:p>
    <w:p w14:paraId="15F28B48" w14:textId="77777777" w:rsidR="005B5D12" w:rsidRDefault="005B5D12">
      <w:pPr>
        <w:suppressAutoHyphens/>
        <w:ind w:right="90"/>
      </w:pPr>
    </w:p>
    <w:p w14:paraId="14D60C85" w14:textId="77777777" w:rsidR="005B5D12" w:rsidRDefault="005B5D12">
      <w:pPr>
        <w:suppressAutoHyphens/>
        <w:ind w:right="90"/>
      </w:pPr>
    </w:p>
    <w:p w14:paraId="72AB091B" w14:textId="77777777" w:rsidR="005B5D12" w:rsidRDefault="005B5D12">
      <w:pPr>
        <w:suppressAutoHyphens/>
        <w:ind w:right="90"/>
      </w:pPr>
    </w:p>
    <w:p w14:paraId="268932E4" w14:textId="77777777" w:rsidR="005B5D12" w:rsidRDefault="005B5D12">
      <w:pPr>
        <w:suppressAutoHyphens/>
        <w:ind w:right="90"/>
      </w:pPr>
    </w:p>
    <w:p w14:paraId="787225D3" w14:textId="77777777" w:rsidR="005B5D12" w:rsidRDefault="005B5D12">
      <w:pPr>
        <w:suppressAutoHyphens/>
        <w:ind w:right="90"/>
      </w:pPr>
    </w:p>
    <w:p w14:paraId="4E21F70E" w14:textId="77777777" w:rsidR="005B5D12" w:rsidRDefault="005B5D12">
      <w:pPr>
        <w:suppressAutoHyphens/>
        <w:ind w:right="90"/>
      </w:pPr>
    </w:p>
    <w:p w14:paraId="080FA10B" w14:textId="77777777" w:rsidR="005B5D12" w:rsidRDefault="005B5D12">
      <w:pPr>
        <w:suppressAutoHyphens/>
        <w:ind w:right="90"/>
      </w:pPr>
    </w:p>
    <w:p w14:paraId="5AA1C503" w14:textId="77777777" w:rsidR="005B5D12" w:rsidRDefault="005B5D12">
      <w:pPr>
        <w:suppressAutoHyphens/>
        <w:ind w:right="90"/>
      </w:pPr>
    </w:p>
    <w:p w14:paraId="0B0FEFC4" w14:textId="609E5405" w:rsidR="005B5D12" w:rsidRDefault="005B5D12">
      <w:pPr>
        <w:tabs>
          <w:tab w:val="left" w:pos="-792"/>
        </w:tabs>
        <w:suppressAutoHyphens/>
        <w:ind w:right="90"/>
      </w:pPr>
      <w:r>
        <w:rPr>
          <w:b/>
          <w:u w:val="single"/>
        </w:rPr>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9</w:t>
      </w:r>
      <w:r>
        <w:rPr>
          <w:b/>
          <w:u w:val="single"/>
        </w:rPr>
        <w:fldChar w:fldCharType="end"/>
      </w:r>
      <w:r>
        <w:rPr>
          <w:b/>
        </w:rPr>
        <w:t xml:space="preserve">:  </w:t>
      </w:r>
      <w:r>
        <w:t xml:space="preserve">Please produce all statements identified in </w:t>
      </w:r>
      <w:r>
        <w:rPr>
          <w:b/>
          <w:bCs/>
        </w:rPr>
        <w:t xml:space="preserve">Interrogatory No. </w:t>
      </w:r>
      <w:r>
        <w:rPr>
          <w:b/>
          <w:bCs/>
        </w:rPr>
        <w:fldChar w:fldCharType="begin"/>
      </w:r>
      <w:r>
        <w:rPr>
          <w:b/>
          <w:bCs/>
        </w:rPr>
        <w:instrText xml:space="preserve"> REF StatementRespondent \h  \* MERGEFORMAT </w:instrText>
      </w:r>
      <w:r>
        <w:rPr>
          <w:b/>
          <w:bCs/>
        </w:rPr>
      </w:r>
      <w:r>
        <w:rPr>
          <w:b/>
          <w:bCs/>
        </w:rPr>
        <w:fldChar w:fldCharType="separate"/>
      </w:r>
      <w:r w:rsidR="00374B90" w:rsidRPr="00374B90">
        <w:rPr>
          <w:b/>
          <w:bCs/>
          <w:noProof/>
        </w:rPr>
        <w:t>14</w:t>
      </w:r>
      <w:r>
        <w:rPr>
          <w:b/>
          <w:bCs/>
        </w:rPr>
        <w:fldChar w:fldCharType="end"/>
      </w:r>
      <w:r>
        <w:rPr>
          <w:b/>
          <w:bCs/>
        </w:rPr>
        <w:t>:</w:t>
      </w:r>
      <w:r>
        <w:rPr>
          <w:b/>
        </w:rPr>
        <w:t xml:space="preserve"> </w:t>
      </w:r>
      <w:r>
        <w:rPr>
          <w:b/>
          <w:bCs/>
        </w:rPr>
        <w:t xml:space="preserve">Statement of Respondent.  </w:t>
      </w:r>
      <w:r>
        <w:t xml:space="preserve"> If these documents containing the statement have previously been disclosed to Respondent, state the Bates number or numbers of the documents responsive to this request.  </w:t>
      </w:r>
    </w:p>
    <w:p w14:paraId="7D6DE65A" w14:textId="77777777" w:rsidR="005B5D12" w:rsidRDefault="005B5D12">
      <w:pPr>
        <w:suppressAutoHyphens/>
        <w:ind w:right="90"/>
      </w:pPr>
    </w:p>
    <w:p w14:paraId="7C2AF4B7" w14:textId="77777777" w:rsidR="005B5D12" w:rsidRDefault="005B5D12">
      <w:pPr>
        <w:suppressAutoHyphens/>
        <w:ind w:right="90"/>
      </w:pPr>
      <w:r>
        <w:rPr>
          <w:b/>
          <w:u w:val="single"/>
        </w:rPr>
        <w:t>RESPONSE</w:t>
      </w:r>
      <w:r>
        <w:rPr>
          <w:b/>
        </w:rPr>
        <w:t>:</w:t>
      </w:r>
    </w:p>
    <w:p w14:paraId="16FB1196" w14:textId="77777777" w:rsidR="005B5D12" w:rsidRDefault="005B5D12">
      <w:pPr>
        <w:suppressAutoHyphens/>
        <w:ind w:right="90"/>
      </w:pPr>
    </w:p>
    <w:p w14:paraId="38DE59C5" w14:textId="77777777" w:rsidR="005B5D12" w:rsidRDefault="005B5D12">
      <w:pPr>
        <w:suppressAutoHyphens/>
        <w:ind w:right="90"/>
      </w:pPr>
    </w:p>
    <w:p w14:paraId="4526AFD6" w14:textId="77777777" w:rsidR="005B5D12" w:rsidRDefault="005B5D12">
      <w:pPr>
        <w:suppressAutoHyphens/>
        <w:ind w:right="90"/>
      </w:pPr>
    </w:p>
    <w:p w14:paraId="78347357" w14:textId="77777777" w:rsidR="005B5D12" w:rsidRDefault="005B5D12">
      <w:pPr>
        <w:suppressAutoHyphens/>
        <w:ind w:right="90"/>
      </w:pPr>
    </w:p>
    <w:p w14:paraId="0F39BF34" w14:textId="77777777" w:rsidR="005B5D12" w:rsidRDefault="005B5D12">
      <w:pPr>
        <w:suppressAutoHyphens/>
        <w:ind w:right="90"/>
      </w:pPr>
    </w:p>
    <w:p w14:paraId="3568E543" w14:textId="77777777" w:rsidR="005B5D12" w:rsidRDefault="005B5D12">
      <w:pPr>
        <w:suppressAutoHyphens/>
        <w:ind w:right="90"/>
      </w:pPr>
    </w:p>
    <w:p w14:paraId="14301E19" w14:textId="77777777" w:rsidR="005B5D12" w:rsidRDefault="005B5D12">
      <w:pPr>
        <w:suppressAutoHyphens/>
        <w:ind w:right="90"/>
      </w:pPr>
    </w:p>
    <w:p w14:paraId="14FF67FF" w14:textId="77777777" w:rsidR="005B5D12" w:rsidRDefault="005B5D12">
      <w:pPr>
        <w:suppressAutoHyphens/>
        <w:ind w:right="90"/>
      </w:pPr>
    </w:p>
    <w:p w14:paraId="25455CFB" w14:textId="77777777" w:rsidR="005B5D12" w:rsidRDefault="005B5D12">
      <w:pPr>
        <w:suppressAutoHyphens/>
        <w:ind w:right="90"/>
      </w:pPr>
    </w:p>
    <w:p w14:paraId="710CDDA0" w14:textId="265AA855" w:rsidR="005B5D12" w:rsidRDefault="005B5D12">
      <w:pPr>
        <w:tabs>
          <w:tab w:val="left" w:pos="-792"/>
        </w:tabs>
        <w:suppressAutoHyphens/>
        <w:ind w:right="90"/>
      </w:pPr>
      <w:r>
        <w:rPr>
          <w:b/>
          <w:u w:val="single"/>
        </w:rPr>
        <w:lastRenderedPageBreak/>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10</w:t>
      </w:r>
      <w:r>
        <w:rPr>
          <w:b/>
          <w:u w:val="single"/>
        </w:rPr>
        <w:fldChar w:fldCharType="end"/>
      </w:r>
      <w:r>
        <w:rPr>
          <w:b/>
        </w:rPr>
        <w:t xml:space="preserve">:  </w:t>
      </w:r>
      <w:r>
        <w:t xml:space="preserve">Please produce all documents identified in </w:t>
      </w:r>
      <w:r>
        <w:rPr>
          <w:b/>
          <w:bCs/>
        </w:rPr>
        <w:t xml:space="preserve">Interrogatory No. </w:t>
      </w:r>
      <w:r>
        <w:rPr>
          <w:b/>
          <w:bCs/>
        </w:rPr>
        <w:fldChar w:fldCharType="begin"/>
      </w:r>
      <w:r>
        <w:rPr>
          <w:b/>
          <w:bCs/>
        </w:rPr>
        <w:instrText xml:space="preserve"> REF PriorBadActs \h  \* MERGEFORMAT </w:instrText>
      </w:r>
      <w:r>
        <w:rPr>
          <w:b/>
          <w:bCs/>
        </w:rPr>
      </w:r>
      <w:r>
        <w:rPr>
          <w:b/>
          <w:bCs/>
        </w:rPr>
        <w:fldChar w:fldCharType="separate"/>
      </w:r>
      <w:r w:rsidR="00374B90" w:rsidRPr="00374B90">
        <w:rPr>
          <w:b/>
          <w:noProof/>
        </w:rPr>
        <w:t>15</w:t>
      </w:r>
      <w:r>
        <w:rPr>
          <w:b/>
          <w:bCs/>
        </w:rPr>
        <w:fldChar w:fldCharType="end"/>
      </w:r>
      <w:r>
        <w:rPr>
          <w:b/>
          <w:bCs/>
        </w:rPr>
        <w:t>:</w:t>
      </w:r>
      <w:r>
        <w:rPr>
          <w:b/>
        </w:rPr>
        <w:t xml:space="preserve"> </w:t>
      </w:r>
      <w:r>
        <w:rPr>
          <w:b/>
          <w:bCs/>
        </w:rPr>
        <w:t xml:space="preserve">Prior Bad Acts.  </w:t>
      </w:r>
      <w:r>
        <w:t xml:space="preserve"> If these documents have previously been disclosed to Respondent, state the Bates number or numbers of the documents responsive to this request.  </w:t>
      </w:r>
    </w:p>
    <w:p w14:paraId="159F382A" w14:textId="77777777" w:rsidR="005B5D12" w:rsidRDefault="005B5D12">
      <w:pPr>
        <w:suppressAutoHyphens/>
        <w:ind w:right="90"/>
      </w:pPr>
    </w:p>
    <w:p w14:paraId="183A729C" w14:textId="77777777" w:rsidR="005B5D12" w:rsidRDefault="005B5D12">
      <w:pPr>
        <w:suppressAutoHyphens/>
        <w:ind w:right="90"/>
        <w:rPr>
          <w:b/>
        </w:rPr>
      </w:pPr>
      <w:r>
        <w:rPr>
          <w:b/>
          <w:u w:val="single"/>
        </w:rPr>
        <w:t>RESPONSE</w:t>
      </w:r>
      <w:r>
        <w:rPr>
          <w:b/>
        </w:rPr>
        <w:t>:</w:t>
      </w:r>
    </w:p>
    <w:p w14:paraId="154B8BDD" w14:textId="77777777" w:rsidR="005B5D12" w:rsidRDefault="005B5D12">
      <w:pPr>
        <w:suppressAutoHyphens/>
        <w:ind w:right="90"/>
        <w:rPr>
          <w:b/>
        </w:rPr>
      </w:pPr>
    </w:p>
    <w:p w14:paraId="0E4151D0" w14:textId="77777777" w:rsidR="005B5D12" w:rsidRDefault="005B5D12">
      <w:pPr>
        <w:tabs>
          <w:tab w:val="left" w:pos="-792"/>
        </w:tabs>
        <w:suppressAutoHyphens/>
        <w:ind w:right="90"/>
        <w:rPr>
          <w:b/>
          <w:u w:val="single"/>
        </w:rPr>
      </w:pPr>
    </w:p>
    <w:p w14:paraId="7AEC58B3" w14:textId="77777777" w:rsidR="005B5D12" w:rsidRDefault="005B5D12">
      <w:pPr>
        <w:tabs>
          <w:tab w:val="left" w:pos="-792"/>
        </w:tabs>
        <w:suppressAutoHyphens/>
        <w:ind w:right="90"/>
        <w:rPr>
          <w:b/>
          <w:u w:val="single"/>
        </w:rPr>
      </w:pPr>
    </w:p>
    <w:p w14:paraId="5813B773" w14:textId="77777777" w:rsidR="005B5D12" w:rsidRDefault="005B5D12">
      <w:pPr>
        <w:tabs>
          <w:tab w:val="left" w:pos="-792"/>
        </w:tabs>
        <w:suppressAutoHyphens/>
        <w:ind w:right="90"/>
        <w:rPr>
          <w:b/>
          <w:u w:val="single"/>
        </w:rPr>
      </w:pPr>
    </w:p>
    <w:p w14:paraId="07718A53" w14:textId="77777777" w:rsidR="005B5D12" w:rsidRDefault="005B5D12">
      <w:pPr>
        <w:tabs>
          <w:tab w:val="left" w:pos="-792"/>
        </w:tabs>
        <w:suppressAutoHyphens/>
        <w:ind w:right="90"/>
        <w:rPr>
          <w:b/>
          <w:u w:val="single"/>
        </w:rPr>
      </w:pPr>
    </w:p>
    <w:p w14:paraId="29D459EF" w14:textId="77777777" w:rsidR="005B5D12" w:rsidRDefault="005B5D12">
      <w:pPr>
        <w:tabs>
          <w:tab w:val="left" w:pos="-792"/>
        </w:tabs>
        <w:suppressAutoHyphens/>
        <w:ind w:right="90"/>
        <w:rPr>
          <w:b/>
          <w:u w:val="single"/>
        </w:rPr>
      </w:pPr>
    </w:p>
    <w:p w14:paraId="528B001D" w14:textId="77777777" w:rsidR="005B5D12" w:rsidRDefault="005B5D12">
      <w:pPr>
        <w:tabs>
          <w:tab w:val="left" w:pos="-792"/>
        </w:tabs>
        <w:suppressAutoHyphens/>
        <w:ind w:right="90"/>
        <w:rPr>
          <w:b/>
          <w:u w:val="single"/>
        </w:rPr>
      </w:pPr>
    </w:p>
    <w:p w14:paraId="39902DA8" w14:textId="77777777" w:rsidR="005B5D12" w:rsidRDefault="005B5D12">
      <w:pPr>
        <w:tabs>
          <w:tab w:val="left" w:pos="-792"/>
        </w:tabs>
        <w:suppressAutoHyphens/>
        <w:ind w:right="90"/>
        <w:rPr>
          <w:b/>
          <w:u w:val="single"/>
        </w:rPr>
      </w:pPr>
    </w:p>
    <w:p w14:paraId="6B3446B1" w14:textId="7453E7AD" w:rsidR="005B5D12" w:rsidRDefault="005B5D12">
      <w:pPr>
        <w:tabs>
          <w:tab w:val="left" w:pos="-792"/>
        </w:tabs>
        <w:suppressAutoHyphens/>
        <w:ind w:right="90"/>
      </w:pPr>
      <w:r>
        <w:rPr>
          <w:b/>
          <w:u w:val="single"/>
        </w:rPr>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11</w:t>
      </w:r>
      <w:r>
        <w:rPr>
          <w:b/>
          <w:u w:val="single"/>
        </w:rPr>
        <w:fldChar w:fldCharType="end"/>
      </w:r>
      <w:r>
        <w:rPr>
          <w:b/>
        </w:rPr>
        <w:t xml:space="preserve">:  </w:t>
      </w:r>
      <w:r>
        <w:t xml:space="preserve">Please produce, for each expert, all documents identified in </w:t>
      </w:r>
      <w:r>
        <w:rPr>
          <w:b/>
          <w:bCs/>
        </w:rPr>
        <w:t xml:space="preserve">Interrogatory No. </w:t>
      </w:r>
      <w:r>
        <w:rPr>
          <w:b/>
          <w:bCs/>
        </w:rPr>
        <w:fldChar w:fldCharType="begin"/>
      </w:r>
      <w:r>
        <w:rPr>
          <w:b/>
          <w:bCs/>
        </w:rPr>
        <w:instrText xml:space="preserve"> REF Experts \h  \* MERGEFORMAT </w:instrText>
      </w:r>
      <w:r>
        <w:rPr>
          <w:b/>
          <w:bCs/>
        </w:rPr>
      </w:r>
      <w:r>
        <w:rPr>
          <w:b/>
          <w:bCs/>
        </w:rPr>
        <w:fldChar w:fldCharType="separate"/>
      </w:r>
      <w:r w:rsidR="00374B90" w:rsidRPr="00374B90">
        <w:rPr>
          <w:b/>
          <w:bCs/>
          <w:noProof/>
        </w:rPr>
        <w:t>16</w:t>
      </w:r>
      <w:r>
        <w:rPr>
          <w:b/>
          <w:bCs/>
        </w:rPr>
        <w:fldChar w:fldCharType="end"/>
      </w:r>
      <w:r>
        <w:rPr>
          <w:b/>
          <w:bCs/>
        </w:rPr>
        <w:t>:</w:t>
      </w:r>
      <w:r>
        <w:rPr>
          <w:b/>
        </w:rPr>
        <w:t xml:space="preserve"> </w:t>
      </w:r>
      <w:r>
        <w:rPr>
          <w:b/>
          <w:bCs/>
        </w:rPr>
        <w:t xml:space="preserve">Experts </w:t>
      </w:r>
      <w:r>
        <w:t>subpart h</w:t>
      </w:r>
      <w:r>
        <w:rPr>
          <w:b/>
          <w:bCs/>
        </w:rPr>
        <w:t xml:space="preserve">.  </w:t>
      </w:r>
      <w:r>
        <w:t xml:space="preserve"> If these documents have previously been disclosed to Respondent, state the Bates number or numbers of the documents responsive to this request.  </w:t>
      </w:r>
    </w:p>
    <w:p w14:paraId="4F88EB23" w14:textId="77777777" w:rsidR="005B5D12" w:rsidRDefault="005B5D12">
      <w:pPr>
        <w:suppressAutoHyphens/>
        <w:ind w:right="90"/>
      </w:pPr>
    </w:p>
    <w:p w14:paraId="52B17ADA" w14:textId="77777777" w:rsidR="005B5D12" w:rsidRDefault="005B5D12">
      <w:pPr>
        <w:suppressAutoHyphens/>
        <w:ind w:right="90"/>
      </w:pPr>
      <w:r>
        <w:rPr>
          <w:b/>
          <w:u w:val="single"/>
        </w:rPr>
        <w:t>RESPONSE</w:t>
      </w:r>
      <w:r>
        <w:rPr>
          <w:b/>
        </w:rPr>
        <w:t>:</w:t>
      </w:r>
    </w:p>
    <w:p w14:paraId="7DC2CE90" w14:textId="77777777" w:rsidR="005B5D12" w:rsidRDefault="005B5D12">
      <w:pPr>
        <w:suppressAutoHyphens/>
        <w:ind w:right="90"/>
      </w:pPr>
    </w:p>
    <w:p w14:paraId="357B748E" w14:textId="77777777" w:rsidR="005B5D12" w:rsidRDefault="005B5D12">
      <w:pPr>
        <w:suppressAutoHyphens/>
        <w:ind w:right="90"/>
      </w:pPr>
    </w:p>
    <w:p w14:paraId="5C334A5E" w14:textId="77777777" w:rsidR="005B5D12" w:rsidRDefault="005B5D12">
      <w:pPr>
        <w:suppressAutoHyphens/>
        <w:ind w:right="90"/>
      </w:pPr>
    </w:p>
    <w:p w14:paraId="36B8EFBC" w14:textId="77777777" w:rsidR="005B5D12" w:rsidRDefault="005B5D12">
      <w:pPr>
        <w:suppressAutoHyphens/>
        <w:ind w:right="90"/>
      </w:pPr>
    </w:p>
    <w:p w14:paraId="6FD1D53D" w14:textId="77777777" w:rsidR="005B5D12" w:rsidRDefault="005B5D12">
      <w:pPr>
        <w:suppressAutoHyphens/>
        <w:ind w:right="90"/>
      </w:pPr>
    </w:p>
    <w:p w14:paraId="5FEE6C1C" w14:textId="77777777" w:rsidR="005B5D12" w:rsidRDefault="005B5D12">
      <w:pPr>
        <w:suppressAutoHyphens/>
        <w:ind w:right="90"/>
      </w:pPr>
    </w:p>
    <w:p w14:paraId="58B65E30" w14:textId="77777777" w:rsidR="005B5D12" w:rsidRDefault="005B5D12">
      <w:pPr>
        <w:suppressAutoHyphens/>
        <w:ind w:right="90"/>
      </w:pPr>
    </w:p>
    <w:p w14:paraId="6748467B" w14:textId="77777777" w:rsidR="005B5D12" w:rsidRDefault="005B5D12">
      <w:pPr>
        <w:suppressAutoHyphens/>
        <w:ind w:right="90"/>
      </w:pPr>
    </w:p>
    <w:p w14:paraId="5AC4BDDD" w14:textId="77777777" w:rsidR="005B5D12" w:rsidRDefault="005B5D12">
      <w:pPr>
        <w:suppressAutoHyphens/>
        <w:ind w:right="90"/>
      </w:pPr>
    </w:p>
    <w:p w14:paraId="48B4B7AD" w14:textId="77777777" w:rsidR="005B5D12" w:rsidRDefault="005B5D12">
      <w:pPr>
        <w:suppressAutoHyphens/>
        <w:ind w:right="90"/>
      </w:pPr>
    </w:p>
    <w:p w14:paraId="57F7535E" w14:textId="77777777" w:rsidR="005B5D12" w:rsidRDefault="005B5D12">
      <w:pPr>
        <w:suppressAutoHyphens/>
        <w:ind w:right="90"/>
      </w:pPr>
    </w:p>
    <w:p w14:paraId="46463017" w14:textId="42DBB2F7" w:rsidR="005B5D12" w:rsidRDefault="005B5D12">
      <w:pPr>
        <w:tabs>
          <w:tab w:val="left" w:pos="-792"/>
        </w:tabs>
        <w:suppressAutoHyphens/>
        <w:ind w:right="90"/>
      </w:pPr>
      <w:r>
        <w:rPr>
          <w:b/>
          <w:u w:val="single"/>
        </w:rPr>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12</w:t>
      </w:r>
      <w:r>
        <w:rPr>
          <w:b/>
          <w:u w:val="single"/>
        </w:rPr>
        <w:fldChar w:fldCharType="end"/>
      </w:r>
      <w:r>
        <w:rPr>
          <w:b/>
        </w:rPr>
        <w:t xml:space="preserve">:  </w:t>
      </w:r>
      <w:r>
        <w:t xml:space="preserve">Please produce, for each expert, all reports identified in </w:t>
      </w:r>
      <w:r>
        <w:rPr>
          <w:b/>
          <w:bCs/>
        </w:rPr>
        <w:t xml:space="preserve">Interrogatory No. </w:t>
      </w:r>
      <w:r>
        <w:rPr>
          <w:b/>
          <w:bCs/>
        </w:rPr>
        <w:fldChar w:fldCharType="begin"/>
      </w:r>
      <w:r>
        <w:rPr>
          <w:b/>
          <w:bCs/>
        </w:rPr>
        <w:instrText xml:space="preserve"> REF Experts \h  \* MERGEFORMAT </w:instrText>
      </w:r>
      <w:r>
        <w:rPr>
          <w:b/>
          <w:bCs/>
        </w:rPr>
      </w:r>
      <w:r>
        <w:rPr>
          <w:b/>
          <w:bCs/>
        </w:rPr>
        <w:fldChar w:fldCharType="separate"/>
      </w:r>
      <w:r w:rsidR="00374B90" w:rsidRPr="00374B90">
        <w:rPr>
          <w:b/>
          <w:bCs/>
          <w:noProof/>
        </w:rPr>
        <w:t>16</w:t>
      </w:r>
      <w:r>
        <w:rPr>
          <w:b/>
          <w:bCs/>
        </w:rPr>
        <w:fldChar w:fldCharType="end"/>
      </w:r>
      <w:r>
        <w:rPr>
          <w:b/>
          <w:bCs/>
        </w:rPr>
        <w:t>:</w:t>
      </w:r>
      <w:r>
        <w:rPr>
          <w:b/>
        </w:rPr>
        <w:t xml:space="preserve"> </w:t>
      </w:r>
      <w:r>
        <w:rPr>
          <w:b/>
          <w:bCs/>
        </w:rPr>
        <w:t xml:space="preserve">Experts </w:t>
      </w:r>
      <w:r>
        <w:t>subpart c</w:t>
      </w:r>
      <w:r>
        <w:rPr>
          <w:b/>
          <w:bCs/>
        </w:rPr>
        <w:t xml:space="preserve">.  </w:t>
      </w:r>
      <w:r>
        <w:t xml:space="preserve"> If these documents have previously been disclosed to Respondent, state the Bates number or numbers of the documents responsive to this request.  </w:t>
      </w:r>
    </w:p>
    <w:p w14:paraId="0DAFAE43" w14:textId="77777777" w:rsidR="005B5D12" w:rsidRDefault="005B5D12">
      <w:pPr>
        <w:suppressAutoHyphens/>
        <w:ind w:right="90"/>
      </w:pPr>
    </w:p>
    <w:p w14:paraId="27BCF3E4" w14:textId="77777777" w:rsidR="005B5D12" w:rsidRDefault="005B5D12">
      <w:pPr>
        <w:suppressAutoHyphens/>
        <w:ind w:right="90"/>
      </w:pPr>
      <w:r>
        <w:rPr>
          <w:b/>
          <w:u w:val="single"/>
        </w:rPr>
        <w:t>RESPONSE</w:t>
      </w:r>
      <w:r>
        <w:rPr>
          <w:b/>
        </w:rPr>
        <w:t>:</w:t>
      </w:r>
    </w:p>
    <w:p w14:paraId="16E54A79" w14:textId="77777777" w:rsidR="005B5D12" w:rsidRDefault="005B5D12">
      <w:pPr>
        <w:suppressAutoHyphens/>
        <w:ind w:right="90"/>
      </w:pPr>
    </w:p>
    <w:p w14:paraId="7566B2DC" w14:textId="77777777" w:rsidR="005B5D12" w:rsidRDefault="005B5D12">
      <w:pPr>
        <w:suppressAutoHyphens/>
        <w:ind w:right="90"/>
      </w:pPr>
    </w:p>
    <w:p w14:paraId="7FE896E2" w14:textId="77777777" w:rsidR="005B5D12" w:rsidRDefault="005B5D12">
      <w:pPr>
        <w:suppressAutoHyphens/>
        <w:ind w:right="90"/>
      </w:pPr>
    </w:p>
    <w:p w14:paraId="18F14AC6" w14:textId="77777777" w:rsidR="005B5D12" w:rsidRDefault="005B5D12">
      <w:pPr>
        <w:suppressAutoHyphens/>
        <w:ind w:right="90"/>
      </w:pPr>
    </w:p>
    <w:p w14:paraId="7BCE4C57" w14:textId="77777777" w:rsidR="005B5D12" w:rsidRDefault="005B5D12">
      <w:pPr>
        <w:suppressAutoHyphens/>
        <w:ind w:right="90"/>
      </w:pPr>
    </w:p>
    <w:p w14:paraId="3453B193" w14:textId="77777777" w:rsidR="005B5D12" w:rsidRDefault="005B5D12">
      <w:pPr>
        <w:suppressAutoHyphens/>
        <w:ind w:right="90"/>
      </w:pPr>
    </w:p>
    <w:p w14:paraId="09D01392" w14:textId="77777777" w:rsidR="005B5D12" w:rsidRDefault="005B5D12">
      <w:pPr>
        <w:suppressAutoHyphens/>
        <w:ind w:right="90"/>
      </w:pPr>
    </w:p>
    <w:p w14:paraId="0E8B803D" w14:textId="77777777" w:rsidR="005B5D12" w:rsidRDefault="005B5D12">
      <w:pPr>
        <w:suppressAutoHyphens/>
        <w:ind w:right="90"/>
      </w:pPr>
    </w:p>
    <w:p w14:paraId="18C3607B" w14:textId="77777777" w:rsidR="005B5D12" w:rsidRDefault="005B5D12">
      <w:pPr>
        <w:suppressAutoHyphens/>
        <w:ind w:right="90"/>
      </w:pPr>
    </w:p>
    <w:p w14:paraId="1A590AA1" w14:textId="142F86C5" w:rsidR="005B5D12" w:rsidRDefault="005B5D12">
      <w:pPr>
        <w:tabs>
          <w:tab w:val="left" w:pos="-792"/>
        </w:tabs>
        <w:suppressAutoHyphens/>
        <w:ind w:right="90"/>
      </w:pPr>
      <w:r>
        <w:rPr>
          <w:b/>
          <w:u w:val="single"/>
        </w:rPr>
        <w:lastRenderedPageBreak/>
        <w:t xml:space="preserve">REQUEST FOR PRODUCTION NO. </w:t>
      </w:r>
      <w:bookmarkStart w:id="15" w:name="RFPExpertBillings"/>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13</w:t>
      </w:r>
      <w:r>
        <w:rPr>
          <w:b/>
          <w:u w:val="single"/>
        </w:rPr>
        <w:fldChar w:fldCharType="end"/>
      </w:r>
      <w:bookmarkEnd w:id="15"/>
      <w:r>
        <w:rPr>
          <w:b/>
        </w:rPr>
        <w:t xml:space="preserve">:  </w:t>
      </w:r>
      <w:r>
        <w:t xml:space="preserve">Please produce, for each expert, all correspondence, emails and telephone call logs, and billings exchanged between you and the expert identified in </w:t>
      </w:r>
      <w:r>
        <w:rPr>
          <w:b/>
          <w:bCs/>
        </w:rPr>
        <w:t xml:space="preserve">Interrogatory No. </w:t>
      </w:r>
      <w:r>
        <w:rPr>
          <w:b/>
          <w:bCs/>
        </w:rPr>
        <w:fldChar w:fldCharType="begin"/>
      </w:r>
      <w:r>
        <w:rPr>
          <w:b/>
          <w:bCs/>
        </w:rPr>
        <w:instrText xml:space="preserve"> REF Experts \h  \* MERGEFORMAT </w:instrText>
      </w:r>
      <w:r>
        <w:rPr>
          <w:b/>
          <w:bCs/>
        </w:rPr>
      </w:r>
      <w:r>
        <w:rPr>
          <w:b/>
          <w:bCs/>
        </w:rPr>
        <w:fldChar w:fldCharType="separate"/>
      </w:r>
      <w:r w:rsidR="00374B90" w:rsidRPr="00374B90">
        <w:rPr>
          <w:b/>
          <w:bCs/>
          <w:noProof/>
        </w:rPr>
        <w:t>16</w:t>
      </w:r>
      <w:r>
        <w:rPr>
          <w:b/>
          <w:bCs/>
        </w:rPr>
        <w:fldChar w:fldCharType="end"/>
      </w:r>
      <w:r>
        <w:rPr>
          <w:b/>
          <w:bCs/>
        </w:rPr>
        <w:t>:</w:t>
      </w:r>
      <w:r>
        <w:rPr>
          <w:b/>
        </w:rPr>
        <w:t xml:space="preserve"> </w:t>
      </w:r>
      <w:r>
        <w:rPr>
          <w:b/>
          <w:bCs/>
        </w:rPr>
        <w:t xml:space="preserve">Experts.  </w:t>
      </w:r>
      <w:r>
        <w:t xml:space="preserve"> If these documents have previously been disclosed to Respondent, state the Bates number or numbers of the documents responsive to this request.  </w:t>
      </w:r>
    </w:p>
    <w:p w14:paraId="64F981F3" w14:textId="77777777" w:rsidR="005B5D12" w:rsidRDefault="005B5D12">
      <w:pPr>
        <w:suppressAutoHyphens/>
        <w:ind w:right="90"/>
      </w:pPr>
    </w:p>
    <w:p w14:paraId="52FB41B6" w14:textId="77777777" w:rsidR="005B5D12" w:rsidRDefault="005B5D12">
      <w:pPr>
        <w:suppressAutoHyphens/>
        <w:ind w:right="90"/>
      </w:pPr>
      <w:r>
        <w:rPr>
          <w:b/>
          <w:u w:val="single"/>
        </w:rPr>
        <w:t>RESPONSE</w:t>
      </w:r>
      <w:r>
        <w:rPr>
          <w:b/>
        </w:rPr>
        <w:t>:</w:t>
      </w:r>
    </w:p>
    <w:p w14:paraId="0C14B551" w14:textId="77777777" w:rsidR="005B5D12" w:rsidRDefault="005B5D12">
      <w:pPr>
        <w:suppressAutoHyphens/>
        <w:ind w:right="90"/>
      </w:pPr>
    </w:p>
    <w:p w14:paraId="117CA1DF" w14:textId="77777777" w:rsidR="005B5D12" w:rsidRDefault="005B5D12">
      <w:pPr>
        <w:suppressAutoHyphens/>
        <w:ind w:right="90"/>
      </w:pPr>
    </w:p>
    <w:p w14:paraId="755A9963" w14:textId="77777777" w:rsidR="005B5D12" w:rsidRDefault="005B5D12">
      <w:pPr>
        <w:suppressAutoHyphens/>
        <w:ind w:right="90"/>
      </w:pPr>
    </w:p>
    <w:p w14:paraId="2FBB5FB4" w14:textId="77777777" w:rsidR="005B5D12" w:rsidRDefault="005B5D12">
      <w:pPr>
        <w:suppressAutoHyphens/>
        <w:ind w:right="90"/>
      </w:pPr>
    </w:p>
    <w:p w14:paraId="4253563B" w14:textId="77777777" w:rsidR="005B5D12" w:rsidRDefault="005B5D12">
      <w:pPr>
        <w:suppressAutoHyphens/>
        <w:ind w:right="90"/>
      </w:pPr>
    </w:p>
    <w:p w14:paraId="121FE71C" w14:textId="77777777" w:rsidR="005B5D12" w:rsidRDefault="005B5D12">
      <w:pPr>
        <w:suppressAutoHyphens/>
        <w:ind w:right="90"/>
      </w:pPr>
    </w:p>
    <w:p w14:paraId="6CF1D032" w14:textId="77777777" w:rsidR="005B5D12" w:rsidRDefault="005B5D12">
      <w:pPr>
        <w:suppressAutoHyphens/>
        <w:ind w:right="90"/>
      </w:pPr>
    </w:p>
    <w:p w14:paraId="13CD02C1" w14:textId="77777777" w:rsidR="005B5D12" w:rsidRDefault="005B5D12">
      <w:pPr>
        <w:suppressAutoHyphens/>
        <w:ind w:right="90"/>
      </w:pPr>
    </w:p>
    <w:p w14:paraId="3AEF71DE" w14:textId="4EB9CD36" w:rsidR="005B5D12" w:rsidRDefault="005B5D12">
      <w:pPr>
        <w:tabs>
          <w:tab w:val="left" w:pos="-792"/>
        </w:tabs>
        <w:suppressAutoHyphens/>
        <w:ind w:right="90"/>
      </w:pPr>
      <w:r>
        <w:rPr>
          <w:b/>
          <w:u w:val="single"/>
        </w:rPr>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14</w:t>
      </w:r>
      <w:r>
        <w:rPr>
          <w:b/>
          <w:u w:val="single"/>
        </w:rPr>
        <w:fldChar w:fldCharType="end"/>
      </w:r>
      <w:r>
        <w:rPr>
          <w:b/>
        </w:rPr>
        <w:t xml:space="preserve">:  </w:t>
      </w:r>
      <w:r>
        <w:t xml:space="preserve">Please produce, for each expert identified in </w:t>
      </w:r>
      <w:r>
        <w:rPr>
          <w:b/>
          <w:bCs/>
        </w:rPr>
        <w:t xml:space="preserve">Interrogatory No. </w:t>
      </w:r>
      <w:r>
        <w:rPr>
          <w:b/>
          <w:bCs/>
        </w:rPr>
        <w:fldChar w:fldCharType="begin"/>
      </w:r>
      <w:r>
        <w:rPr>
          <w:b/>
          <w:bCs/>
        </w:rPr>
        <w:instrText xml:space="preserve"> REF Experts \h  \* MERGEFORMAT </w:instrText>
      </w:r>
      <w:r>
        <w:rPr>
          <w:b/>
          <w:bCs/>
        </w:rPr>
      </w:r>
      <w:r>
        <w:rPr>
          <w:b/>
          <w:bCs/>
        </w:rPr>
        <w:fldChar w:fldCharType="separate"/>
      </w:r>
      <w:r w:rsidR="00374B90" w:rsidRPr="00374B90">
        <w:rPr>
          <w:b/>
          <w:bCs/>
          <w:noProof/>
        </w:rPr>
        <w:t>16</w:t>
      </w:r>
      <w:r>
        <w:rPr>
          <w:b/>
          <w:bCs/>
        </w:rPr>
        <w:fldChar w:fldCharType="end"/>
      </w:r>
      <w:r>
        <w:rPr>
          <w:b/>
          <w:bCs/>
        </w:rPr>
        <w:t>:</w:t>
      </w:r>
      <w:r>
        <w:rPr>
          <w:b/>
        </w:rPr>
        <w:t xml:space="preserve"> </w:t>
      </w:r>
      <w:r>
        <w:rPr>
          <w:b/>
          <w:bCs/>
        </w:rPr>
        <w:t xml:space="preserve">Experts, </w:t>
      </w:r>
      <w:r>
        <w:t>all transcripts of the expert’s testimony in your possession or control</w:t>
      </w:r>
      <w:r>
        <w:rPr>
          <w:b/>
          <w:bCs/>
        </w:rPr>
        <w:t xml:space="preserve">.  </w:t>
      </w:r>
      <w:r>
        <w:t xml:space="preserve"> If these documents have previously been disclosed to Respondent, state the Bates number or numbers of the documents responsive to this request.  </w:t>
      </w:r>
    </w:p>
    <w:p w14:paraId="0EF01DA1" w14:textId="77777777" w:rsidR="005B5D12" w:rsidRDefault="005B5D12">
      <w:pPr>
        <w:suppressAutoHyphens/>
        <w:ind w:right="90"/>
      </w:pPr>
    </w:p>
    <w:p w14:paraId="2CAD6402" w14:textId="77777777" w:rsidR="005B5D12" w:rsidRDefault="005B5D12">
      <w:pPr>
        <w:suppressAutoHyphens/>
        <w:ind w:right="90"/>
      </w:pPr>
      <w:r>
        <w:rPr>
          <w:b/>
          <w:u w:val="single"/>
        </w:rPr>
        <w:t>RESPONSE</w:t>
      </w:r>
      <w:r>
        <w:rPr>
          <w:b/>
        </w:rPr>
        <w:t>:</w:t>
      </w:r>
    </w:p>
    <w:p w14:paraId="12E27540" w14:textId="77777777" w:rsidR="005B5D12" w:rsidRDefault="005B5D12">
      <w:pPr>
        <w:suppressAutoHyphens/>
        <w:ind w:right="90"/>
      </w:pPr>
    </w:p>
    <w:p w14:paraId="14B8C788" w14:textId="77777777" w:rsidR="005B5D12" w:rsidRDefault="005B5D12">
      <w:pPr>
        <w:suppressAutoHyphens/>
        <w:ind w:right="90"/>
      </w:pPr>
    </w:p>
    <w:p w14:paraId="0FCB777D" w14:textId="77777777" w:rsidR="005B5D12" w:rsidRDefault="005B5D12">
      <w:pPr>
        <w:suppressAutoHyphens/>
        <w:ind w:right="90"/>
      </w:pPr>
    </w:p>
    <w:p w14:paraId="0BB3AA0A" w14:textId="77777777" w:rsidR="005B5D12" w:rsidRDefault="005B5D12">
      <w:pPr>
        <w:suppressAutoHyphens/>
        <w:ind w:right="90"/>
      </w:pPr>
    </w:p>
    <w:p w14:paraId="068EFAE2" w14:textId="77777777" w:rsidR="005B5D12" w:rsidRDefault="005B5D12">
      <w:pPr>
        <w:suppressAutoHyphens/>
        <w:ind w:right="90"/>
      </w:pPr>
    </w:p>
    <w:p w14:paraId="363B5AE3" w14:textId="77777777" w:rsidR="005B5D12" w:rsidRDefault="005B5D12">
      <w:pPr>
        <w:suppressAutoHyphens/>
        <w:ind w:right="90"/>
      </w:pPr>
    </w:p>
    <w:p w14:paraId="1E1A8571" w14:textId="77777777" w:rsidR="005B5D12" w:rsidRDefault="005B5D12">
      <w:pPr>
        <w:suppressAutoHyphens/>
        <w:ind w:right="90"/>
      </w:pPr>
    </w:p>
    <w:p w14:paraId="7A7E04C2" w14:textId="77777777" w:rsidR="005B5D12" w:rsidRDefault="005B5D12">
      <w:pPr>
        <w:suppressAutoHyphens/>
        <w:ind w:right="90"/>
      </w:pPr>
    </w:p>
    <w:p w14:paraId="4F8975F8" w14:textId="77777777" w:rsidR="005B5D12" w:rsidRDefault="005B5D12">
      <w:pPr>
        <w:suppressAutoHyphens/>
        <w:ind w:right="90"/>
      </w:pPr>
    </w:p>
    <w:p w14:paraId="677F8FB8" w14:textId="2C941D82" w:rsidR="005B5D12" w:rsidRDefault="005B5D12">
      <w:pPr>
        <w:tabs>
          <w:tab w:val="left" w:pos="-792"/>
        </w:tabs>
        <w:suppressAutoHyphens/>
        <w:ind w:right="90"/>
      </w:pPr>
      <w:r>
        <w:rPr>
          <w:b/>
          <w:u w:val="single"/>
        </w:rPr>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15</w:t>
      </w:r>
      <w:r>
        <w:rPr>
          <w:b/>
          <w:u w:val="single"/>
        </w:rPr>
        <w:fldChar w:fldCharType="end"/>
      </w:r>
      <w:r>
        <w:rPr>
          <w:b/>
        </w:rPr>
        <w:t xml:space="preserve">:  </w:t>
      </w:r>
      <w:r>
        <w:t xml:space="preserve">Please produce, for each expert identified in </w:t>
      </w:r>
      <w:r>
        <w:rPr>
          <w:b/>
          <w:bCs/>
        </w:rPr>
        <w:t xml:space="preserve">Interrogatory No. </w:t>
      </w:r>
      <w:r>
        <w:rPr>
          <w:b/>
          <w:bCs/>
        </w:rPr>
        <w:fldChar w:fldCharType="begin"/>
      </w:r>
      <w:r>
        <w:rPr>
          <w:b/>
          <w:bCs/>
        </w:rPr>
        <w:instrText xml:space="preserve"> REF Experts \h  \* MERGEFORMAT </w:instrText>
      </w:r>
      <w:r>
        <w:rPr>
          <w:b/>
          <w:bCs/>
        </w:rPr>
      </w:r>
      <w:r>
        <w:rPr>
          <w:b/>
          <w:bCs/>
        </w:rPr>
        <w:fldChar w:fldCharType="separate"/>
      </w:r>
      <w:r w:rsidR="00374B90" w:rsidRPr="00374B90">
        <w:rPr>
          <w:b/>
          <w:bCs/>
          <w:noProof/>
        </w:rPr>
        <w:t>16</w:t>
      </w:r>
      <w:r>
        <w:rPr>
          <w:b/>
          <w:bCs/>
        </w:rPr>
        <w:fldChar w:fldCharType="end"/>
      </w:r>
      <w:r>
        <w:rPr>
          <w:b/>
          <w:bCs/>
        </w:rPr>
        <w:t>:</w:t>
      </w:r>
      <w:r>
        <w:rPr>
          <w:b/>
        </w:rPr>
        <w:t xml:space="preserve"> </w:t>
      </w:r>
      <w:r>
        <w:rPr>
          <w:b/>
          <w:bCs/>
        </w:rPr>
        <w:t xml:space="preserve">Experts, </w:t>
      </w:r>
      <w:r>
        <w:t>all writings and recordings, as the terms are defined in ER 1001(a),  exchanged between you and the expert regarding Respondent in your possession or control</w:t>
      </w:r>
      <w:r>
        <w:rPr>
          <w:b/>
          <w:bCs/>
        </w:rPr>
        <w:t xml:space="preserve">.  </w:t>
      </w:r>
      <w:r>
        <w:t xml:space="preserve"> If these documents have previously been disclosed to Respondent, state the Bates number or numbers of the documents responsive to this request.  </w:t>
      </w:r>
    </w:p>
    <w:p w14:paraId="23B983E0" w14:textId="77777777" w:rsidR="005B5D12" w:rsidRDefault="005B5D12">
      <w:pPr>
        <w:suppressAutoHyphens/>
        <w:ind w:right="90"/>
      </w:pPr>
    </w:p>
    <w:p w14:paraId="1F04EFC9" w14:textId="77777777" w:rsidR="005B5D12" w:rsidRDefault="005B5D12">
      <w:pPr>
        <w:suppressAutoHyphens/>
        <w:ind w:right="90"/>
      </w:pPr>
      <w:r>
        <w:rPr>
          <w:b/>
          <w:u w:val="single"/>
        </w:rPr>
        <w:t>RESPONSE</w:t>
      </w:r>
      <w:r>
        <w:rPr>
          <w:b/>
        </w:rPr>
        <w:t>:</w:t>
      </w:r>
    </w:p>
    <w:p w14:paraId="1B6FA978" w14:textId="77777777" w:rsidR="005B5D12" w:rsidRDefault="005B5D12">
      <w:pPr>
        <w:suppressAutoHyphens/>
        <w:ind w:right="90"/>
      </w:pPr>
    </w:p>
    <w:p w14:paraId="25C523F5" w14:textId="77777777" w:rsidR="005B5D12" w:rsidRDefault="005B5D12">
      <w:pPr>
        <w:suppressAutoHyphens/>
        <w:ind w:right="90"/>
      </w:pPr>
    </w:p>
    <w:p w14:paraId="17012CCC" w14:textId="77777777" w:rsidR="005B5D12" w:rsidRDefault="005B5D12">
      <w:pPr>
        <w:suppressAutoHyphens/>
        <w:ind w:right="90"/>
      </w:pPr>
    </w:p>
    <w:p w14:paraId="232049D4" w14:textId="77777777" w:rsidR="005B5D12" w:rsidRDefault="005B5D12">
      <w:pPr>
        <w:suppressAutoHyphens/>
        <w:ind w:right="90"/>
      </w:pPr>
    </w:p>
    <w:p w14:paraId="28BD1AF1" w14:textId="77777777" w:rsidR="005B5D12" w:rsidRDefault="005B5D12">
      <w:pPr>
        <w:suppressAutoHyphens/>
        <w:ind w:right="90"/>
      </w:pPr>
    </w:p>
    <w:p w14:paraId="79BF499E" w14:textId="77777777" w:rsidR="005B5D12" w:rsidRDefault="005B5D12">
      <w:pPr>
        <w:suppressAutoHyphens/>
        <w:ind w:right="90"/>
      </w:pPr>
    </w:p>
    <w:p w14:paraId="3A7829D6" w14:textId="77777777" w:rsidR="005B5D12" w:rsidRDefault="005B5D12">
      <w:pPr>
        <w:suppressAutoHyphens/>
        <w:ind w:right="90"/>
      </w:pPr>
    </w:p>
    <w:p w14:paraId="2EE9BEE6" w14:textId="77777777" w:rsidR="005B5D12" w:rsidRDefault="005B5D12">
      <w:pPr>
        <w:suppressAutoHyphens/>
        <w:ind w:right="90"/>
      </w:pPr>
    </w:p>
    <w:p w14:paraId="584D5452" w14:textId="14E15D6F" w:rsidR="005B5D12" w:rsidRDefault="005B5D12">
      <w:pPr>
        <w:tabs>
          <w:tab w:val="left" w:pos="-792"/>
        </w:tabs>
        <w:suppressAutoHyphens/>
        <w:ind w:right="90"/>
      </w:pPr>
      <w:r>
        <w:rPr>
          <w:b/>
          <w:u w:val="single"/>
        </w:rPr>
        <w:lastRenderedPageBreak/>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16</w:t>
      </w:r>
      <w:r>
        <w:rPr>
          <w:b/>
          <w:u w:val="single"/>
        </w:rPr>
        <w:fldChar w:fldCharType="end"/>
      </w:r>
      <w:r>
        <w:rPr>
          <w:b/>
        </w:rPr>
        <w:t xml:space="preserve">:  To the extent not produced in response to the Request for Production No. </w:t>
      </w:r>
      <w:r>
        <w:rPr>
          <w:b/>
        </w:rPr>
        <w:fldChar w:fldCharType="begin"/>
      </w:r>
      <w:r>
        <w:rPr>
          <w:b/>
        </w:rPr>
        <w:instrText xml:space="preserve"> REF RFPExpertBillings \h  \* MERGEFORMAT </w:instrText>
      </w:r>
      <w:r>
        <w:rPr>
          <w:b/>
        </w:rPr>
      </w:r>
      <w:r>
        <w:rPr>
          <w:b/>
        </w:rPr>
        <w:fldChar w:fldCharType="separate"/>
      </w:r>
      <w:r w:rsidR="00374B90" w:rsidRPr="00374B90">
        <w:rPr>
          <w:b/>
          <w:noProof/>
        </w:rPr>
        <w:t>13</w:t>
      </w:r>
      <w:r>
        <w:rPr>
          <w:b/>
        </w:rPr>
        <w:fldChar w:fldCharType="end"/>
      </w:r>
      <w:r>
        <w:rPr>
          <w:b/>
        </w:rPr>
        <w:t xml:space="preserve">, </w:t>
      </w:r>
      <w:r>
        <w:rPr>
          <w:bCs/>
        </w:rPr>
        <w:t>p</w:t>
      </w:r>
      <w:r>
        <w:t xml:space="preserve">lease produce, for each expert identified in </w:t>
      </w:r>
      <w:r>
        <w:rPr>
          <w:b/>
          <w:bCs/>
        </w:rPr>
        <w:t xml:space="preserve">Interrogatory No. </w:t>
      </w:r>
      <w:r>
        <w:rPr>
          <w:b/>
          <w:bCs/>
        </w:rPr>
        <w:fldChar w:fldCharType="begin"/>
      </w:r>
      <w:r>
        <w:rPr>
          <w:b/>
          <w:bCs/>
        </w:rPr>
        <w:instrText xml:space="preserve"> REF Experts \h  \* MERGEFORMAT </w:instrText>
      </w:r>
      <w:r>
        <w:rPr>
          <w:b/>
          <w:bCs/>
        </w:rPr>
      </w:r>
      <w:r>
        <w:rPr>
          <w:b/>
          <w:bCs/>
        </w:rPr>
        <w:fldChar w:fldCharType="separate"/>
      </w:r>
      <w:r w:rsidR="00374B90" w:rsidRPr="00374B90">
        <w:rPr>
          <w:b/>
          <w:bCs/>
          <w:noProof/>
        </w:rPr>
        <w:t>16</w:t>
      </w:r>
      <w:r>
        <w:rPr>
          <w:b/>
          <w:bCs/>
        </w:rPr>
        <w:fldChar w:fldCharType="end"/>
      </w:r>
      <w:r>
        <w:rPr>
          <w:b/>
          <w:bCs/>
        </w:rPr>
        <w:t>:</w:t>
      </w:r>
      <w:r>
        <w:rPr>
          <w:b/>
        </w:rPr>
        <w:t xml:space="preserve"> </w:t>
      </w:r>
      <w:r>
        <w:rPr>
          <w:b/>
          <w:bCs/>
        </w:rPr>
        <w:t xml:space="preserve">Experts, </w:t>
      </w:r>
      <w:r>
        <w:t>all writings and recordings, as the terms are defined in ER 1001(a),  exchanged between you and the expert regarding Respondent in your possession or control</w:t>
      </w:r>
      <w:r>
        <w:rPr>
          <w:b/>
          <w:bCs/>
        </w:rPr>
        <w:t xml:space="preserve">.  </w:t>
      </w:r>
      <w:r>
        <w:t xml:space="preserve"> If these documents have previously been disclosed to Respondent, state the Bates number or numbers of the documents responsive to this request.  </w:t>
      </w:r>
    </w:p>
    <w:p w14:paraId="29A8B4AB" w14:textId="77777777" w:rsidR="005B5D12" w:rsidRDefault="005B5D12">
      <w:pPr>
        <w:suppressAutoHyphens/>
        <w:ind w:right="90"/>
      </w:pPr>
    </w:p>
    <w:p w14:paraId="4827C6A8" w14:textId="77777777" w:rsidR="005B5D12" w:rsidRDefault="005B5D12">
      <w:pPr>
        <w:suppressAutoHyphens/>
        <w:ind w:right="90"/>
      </w:pPr>
      <w:r>
        <w:rPr>
          <w:b/>
          <w:u w:val="single"/>
        </w:rPr>
        <w:t>RESPONSE</w:t>
      </w:r>
      <w:r>
        <w:rPr>
          <w:b/>
        </w:rPr>
        <w:t>:</w:t>
      </w:r>
    </w:p>
    <w:p w14:paraId="38FD0043" w14:textId="77777777" w:rsidR="005B5D12" w:rsidRDefault="005B5D12">
      <w:pPr>
        <w:suppressAutoHyphens/>
        <w:ind w:right="90"/>
      </w:pPr>
    </w:p>
    <w:p w14:paraId="5CFFCD06" w14:textId="77777777" w:rsidR="005B5D12" w:rsidRDefault="005B5D12">
      <w:pPr>
        <w:suppressAutoHyphens/>
        <w:ind w:right="90"/>
      </w:pPr>
    </w:p>
    <w:p w14:paraId="5C695258" w14:textId="77777777" w:rsidR="003E71B9" w:rsidRDefault="003E71B9">
      <w:pPr>
        <w:suppressAutoHyphens/>
        <w:ind w:right="90"/>
      </w:pPr>
    </w:p>
    <w:p w14:paraId="4F88DAC7" w14:textId="77777777" w:rsidR="003E71B9" w:rsidRDefault="003E71B9">
      <w:pPr>
        <w:suppressAutoHyphens/>
        <w:ind w:right="90"/>
      </w:pPr>
    </w:p>
    <w:p w14:paraId="503DD1D8" w14:textId="77777777" w:rsidR="003E71B9" w:rsidRDefault="003E71B9">
      <w:pPr>
        <w:suppressAutoHyphens/>
        <w:ind w:right="90"/>
      </w:pPr>
    </w:p>
    <w:p w14:paraId="6EA8253B" w14:textId="77777777" w:rsidR="003E71B9" w:rsidRDefault="003E71B9">
      <w:pPr>
        <w:suppressAutoHyphens/>
        <w:ind w:right="90"/>
      </w:pPr>
    </w:p>
    <w:p w14:paraId="43A93980" w14:textId="77777777" w:rsidR="003E71B9" w:rsidRDefault="003E71B9">
      <w:pPr>
        <w:suppressAutoHyphens/>
        <w:ind w:right="90"/>
      </w:pPr>
    </w:p>
    <w:p w14:paraId="4E0FC116" w14:textId="77777777" w:rsidR="003E71B9" w:rsidRDefault="003E71B9">
      <w:pPr>
        <w:suppressAutoHyphens/>
        <w:ind w:right="90"/>
      </w:pPr>
    </w:p>
    <w:p w14:paraId="4D6F3DCF" w14:textId="7A47054F" w:rsidR="00D40703" w:rsidRDefault="00D40703" w:rsidP="00D40703">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r>
        <w:rPr>
          <w:b/>
          <w:u w:val="single"/>
        </w:rPr>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17</w:t>
      </w:r>
      <w:r>
        <w:rPr>
          <w:b/>
          <w:u w:val="single"/>
        </w:rPr>
        <w:fldChar w:fldCharType="end"/>
      </w:r>
      <w:r>
        <w:rPr>
          <w:b/>
        </w:rPr>
        <w:t xml:space="preserve">:  </w:t>
      </w:r>
      <w:r>
        <w:t xml:space="preserve">Please produce any DOCUMENTS identified in </w:t>
      </w:r>
      <w:r w:rsidR="003E71B9">
        <w:t>I</w:t>
      </w:r>
      <w:r>
        <w:t xml:space="preserve">nterrogatory </w:t>
      </w:r>
      <w:r w:rsidRPr="003E71B9">
        <w:t>No.</w:t>
      </w:r>
      <w:r w:rsidR="003E71B9" w:rsidRPr="003E71B9">
        <w:fldChar w:fldCharType="begin"/>
      </w:r>
      <w:r w:rsidR="003E71B9" w:rsidRPr="003E71B9">
        <w:instrText xml:space="preserve"> REF impeachment \h  \* MERGEFORMAT </w:instrText>
      </w:r>
      <w:r w:rsidR="003E71B9" w:rsidRPr="003E71B9">
        <w:fldChar w:fldCharType="separate"/>
      </w:r>
      <w:r w:rsidR="00374B90" w:rsidRPr="00374B90">
        <w:rPr>
          <w:noProof/>
        </w:rPr>
        <w:t>18</w:t>
      </w:r>
      <w:r w:rsidR="003E71B9" w:rsidRPr="003E71B9">
        <w:fldChar w:fldCharType="end"/>
      </w:r>
      <w:r w:rsidRPr="003E71B9">
        <w:t>.</w:t>
      </w:r>
    </w:p>
    <w:p w14:paraId="3FA31FB7" w14:textId="77777777" w:rsidR="00D40703" w:rsidRDefault="00D40703" w:rsidP="00D40703">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7004906F" w14:textId="77777777" w:rsidR="005B5D12" w:rsidRPr="003E71B9" w:rsidRDefault="00D40703">
      <w:pPr>
        <w:suppressAutoHyphens/>
        <w:ind w:right="90"/>
        <w:rPr>
          <w:b/>
          <w:u w:val="single"/>
        </w:rPr>
      </w:pPr>
      <w:r w:rsidRPr="003E71B9">
        <w:rPr>
          <w:b/>
          <w:u w:val="single"/>
        </w:rPr>
        <w:t>RESPONSE:</w:t>
      </w:r>
    </w:p>
    <w:p w14:paraId="7A25F42C" w14:textId="77777777" w:rsidR="00D40703" w:rsidRDefault="00D40703">
      <w:pPr>
        <w:suppressAutoHyphens/>
        <w:ind w:right="90"/>
      </w:pPr>
    </w:p>
    <w:p w14:paraId="1D1533F2" w14:textId="77777777" w:rsidR="003E71B9" w:rsidRDefault="003E71B9">
      <w:pPr>
        <w:suppressAutoHyphens/>
        <w:ind w:right="90"/>
      </w:pPr>
    </w:p>
    <w:p w14:paraId="51769D69" w14:textId="77777777" w:rsidR="003E71B9" w:rsidRDefault="003E71B9">
      <w:pPr>
        <w:suppressAutoHyphens/>
        <w:ind w:right="90"/>
      </w:pPr>
    </w:p>
    <w:p w14:paraId="4E819E75" w14:textId="77777777" w:rsidR="003E71B9" w:rsidRDefault="003E71B9">
      <w:pPr>
        <w:suppressAutoHyphens/>
        <w:ind w:right="90"/>
      </w:pPr>
    </w:p>
    <w:p w14:paraId="5DA8DC1F" w14:textId="77777777" w:rsidR="003E71B9" w:rsidRDefault="003E71B9">
      <w:pPr>
        <w:suppressAutoHyphens/>
        <w:ind w:right="90"/>
      </w:pPr>
    </w:p>
    <w:p w14:paraId="32118780" w14:textId="77777777" w:rsidR="003E71B9" w:rsidRDefault="003E71B9">
      <w:pPr>
        <w:suppressAutoHyphens/>
        <w:ind w:right="90"/>
      </w:pPr>
    </w:p>
    <w:p w14:paraId="6588051A" w14:textId="77777777" w:rsidR="003E71B9" w:rsidRDefault="003E71B9">
      <w:pPr>
        <w:suppressAutoHyphens/>
        <w:ind w:right="90"/>
      </w:pPr>
    </w:p>
    <w:p w14:paraId="2E389ADA" w14:textId="77777777" w:rsidR="003E71B9" w:rsidRDefault="003E71B9">
      <w:pPr>
        <w:suppressAutoHyphens/>
        <w:ind w:right="90"/>
      </w:pPr>
    </w:p>
    <w:p w14:paraId="4C995FF5" w14:textId="77777777" w:rsidR="003E71B9" w:rsidRDefault="003E71B9">
      <w:pPr>
        <w:suppressAutoHyphens/>
        <w:ind w:right="90"/>
      </w:pPr>
    </w:p>
    <w:p w14:paraId="33030DC6" w14:textId="77777777" w:rsidR="003E71B9" w:rsidRDefault="003E71B9">
      <w:pPr>
        <w:suppressAutoHyphens/>
        <w:ind w:right="90"/>
      </w:pPr>
    </w:p>
    <w:p w14:paraId="1734419E" w14:textId="7FB7D4C6" w:rsidR="003E71B9" w:rsidRPr="003E71B9" w:rsidRDefault="003E71B9" w:rsidP="003E71B9">
      <w:pPr>
        <w:autoSpaceDE w:val="0"/>
        <w:autoSpaceDN w:val="0"/>
        <w:adjustRightInd w:val="0"/>
        <w:rPr>
          <w:szCs w:val="24"/>
        </w:rPr>
      </w:pPr>
      <w:r w:rsidRPr="003E71B9">
        <w:rPr>
          <w:b/>
          <w:szCs w:val="24"/>
          <w:u w:val="single"/>
        </w:rPr>
        <w:t xml:space="preserve">REQUEST FOR PRODUCTION NO. </w:t>
      </w:r>
      <w:r w:rsidRPr="003E71B9">
        <w:rPr>
          <w:b/>
          <w:szCs w:val="24"/>
          <w:u w:val="single"/>
        </w:rPr>
        <w:fldChar w:fldCharType="begin"/>
      </w:r>
      <w:r w:rsidRPr="003E71B9">
        <w:rPr>
          <w:b/>
          <w:szCs w:val="24"/>
          <w:u w:val="single"/>
        </w:rPr>
        <w:instrText xml:space="preserve"> SEQ RFP\* Arabic\n  \* MERGEFORMAT </w:instrText>
      </w:r>
      <w:r w:rsidRPr="003E71B9">
        <w:rPr>
          <w:b/>
          <w:szCs w:val="24"/>
          <w:u w:val="single"/>
        </w:rPr>
        <w:fldChar w:fldCharType="separate"/>
      </w:r>
      <w:r w:rsidR="00374B90">
        <w:rPr>
          <w:b/>
          <w:noProof/>
          <w:szCs w:val="24"/>
          <w:u w:val="single"/>
        </w:rPr>
        <w:t>18</w:t>
      </w:r>
      <w:r w:rsidRPr="003E71B9">
        <w:rPr>
          <w:b/>
          <w:szCs w:val="24"/>
          <w:u w:val="single"/>
        </w:rPr>
        <w:fldChar w:fldCharType="end"/>
      </w:r>
      <w:r w:rsidRPr="003E71B9">
        <w:rPr>
          <w:rFonts w:eastAsia="Batang"/>
          <w:szCs w:val="24"/>
          <w:lang w:eastAsia="ko-KR"/>
        </w:rPr>
        <w:t xml:space="preserve">: Please PRODUCE </w:t>
      </w:r>
      <w:proofErr w:type="gramStart"/>
      <w:r w:rsidRPr="003E71B9">
        <w:rPr>
          <w:rFonts w:eastAsia="Batang"/>
          <w:szCs w:val="24"/>
          <w:lang w:eastAsia="ko-KR"/>
        </w:rPr>
        <w:t>all of</w:t>
      </w:r>
      <w:proofErr w:type="gramEnd"/>
      <w:r w:rsidRPr="003E71B9">
        <w:rPr>
          <w:rFonts w:eastAsia="Batang"/>
          <w:szCs w:val="24"/>
          <w:lang w:eastAsia="ko-KR"/>
        </w:rPr>
        <w:t xml:space="preserve"> the DOCUMENTS identified in</w:t>
      </w:r>
      <w:r>
        <w:rPr>
          <w:rFonts w:eastAsia="Batang"/>
          <w:szCs w:val="24"/>
          <w:lang w:eastAsia="ko-KR"/>
        </w:rPr>
        <w:t xml:space="preserve"> </w:t>
      </w:r>
      <w:r w:rsidRPr="003E71B9">
        <w:rPr>
          <w:rFonts w:eastAsia="Batang"/>
          <w:szCs w:val="24"/>
          <w:lang w:eastAsia="ko-KR"/>
        </w:rPr>
        <w:t xml:space="preserve">Interrogatory No. </w:t>
      </w:r>
      <w:r w:rsidRPr="003E71B9">
        <w:rPr>
          <w:rFonts w:eastAsia="Batang"/>
          <w:szCs w:val="24"/>
          <w:lang w:eastAsia="ko-KR"/>
        </w:rPr>
        <w:fldChar w:fldCharType="begin"/>
      </w:r>
      <w:r w:rsidRPr="003E71B9">
        <w:rPr>
          <w:rFonts w:eastAsia="Batang"/>
          <w:szCs w:val="24"/>
          <w:lang w:eastAsia="ko-KR"/>
        </w:rPr>
        <w:instrText xml:space="preserve"> REF nonexpertdocs \h  \* MERGEFORMAT </w:instrText>
      </w:r>
      <w:r w:rsidRPr="003E71B9">
        <w:rPr>
          <w:rFonts w:eastAsia="Batang"/>
          <w:szCs w:val="24"/>
          <w:lang w:eastAsia="ko-KR"/>
        </w:rPr>
      </w:r>
      <w:r w:rsidRPr="003E71B9">
        <w:rPr>
          <w:rFonts w:eastAsia="Batang"/>
          <w:szCs w:val="24"/>
          <w:lang w:eastAsia="ko-KR"/>
        </w:rPr>
        <w:fldChar w:fldCharType="separate"/>
      </w:r>
      <w:r w:rsidR="00374B90" w:rsidRPr="00374B90">
        <w:rPr>
          <w:noProof/>
          <w:szCs w:val="24"/>
        </w:rPr>
        <w:t>19</w:t>
      </w:r>
      <w:r w:rsidRPr="003E71B9">
        <w:rPr>
          <w:rFonts w:eastAsia="Batang"/>
          <w:szCs w:val="24"/>
          <w:lang w:eastAsia="ko-KR"/>
        </w:rPr>
        <w:fldChar w:fldCharType="end"/>
      </w:r>
      <w:r w:rsidRPr="003E71B9">
        <w:rPr>
          <w:rFonts w:eastAsia="Batang"/>
          <w:szCs w:val="24"/>
          <w:lang w:eastAsia="ko-KR"/>
        </w:rPr>
        <w:t>.</w:t>
      </w:r>
    </w:p>
    <w:p w14:paraId="4AC61853" w14:textId="77777777" w:rsidR="00D40703" w:rsidRDefault="00D40703">
      <w:pPr>
        <w:suppressAutoHyphens/>
        <w:ind w:right="90"/>
      </w:pPr>
    </w:p>
    <w:p w14:paraId="2C9FFE65" w14:textId="77777777" w:rsidR="003E71B9" w:rsidRPr="003E71B9" w:rsidRDefault="003E71B9" w:rsidP="003E71B9">
      <w:pPr>
        <w:suppressAutoHyphens/>
        <w:ind w:right="90"/>
        <w:rPr>
          <w:b/>
          <w:u w:val="single"/>
        </w:rPr>
      </w:pPr>
      <w:r w:rsidRPr="003E71B9">
        <w:rPr>
          <w:b/>
          <w:u w:val="single"/>
        </w:rPr>
        <w:t>RESPONSE:</w:t>
      </w:r>
    </w:p>
    <w:p w14:paraId="10EF4528" w14:textId="77777777" w:rsidR="005B5D12" w:rsidRDefault="005B5D12">
      <w:pPr>
        <w:suppressAutoHyphens/>
        <w:ind w:right="90"/>
      </w:pPr>
    </w:p>
    <w:p w14:paraId="463CC88D" w14:textId="77777777" w:rsidR="003E71B9" w:rsidRDefault="003E71B9">
      <w:pPr>
        <w:suppressAutoHyphens/>
        <w:ind w:right="90"/>
      </w:pPr>
    </w:p>
    <w:p w14:paraId="24E6ABD5" w14:textId="77777777" w:rsidR="003E71B9" w:rsidRDefault="003E71B9">
      <w:pPr>
        <w:suppressAutoHyphens/>
        <w:ind w:right="90"/>
      </w:pPr>
    </w:p>
    <w:p w14:paraId="405ABF5B" w14:textId="77777777" w:rsidR="003E71B9" w:rsidRDefault="003E71B9">
      <w:pPr>
        <w:suppressAutoHyphens/>
        <w:ind w:right="90"/>
      </w:pPr>
    </w:p>
    <w:p w14:paraId="746BC9A4" w14:textId="77777777" w:rsidR="003E71B9" w:rsidRDefault="003E71B9">
      <w:pPr>
        <w:suppressAutoHyphens/>
        <w:ind w:right="90"/>
      </w:pPr>
    </w:p>
    <w:p w14:paraId="662392A2" w14:textId="77777777" w:rsidR="003E71B9" w:rsidRDefault="003E71B9">
      <w:pPr>
        <w:suppressAutoHyphens/>
        <w:ind w:right="90"/>
      </w:pPr>
    </w:p>
    <w:p w14:paraId="7DBD4D01" w14:textId="77777777" w:rsidR="003E71B9" w:rsidRDefault="003E71B9">
      <w:pPr>
        <w:suppressAutoHyphens/>
        <w:ind w:right="90"/>
      </w:pPr>
    </w:p>
    <w:p w14:paraId="62401EBD" w14:textId="77777777" w:rsidR="003E71B9" w:rsidRDefault="003E71B9">
      <w:pPr>
        <w:suppressAutoHyphens/>
        <w:ind w:right="90"/>
      </w:pPr>
    </w:p>
    <w:p w14:paraId="50E830C5" w14:textId="77777777" w:rsidR="003E71B9" w:rsidRDefault="003E71B9">
      <w:pPr>
        <w:suppressAutoHyphens/>
        <w:ind w:right="90"/>
      </w:pPr>
    </w:p>
    <w:p w14:paraId="76A3D5EC" w14:textId="77777777" w:rsidR="003E71B9" w:rsidRDefault="003E71B9">
      <w:pPr>
        <w:suppressAutoHyphens/>
        <w:ind w:right="90"/>
      </w:pPr>
    </w:p>
    <w:p w14:paraId="0652AF35" w14:textId="7CA83195" w:rsidR="005B5D12" w:rsidRDefault="005B5D12">
      <w:pPr>
        <w:tabs>
          <w:tab w:val="left" w:pos="-792"/>
        </w:tabs>
        <w:suppressAutoHyphens/>
        <w:ind w:right="90"/>
      </w:pPr>
      <w:r>
        <w:rPr>
          <w:b/>
          <w:u w:val="single"/>
        </w:rPr>
        <w:lastRenderedPageBreak/>
        <w:t xml:space="preserve">REQUEST FOR PRODUCTION NO. </w:t>
      </w:r>
      <w:r>
        <w:rPr>
          <w:b/>
          <w:u w:val="single"/>
        </w:rPr>
        <w:fldChar w:fldCharType="begin"/>
      </w:r>
      <w:r>
        <w:rPr>
          <w:b/>
          <w:u w:val="single"/>
        </w:rPr>
        <w:instrText xml:space="preserve"> SEQ RFP\* Arabic\n  \* MERGEFORMAT </w:instrText>
      </w:r>
      <w:r>
        <w:rPr>
          <w:b/>
          <w:u w:val="single"/>
        </w:rPr>
        <w:fldChar w:fldCharType="separate"/>
      </w:r>
      <w:r w:rsidR="00374B90">
        <w:rPr>
          <w:b/>
          <w:noProof/>
          <w:u w:val="single"/>
        </w:rPr>
        <w:t>19</w:t>
      </w:r>
      <w:r>
        <w:rPr>
          <w:b/>
          <w:u w:val="single"/>
        </w:rPr>
        <w:fldChar w:fldCharType="end"/>
      </w:r>
      <w:r>
        <w:rPr>
          <w:b/>
        </w:rPr>
        <w:t xml:space="preserve">:  To the extent not produced in response to the foregoing Requests for Production, </w:t>
      </w:r>
      <w:r>
        <w:rPr>
          <w:bCs/>
        </w:rPr>
        <w:t>p</w:t>
      </w:r>
      <w:r>
        <w:t>lease produce all non-privileged writings and recordings, as the terms are defined in ER 1001(a), pertaining to Respondent in your possession or control</w:t>
      </w:r>
      <w:r>
        <w:rPr>
          <w:b/>
          <w:bCs/>
        </w:rPr>
        <w:t xml:space="preserve">.  </w:t>
      </w:r>
      <w:r>
        <w:t xml:space="preserve"> If these documents have previously been disclosed to Respondent, state the Bates number or numbers of the documents responsive to this request.  </w:t>
      </w:r>
    </w:p>
    <w:p w14:paraId="2D182A18" w14:textId="77777777" w:rsidR="005B5D12" w:rsidRDefault="005B5D12">
      <w:pPr>
        <w:suppressAutoHyphens/>
        <w:ind w:right="90"/>
      </w:pPr>
    </w:p>
    <w:p w14:paraId="1313AA25" w14:textId="77777777" w:rsidR="005B5D12" w:rsidRDefault="005B5D12">
      <w:pPr>
        <w:suppressAutoHyphens/>
        <w:ind w:right="90"/>
      </w:pPr>
      <w:r>
        <w:rPr>
          <w:b/>
          <w:u w:val="single"/>
        </w:rPr>
        <w:t>RESPONSE</w:t>
      </w:r>
      <w:r>
        <w:rPr>
          <w:b/>
        </w:rPr>
        <w:t>:</w:t>
      </w:r>
    </w:p>
    <w:p w14:paraId="74731598" w14:textId="77777777" w:rsidR="005B5D12" w:rsidRDefault="005B5D12">
      <w:pPr>
        <w:suppressAutoHyphens/>
        <w:ind w:right="90"/>
      </w:pPr>
    </w:p>
    <w:p w14:paraId="7E106558" w14:textId="77777777" w:rsidR="005B5D12" w:rsidRDefault="005B5D12">
      <w:pPr>
        <w:suppressAutoHyphens/>
        <w:ind w:right="90"/>
      </w:pPr>
    </w:p>
    <w:p w14:paraId="560CEE5B" w14:textId="77777777" w:rsidR="005B5D12" w:rsidRDefault="005B5D12">
      <w:pPr>
        <w:tabs>
          <w:tab w:val="left" w:pos="720"/>
        </w:tabs>
        <w:suppressAutoHyphens/>
        <w:ind w:right="90"/>
      </w:pPr>
    </w:p>
    <w:p w14:paraId="49210FF8" w14:textId="77777777" w:rsidR="005B5D12" w:rsidRDefault="005B5D12">
      <w:pPr>
        <w:tabs>
          <w:tab w:val="left" w:pos="720"/>
        </w:tabs>
        <w:suppressAutoHyphens/>
        <w:ind w:right="90"/>
      </w:pPr>
    </w:p>
    <w:p w14:paraId="146E810D" w14:textId="77777777" w:rsidR="005B5D12" w:rsidRDefault="005B5D12">
      <w:pPr>
        <w:tabs>
          <w:tab w:val="left" w:pos="720"/>
        </w:tabs>
        <w:suppressAutoHyphens/>
        <w:ind w:right="90"/>
      </w:pPr>
      <w:r>
        <w:tab/>
        <w:t>DATED this ___ day of _____________, 200</w:t>
      </w:r>
      <w:r>
        <w:rPr>
          <w:color w:val="FF0000"/>
        </w:rPr>
        <w:t>6</w:t>
      </w:r>
      <w:r>
        <w:t>.</w:t>
      </w:r>
    </w:p>
    <w:p w14:paraId="6E598F09" w14:textId="77777777" w:rsidR="005B5D12" w:rsidRDefault="005B5D12">
      <w:pPr>
        <w:tabs>
          <w:tab w:val="left" w:pos="720"/>
        </w:tabs>
        <w:suppressAutoHyphens/>
        <w:ind w:right="90"/>
      </w:pPr>
    </w:p>
    <w:p w14:paraId="7CD138C3" w14:textId="77777777" w:rsidR="005B5D12" w:rsidRDefault="005B5D12">
      <w:pPr>
        <w:pStyle w:val="Header"/>
        <w:tabs>
          <w:tab w:val="clear" w:pos="8640"/>
          <w:tab w:val="left" w:pos="4320"/>
          <w:tab w:val="left" w:pos="4860"/>
        </w:tabs>
        <w:suppressAutoHyphens/>
        <w:ind w:right="90"/>
        <w:rPr>
          <w:b/>
          <w:bCs/>
        </w:rPr>
      </w:pPr>
      <w:r>
        <w:tab/>
      </w:r>
      <w:r>
        <w:rPr>
          <w:b/>
          <w:bCs/>
        </w:rPr>
        <w:t>The Defender Association</w:t>
      </w:r>
    </w:p>
    <w:p w14:paraId="017B91A5" w14:textId="77777777" w:rsidR="005B5D12" w:rsidRDefault="005B5D12">
      <w:pPr>
        <w:tabs>
          <w:tab w:val="left" w:pos="-792"/>
          <w:tab w:val="left" w:pos="4320"/>
          <w:tab w:val="left" w:pos="4860"/>
        </w:tabs>
        <w:suppressAutoHyphens/>
        <w:ind w:right="90"/>
      </w:pPr>
    </w:p>
    <w:p w14:paraId="7C8F23B4" w14:textId="77777777" w:rsidR="005B5D12" w:rsidRDefault="005B5D12">
      <w:pPr>
        <w:tabs>
          <w:tab w:val="left" w:pos="-792"/>
          <w:tab w:val="left" w:pos="4320"/>
          <w:tab w:val="left" w:pos="4860"/>
        </w:tabs>
        <w:suppressAutoHyphens/>
        <w:ind w:right="90"/>
      </w:pPr>
    </w:p>
    <w:p w14:paraId="1A59BC83" w14:textId="77777777" w:rsidR="005B5D12" w:rsidRDefault="005B5D12">
      <w:pPr>
        <w:tabs>
          <w:tab w:val="left" w:pos="4320"/>
          <w:tab w:val="left" w:pos="4860"/>
        </w:tabs>
        <w:suppressAutoHyphens/>
        <w:ind w:right="90"/>
      </w:pPr>
      <w:r>
        <w:tab/>
        <w:t>By</w:t>
      </w:r>
      <w:r>
        <w:tab/>
        <w:t>_______________________________</w:t>
      </w:r>
    </w:p>
    <w:p w14:paraId="767EDCEA" w14:textId="75DFEB2D" w:rsidR="005B5D12" w:rsidRDefault="005B5D12" w:rsidP="008D6ABA">
      <w:pPr>
        <w:rPr>
          <w:color w:val="FF0000"/>
        </w:rPr>
      </w:pPr>
      <w:r>
        <w:tab/>
      </w:r>
      <w:r>
        <w:tab/>
      </w:r>
      <w:r>
        <w:tab/>
      </w:r>
      <w:r>
        <w:tab/>
      </w:r>
      <w:r>
        <w:tab/>
      </w:r>
      <w:r>
        <w:tab/>
        <w:t xml:space="preserve">         </w:t>
      </w:r>
      <w:r>
        <w:rPr>
          <w:color w:val="FF0000"/>
        </w:rPr>
        <w:t>Kenneth M. Chang, WSBA No. 26737</w:t>
      </w:r>
    </w:p>
    <w:p w14:paraId="7BEDF21E" w14:textId="77777777" w:rsidR="005B5D12" w:rsidRDefault="005B5D12">
      <w:pPr>
        <w:tabs>
          <w:tab w:val="left" w:pos="4320"/>
          <w:tab w:val="left" w:pos="4860"/>
        </w:tabs>
        <w:suppressAutoHyphens/>
        <w:ind w:right="90"/>
      </w:pPr>
      <w:r>
        <w:tab/>
      </w:r>
      <w:r>
        <w:tab/>
        <w:t>Attorneys for Respondent</w:t>
      </w:r>
    </w:p>
    <w:p w14:paraId="726E6580" w14:textId="77777777" w:rsidR="005B5D12" w:rsidRDefault="005B5D12">
      <w:pPr>
        <w:suppressAutoHyphens/>
        <w:ind w:right="90"/>
      </w:pPr>
    </w:p>
    <w:p w14:paraId="1038E267" w14:textId="77777777" w:rsidR="005B5D12" w:rsidRDefault="005B5D12">
      <w:pPr>
        <w:suppressAutoHyphens/>
        <w:ind w:right="90"/>
      </w:pPr>
    </w:p>
    <w:p w14:paraId="7152497B" w14:textId="77777777" w:rsidR="005B5D12" w:rsidRDefault="005B5D12">
      <w:pPr>
        <w:ind w:right="90"/>
        <w:jc w:val="center"/>
        <w:rPr>
          <w:b/>
        </w:rPr>
      </w:pPr>
      <w:r>
        <w:rPr>
          <w:b/>
        </w:rPr>
        <w:t>CIVIL RULE 26(g) VERIFICATION</w:t>
      </w:r>
    </w:p>
    <w:p w14:paraId="7CD9D922" w14:textId="77777777" w:rsidR="005B5D12" w:rsidRDefault="005B5D12">
      <w:pPr>
        <w:ind w:right="90"/>
      </w:pPr>
    </w:p>
    <w:p w14:paraId="4C6BEB75" w14:textId="77777777" w:rsidR="005B5D12" w:rsidRDefault="005B5D12">
      <w:pPr>
        <w:ind w:right="90"/>
      </w:pPr>
    </w:p>
    <w:p w14:paraId="6334B5F4" w14:textId="77777777" w:rsidR="005B5D12" w:rsidRDefault="005B5D12">
      <w:pPr>
        <w:ind w:right="90"/>
      </w:pPr>
      <w:r>
        <w:tab/>
        <w:t xml:space="preserve">I, </w:t>
      </w:r>
      <w:r>
        <w:rPr>
          <w:color w:val="FF0000"/>
        </w:rPr>
        <w:t>Jennifer G. Ritchie</w:t>
      </w:r>
      <w:r>
        <w:t>, Attorney for Petitioner, the State of Washington, have read the requests, responses and objections thereto and reviewed the documents and privilege logs produced and to the best of my knowledge, information, and belief formed after a reasonable inquiry it is 1) consistent with the civil rules and warranted by existing law or a good faith argument for the extension, modification, or reversal of existing law; 2) not interposed for any improper purpose, such as to harass or to cause unnecessary delay or needless in increase in the cost of litigation; and 3) not unreasonable or unduly burdensome or expensive, given the needs of the case, the discovery already had in the case, the amount in controversy, and the importance of the issues at stake in the litigation.</w:t>
      </w:r>
    </w:p>
    <w:p w14:paraId="7835324C" w14:textId="77777777" w:rsidR="005B5D12" w:rsidRDefault="005B5D12">
      <w:pPr>
        <w:ind w:right="90"/>
      </w:pPr>
    </w:p>
    <w:p w14:paraId="2BD77397" w14:textId="04671553" w:rsidR="005B5D12" w:rsidRDefault="005B5D12">
      <w:pPr>
        <w:ind w:right="90"/>
      </w:pPr>
      <w:r>
        <w:tab/>
        <w:t xml:space="preserve">DATED this ____ day of ____________, </w:t>
      </w:r>
      <w:r w:rsidR="008D6ABA">
        <w:rPr>
          <w:color w:val="000000"/>
        </w:rPr>
        <w:fldChar w:fldCharType="begin"/>
      </w:r>
      <w:r w:rsidR="008D6ABA">
        <w:rPr>
          <w:color w:val="000000"/>
        </w:rPr>
        <w:instrText xml:space="preserve"> PRINTDATE  \@ "yyyy" \* MERGEFORMAT </w:instrText>
      </w:r>
      <w:r w:rsidR="008D6ABA">
        <w:rPr>
          <w:color w:val="000000"/>
        </w:rPr>
        <w:fldChar w:fldCharType="separate"/>
      </w:r>
      <w:r w:rsidR="00374B90">
        <w:rPr>
          <w:noProof/>
          <w:color w:val="000000"/>
        </w:rPr>
        <w:t>2024</w:t>
      </w:r>
      <w:r w:rsidR="008D6ABA">
        <w:rPr>
          <w:color w:val="000000"/>
        </w:rPr>
        <w:fldChar w:fldCharType="end"/>
      </w:r>
      <w:r w:rsidR="008D6ABA">
        <w:rPr>
          <w:color w:val="000000"/>
        </w:rPr>
        <w:t>.</w:t>
      </w:r>
    </w:p>
    <w:p w14:paraId="037A2394" w14:textId="77777777" w:rsidR="005B5D12" w:rsidRDefault="005B5D12">
      <w:pPr>
        <w:ind w:right="90"/>
      </w:pPr>
    </w:p>
    <w:p w14:paraId="7FB38F52" w14:textId="77777777" w:rsidR="005B5D12" w:rsidRDefault="005B5D12">
      <w:pPr>
        <w:pStyle w:val="Header"/>
        <w:tabs>
          <w:tab w:val="clear" w:pos="8640"/>
          <w:tab w:val="left" w:pos="4320"/>
          <w:tab w:val="left" w:pos="4860"/>
        </w:tabs>
        <w:ind w:right="90"/>
      </w:pPr>
      <w:r>
        <w:tab/>
        <w:t>King County Prosecuting Attorney’s Office</w:t>
      </w:r>
    </w:p>
    <w:p w14:paraId="268E4396" w14:textId="77777777" w:rsidR="005B5D12" w:rsidRDefault="005B5D12">
      <w:pPr>
        <w:pStyle w:val="Header"/>
        <w:tabs>
          <w:tab w:val="clear" w:pos="8640"/>
          <w:tab w:val="left" w:pos="4320"/>
          <w:tab w:val="left" w:pos="4860"/>
        </w:tabs>
        <w:ind w:right="90"/>
      </w:pPr>
    </w:p>
    <w:p w14:paraId="3AC3A2A4" w14:textId="77777777" w:rsidR="005B5D12" w:rsidRDefault="005B5D12">
      <w:pPr>
        <w:tabs>
          <w:tab w:val="left" w:pos="4320"/>
          <w:tab w:val="left" w:pos="4860"/>
        </w:tabs>
        <w:ind w:right="90"/>
      </w:pPr>
    </w:p>
    <w:p w14:paraId="7E433C8D" w14:textId="77777777" w:rsidR="005B5D12" w:rsidRDefault="005B5D12">
      <w:pPr>
        <w:tabs>
          <w:tab w:val="left" w:pos="4320"/>
          <w:tab w:val="left" w:pos="4860"/>
        </w:tabs>
        <w:ind w:right="90"/>
      </w:pPr>
    </w:p>
    <w:p w14:paraId="7476D84B" w14:textId="77777777" w:rsidR="005B5D12" w:rsidRDefault="005B5D12">
      <w:pPr>
        <w:tabs>
          <w:tab w:val="left" w:pos="4320"/>
          <w:tab w:val="left" w:pos="4860"/>
        </w:tabs>
        <w:ind w:right="90"/>
      </w:pPr>
      <w:r>
        <w:tab/>
        <w:t>By:</w:t>
      </w:r>
      <w:r>
        <w:tab/>
        <w:t>________________________________</w:t>
      </w:r>
    </w:p>
    <w:p w14:paraId="0E54A4D1" w14:textId="100362A5" w:rsidR="005B5D12" w:rsidRDefault="005B5D12">
      <w:pPr>
        <w:tabs>
          <w:tab w:val="left" w:pos="4320"/>
          <w:tab w:val="left" w:pos="4860"/>
        </w:tabs>
        <w:ind w:left="2880" w:right="90" w:firstLine="720"/>
        <w:rPr>
          <w:color w:val="FF0000"/>
        </w:rPr>
      </w:pPr>
      <w:r>
        <w:tab/>
      </w:r>
      <w:r>
        <w:tab/>
      </w:r>
      <w:r w:rsidR="008D6ABA">
        <w:rPr>
          <w:color w:val="FF0000"/>
        </w:rPr>
        <w:t>****</w:t>
      </w:r>
      <w:r>
        <w:rPr>
          <w:color w:val="FF0000"/>
        </w:rPr>
        <w:t xml:space="preserve">, WSBA No. </w:t>
      </w:r>
      <w:r w:rsidR="008D6ABA">
        <w:rPr>
          <w:color w:val="FF0000"/>
        </w:rPr>
        <w:t>****</w:t>
      </w:r>
    </w:p>
    <w:p w14:paraId="6043AB3C" w14:textId="77777777" w:rsidR="005B5D12" w:rsidRDefault="005B5D12">
      <w:pPr>
        <w:tabs>
          <w:tab w:val="left" w:pos="4320"/>
          <w:tab w:val="left" w:pos="4860"/>
        </w:tabs>
        <w:ind w:left="2880" w:right="90" w:firstLine="720"/>
      </w:pPr>
      <w:r>
        <w:tab/>
      </w:r>
      <w:r>
        <w:tab/>
        <w:t>Attorney for Petitioner</w:t>
      </w:r>
    </w:p>
    <w:p w14:paraId="1F0CF750" w14:textId="77777777" w:rsidR="005B5D12" w:rsidRDefault="005B5D12">
      <w:pPr>
        <w:ind w:right="90"/>
      </w:pPr>
    </w:p>
    <w:p w14:paraId="4F787BB9" w14:textId="77777777" w:rsidR="005B5D12" w:rsidRDefault="005B5D12">
      <w:pPr>
        <w:pStyle w:val="Heading2"/>
        <w:ind w:right="90"/>
      </w:pPr>
      <w:r>
        <w:lastRenderedPageBreak/>
        <w:t>VERIFICATION</w:t>
      </w:r>
    </w:p>
    <w:p w14:paraId="5C2F42DE"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1C25369C"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p w14:paraId="5AACD117" w14:textId="77777777" w:rsidR="005B5D12" w:rsidRDefault="005B5D12">
      <w:pPr>
        <w:tabs>
          <w:tab w:val="left" w:pos="-79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8640"/>
        </w:tabs>
        <w:suppressAutoHyphens/>
        <w:ind w:right="90"/>
      </w:pPr>
    </w:p>
    <w:tbl>
      <w:tblPr>
        <w:tblW w:w="0" w:type="auto"/>
        <w:tblInd w:w="108" w:type="dxa"/>
        <w:tblLayout w:type="fixed"/>
        <w:tblLook w:val="0000" w:firstRow="0" w:lastRow="0" w:firstColumn="0" w:lastColumn="0" w:noHBand="0" w:noVBand="0"/>
      </w:tblPr>
      <w:tblGrid>
        <w:gridCol w:w="3150"/>
        <w:gridCol w:w="432"/>
        <w:gridCol w:w="5874"/>
      </w:tblGrid>
      <w:tr w:rsidR="005B5D12" w14:paraId="3C3A7D1E" w14:textId="77777777">
        <w:tc>
          <w:tcPr>
            <w:tcW w:w="3150" w:type="dxa"/>
          </w:tcPr>
          <w:p w14:paraId="32DE5811" w14:textId="77777777" w:rsidR="005B5D12" w:rsidRDefault="005B5D12">
            <w:pPr>
              <w:tabs>
                <w:tab w:val="left" w:pos="-792"/>
                <w:tab w:val="left" w:pos="0"/>
                <w:tab w:val="left" w:pos="648"/>
                <w:tab w:val="left" w:pos="1368"/>
                <w:tab w:val="left" w:pos="2088"/>
                <w:tab w:val="left" w:pos="2952"/>
                <w:tab w:val="left" w:pos="3528"/>
                <w:tab w:val="left" w:pos="4248"/>
                <w:tab w:val="left" w:pos="4968"/>
                <w:tab w:val="left" w:pos="5688"/>
                <w:tab w:val="left" w:pos="6408"/>
                <w:tab w:val="left" w:pos="7128"/>
                <w:tab w:val="left" w:pos="7848"/>
                <w:tab w:val="left" w:pos="8568"/>
                <w:tab w:val="left" w:pos="8640"/>
              </w:tabs>
              <w:suppressAutoHyphens/>
              <w:ind w:right="90"/>
            </w:pPr>
            <w:r>
              <w:fldChar w:fldCharType="begin"/>
            </w:r>
            <w:r>
              <w:instrText xml:space="preserve">PRIVATE </w:instrText>
            </w:r>
            <w:r>
              <w:fldChar w:fldCharType="end"/>
            </w:r>
            <w:r>
              <w:t xml:space="preserve">STATE OF </w:t>
            </w:r>
            <w:smartTag w:uri="urn:schemas-microsoft-com:office:smarttags" w:element="State">
              <w:smartTag w:uri="urn:schemas-microsoft-com:office:smarttags" w:element="place">
                <w:r>
                  <w:t>WASHINGTON</w:t>
                </w:r>
              </w:smartTag>
            </w:smartTag>
          </w:p>
        </w:tc>
        <w:tc>
          <w:tcPr>
            <w:tcW w:w="432" w:type="dxa"/>
          </w:tcPr>
          <w:p w14:paraId="16E54F8E" w14:textId="77777777" w:rsidR="005B5D12" w:rsidRDefault="005B5D12">
            <w:pPr>
              <w:tabs>
                <w:tab w:val="left" w:pos="-1080"/>
                <w:tab w:val="left" w:pos="360"/>
                <w:tab w:val="left" w:pos="1080"/>
                <w:tab w:val="left" w:pos="1800"/>
                <w:tab w:val="left" w:pos="3240"/>
                <w:tab w:val="left" w:pos="3960"/>
                <w:tab w:val="left" w:pos="4680"/>
                <w:tab w:val="left" w:pos="5400"/>
                <w:tab w:val="left" w:pos="6120"/>
                <w:tab w:val="left" w:pos="6840"/>
                <w:tab w:val="left" w:pos="7560"/>
                <w:tab w:val="left" w:pos="8280"/>
                <w:tab w:val="left" w:pos="9000"/>
              </w:tabs>
              <w:suppressAutoHyphens/>
              <w:ind w:right="90"/>
            </w:pPr>
            <w:r>
              <w:t>)</w:t>
            </w:r>
          </w:p>
        </w:tc>
        <w:tc>
          <w:tcPr>
            <w:tcW w:w="5874" w:type="dxa"/>
          </w:tcPr>
          <w:p w14:paraId="7629CA15" w14:textId="77777777" w:rsidR="005B5D12" w:rsidRDefault="005B5D12">
            <w:pPr>
              <w:tabs>
                <w:tab w:val="left" w:pos="-1080"/>
                <w:tab w:val="left" w:pos="0"/>
                <w:tab w:val="left" w:pos="360"/>
                <w:tab w:val="left" w:pos="1080"/>
                <w:tab w:val="left" w:pos="1800"/>
                <w:tab w:val="left" w:pos="3240"/>
                <w:tab w:val="left" w:pos="3960"/>
                <w:tab w:val="left" w:pos="4680"/>
                <w:tab w:val="left" w:pos="5400"/>
              </w:tabs>
              <w:suppressAutoHyphens/>
              <w:ind w:right="90"/>
            </w:pPr>
          </w:p>
        </w:tc>
      </w:tr>
      <w:tr w:rsidR="005B5D12" w14:paraId="020B98D4" w14:textId="77777777">
        <w:tc>
          <w:tcPr>
            <w:tcW w:w="3150" w:type="dxa"/>
          </w:tcPr>
          <w:p w14:paraId="2ADEBA8C" w14:textId="77777777" w:rsidR="005B5D12" w:rsidRDefault="005B5D12">
            <w:pPr>
              <w:tabs>
                <w:tab w:val="left" w:pos="-1080"/>
                <w:tab w:val="left" w:pos="0"/>
                <w:tab w:val="left" w:pos="360"/>
                <w:tab w:val="left" w:pos="1080"/>
                <w:tab w:val="left" w:pos="1800"/>
                <w:tab w:val="left" w:pos="3240"/>
                <w:tab w:val="left" w:pos="3960"/>
                <w:tab w:val="left" w:pos="4680"/>
                <w:tab w:val="left" w:pos="5400"/>
              </w:tabs>
              <w:suppressAutoHyphens/>
              <w:ind w:right="90"/>
            </w:pPr>
          </w:p>
        </w:tc>
        <w:tc>
          <w:tcPr>
            <w:tcW w:w="432" w:type="dxa"/>
          </w:tcPr>
          <w:p w14:paraId="3DA74DBF" w14:textId="77777777" w:rsidR="005B5D12" w:rsidRDefault="005B5D12">
            <w:pPr>
              <w:tabs>
                <w:tab w:val="left" w:pos="-1080"/>
                <w:tab w:val="left" w:pos="360"/>
                <w:tab w:val="left" w:pos="1080"/>
                <w:tab w:val="left" w:pos="1800"/>
                <w:tab w:val="left" w:pos="3240"/>
                <w:tab w:val="left" w:pos="3960"/>
                <w:tab w:val="left" w:pos="4680"/>
                <w:tab w:val="left" w:pos="5400"/>
                <w:tab w:val="left" w:pos="6120"/>
                <w:tab w:val="left" w:pos="6840"/>
                <w:tab w:val="left" w:pos="7560"/>
                <w:tab w:val="left" w:pos="8280"/>
                <w:tab w:val="left" w:pos="9000"/>
              </w:tabs>
              <w:suppressAutoHyphens/>
              <w:ind w:right="90"/>
            </w:pPr>
            <w:r>
              <w:t>)</w:t>
            </w:r>
          </w:p>
        </w:tc>
        <w:tc>
          <w:tcPr>
            <w:tcW w:w="5874" w:type="dxa"/>
          </w:tcPr>
          <w:p w14:paraId="565E7DC3" w14:textId="77777777" w:rsidR="005B5D12" w:rsidRDefault="005B5D12">
            <w:pPr>
              <w:tabs>
                <w:tab w:val="left" w:pos="-1080"/>
                <w:tab w:val="left" w:pos="0"/>
                <w:tab w:val="left" w:pos="360"/>
                <w:tab w:val="left" w:pos="1080"/>
                <w:tab w:val="left" w:pos="1800"/>
                <w:tab w:val="left" w:pos="3240"/>
                <w:tab w:val="left" w:pos="3960"/>
                <w:tab w:val="left" w:pos="4680"/>
                <w:tab w:val="left" w:pos="5400"/>
              </w:tabs>
              <w:suppressAutoHyphens/>
              <w:ind w:right="90"/>
            </w:pPr>
            <w:r>
              <w:t>ss.</w:t>
            </w:r>
            <w:r>
              <w:tab/>
            </w:r>
            <w:r>
              <w:tab/>
            </w:r>
          </w:p>
        </w:tc>
      </w:tr>
      <w:tr w:rsidR="005B5D12" w14:paraId="30E9E435" w14:textId="77777777">
        <w:tc>
          <w:tcPr>
            <w:tcW w:w="3150" w:type="dxa"/>
          </w:tcPr>
          <w:p w14:paraId="11F2C194" w14:textId="77777777" w:rsidR="005B5D12" w:rsidRDefault="005B5D12">
            <w:pPr>
              <w:suppressAutoHyphens/>
              <w:ind w:right="90"/>
            </w:pPr>
            <w:r>
              <w:t>COUNTY OF _________</w:t>
            </w:r>
          </w:p>
        </w:tc>
        <w:tc>
          <w:tcPr>
            <w:tcW w:w="432" w:type="dxa"/>
          </w:tcPr>
          <w:p w14:paraId="28F905F7" w14:textId="77777777" w:rsidR="005B5D12" w:rsidRDefault="005B5D12">
            <w:pPr>
              <w:suppressAutoHyphens/>
              <w:ind w:right="90"/>
            </w:pPr>
            <w:r>
              <w:t>)</w:t>
            </w:r>
          </w:p>
        </w:tc>
        <w:tc>
          <w:tcPr>
            <w:tcW w:w="5874" w:type="dxa"/>
          </w:tcPr>
          <w:p w14:paraId="74668BE0" w14:textId="77777777" w:rsidR="005B5D12" w:rsidRDefault="005B5D12">
            <w:pPr>
              <w:suppressAutoHyphens/>
              <w:ind w:right="90"/>
            </w:pPr>
          </w:p>
          <w:p w14:paraId="1D110497" w14:textId="77777777" w:rsidR="005B5D12" w:rsidRDefault="005B5D12">
            <w:pPr>
              <w:suppressAutoHyphens/>
              <w:ind w:right="90"/>
            </w:pPr>
          </w:p>
        </w:tc>
      </w:tr>
    </w:tbl>
    <w:p w14:paraId="17E48672" w14:textId="77777777" w:rsidR="005B5D12" w:rsidRDefault="005B5D12">
      <w:pPr>
        <w:suppressAutoHyphens/>
        <w:ind w:right="90"/>
      </w:pPr>
    </w:p>
    <w:p w14:paraId="350677F1" w14:textId="77777777" w:rsidR="005B5D12" w:rsidRDefault="005B5D12">
      <w:pPr>
        <w:suppressAutoHyphens/>
        <w:ind w:right="90" w:firstLine="720"/>
      </w:pPr>
      <w:r>
        <w:t xml:space="preserve">The undersigned, being first duly sworn on oath, deposes and says:  That I am the duly authorized agent of the Petitioner herein, have read the foregoing Respondent’s </w:t>
      </w:r>
      <w:r>
        <w:rPr>
          <w:color w:val="FF0000"/>
        </w:rPr>
        <w:t xml:space="preserve">First </w:t>
      </w:r>
      <w:r>
        <w:t>Interrogatories and Requests for Production to Petitioner and the answers thereto, know the contents thereof, and believe the same to be true.</w:t>
      </w:r>
    </w:p>
    <w:p w14:paraId="543418B0" w14:textId="77777777" w:rsidR="005B5D12" w:rsidRDefault="005B5D12">
      <w:pPr>
        <w:suppressAutoHyphens/>
        <w:ind w:right="90" w:firstLine="720"/>
      </w:pPr>
    </w:p>
    <w:p w14:paraId="6DA4045B" w14:textId="77777777" w:rsidR="005B5D12" w:rsidRDefault="005B5D12">
      <w:pPr>
        <w:pStyle w:val="BodyText"/>
        <w:ind w:right="90"/>
      </w:pPr>
      <w:r>
        <w:tab/>
        <w:t>_________________________________</w:t>
      </w:r>
    </w:p>
    <w:p w14:paraId="484810E4" w14:textId="77777777" w:rsidR="005B5D12" w:rsidRDefault="005B5D12">
      <w:pPr>
        <w:tabs>
          <w:tab w:val="left" w:pos="4320"/>
        </w:tabs>
        <w:suppressAutoHyphens/>
        <w:ind w:right="90"/>
      </w:pPr>
    </w:p>
    <w:p w14:paraId="0FBCE228" w14:textId="77777777" w:rsidR="005B5D12" w:rsidRDefault="005B5D12">
      <w:pPr>
        <w:pStyle w:val="Header"/>
        <w:tabs>
          <w:tab w:val="clear" w:pos="4320"/>
          <w:tab w:val="clear" w:pos="8640"/>
        </w:tabs>
        <w:suppressAutoHyphens/>
        <w:ind w:right="90"/>
      </w:pPr>
    </w:p>
    <w:p w14:paraId="1137CC77" w14:textId="0818CF3F" w:rsidR="008D6ABA" w:rsidRDefault="005B5D12" w:rsidP="008D6ABA">
      <w:pPr>
        <w:pStyle w:val="Header"/>
        <w:tabs>
          <w:tab w:val="clear" w:pos="4320"/>
          <w:tab w:val="clear" w:pos="8640"/>
        </w:tabs>
      </w:pPr>
      <w:r>
        <w:tab/>
        <w:t>SUBSCRIBED AND SWORN TO before me this _____ day of ___________</w:t>
      </w:r>
      <w:r w:rsidR="008D6ABA">
        <w:t>,</w:t>
      </w:r>
      <w:r>
        <w:t xml:space="preserve"> </w:t>
      </w:r>
      <w:bookmarkStart w:id="16" w:name="_Hlk177649266"/>
      <w:r w:rsidR="008D6ABA">
        <w:rPr>
          <w:color w:val="000000"/>
        </w:rPr>
        <w:fldChar w:fldCharType="begin"/>
      </w:r>
      <w:r w:rsidR="008D6ABA">
        <w:rPr>
          <w:color w:val="000000"/>
        </w:rPr>
        <w:instrText xml:space="preserve"> PRINTDATE  \@ "yyyy" \* MERGEFORMAT </w:instrText>
      </w:r>
      <w:r w:rsidR="008D6ABA">
        <w:rPr>
          <w:color w:val="000000"/>
        </w:rPr>
        <w:fldChar w:fldCharType="separate"/>
      </w:r>
      <w:r w:rsidR="00374B90">
        <w:rPr>
          <w:noProof/>
          <w:color w:val="000000"/>
        </w:rPr>
        <w:t>2024</w:t>
      </w:r>
      <w:r w:rsidR="008D6ABA">
        <w:rPr>
          <w:color w:val="000000"/>
        </w:rPr>
        <w:fldChar w:fldCharType="end"/>
      </w:r>
      <w:bookmarkEnd w:id="16"/>
      <w:r w:rsidR="008D6ABA">
        <w:rPr>
          <w:color w:val="000000"/>
        </w:rPr>
        <w:t>.</w:t>
      </w:r>
    </w:p>
    <w:p w14:paraId="5C3CDE83" w14:textId="24ABA741" w:rsidR="005B5D12" w:rsidRDefault="005B5D12">
      <w:pPr>
        <w:suppressAutoHyphens/>
        <w:ind w:right="90"/>
      </w:pPr>
    </w:p>
    <w:p w14:paraId="26313A75" w14:textId="77777777" w:rsidR="005B5D12" w:rsidRDefault="005B5D12">
      <w:pPr>
        <w:suppressAutoHyphens/>
        <w:ind w:right="90"/>
      </w:pPr>
    </w:p>
    <w:p w14:paraId="499C5F70" w14:textId="77777777" w:rsidR="005B5D12" w:rsidRDefault="005B5D12">
      <w:pPr>
        <w:suppressAutoHyphens/>
        <w:ind w:right="90"/>
      </w:pPr>
    </w:p>
    <w:p w14:paraId="0F0629BA" w14:textId="77777777" w:rsidR="005B5D12" w:rsidRDefault="005B5D12">
      <w:pPr>
        <w:suppressAutoHyphens/>
        <w:ind w:right="90"/>
      </w:pPr>
    </w:p>
    <w:p w14:paraId="7A7B7678" w14:textId="77777777" w:rsidR="005B5D12" w:rsidRDefault="005B5D12">
      <w:pPr>
        <w:tabs>
          <w:tab w:val="left" w:pos="4320"/>
        </w:tabs>
        <w:suppressAutoHyphens/>
        <w:ind w:right="90"/>
      </w:pPr>
      <w:r>
        <w:tab/>
        <w:t>__________________________________</w:t>
      </w:r>
    </w:p>
    <w:p w14:paraId="6D7CD8BF" w14:textId="77777777" w:rsidR="005B5D12" w:rsidRDefault="005B5D12">
      <w:pPr>
        <w:pStyle w:val="BodyText"/>
        <w:ind w:right="90"/>
      </w:pPr>
      <w:r>
        <w:tab/>
        <w:t>____________________________ (print)</w:t>
      </w:r>
    </w:p>
    <w:p w14:paraId="6993FAAA" w14:textId="77777777" w:rsidR="005B5D12" w:rsidRDefault="005B5D12">
      <w:pPr>
        <w:tabs>
          <w:tab w:val="left" w:pos="4320"/>
        </w:tabs>
        <w:suppressAutoHyphens/>
        <w:ind w:right="90"/>
      </w:pPr>
      <w:r>
        <w:tab/>
        <w:t>NOTARY PUBLIC in and for the State</w:t>
      </w:r>
    </w:p>
    <w:p w14:paraId="6D043F85" w14:textId="77777777" w:rsidR="005B5D12" w:rsidRDefault="005B5D12">
      <w:pPr>
        <w:tabs>
          <w:tab w:val="left" w:pos="4320"/>
        </w:tabs>
        <w:suppressAutoHyphens/>
        <w:ind w:right="90"/>
      </w:pPr>
      <w:r>
        <w:tab/>
        <w:t xml:space="preserve">of </w:t>
      </w:r>
      <w:smartTag w:uri="urn:schemas-microsoft-com:office:smarttags" w:element="place">
        <w:smartTag w:uri="urn:schemas-microsoft-com:office:smarttags" w:element="State">
          <w:r>
            <w:t>Washington</w:t>
          </w:r>
        </w:smartTag>
      </w:smartTag>
      <w:r>
        <w:t xml:space="preserve"> residing at_________.</w:t>
      </w:r>
    </w:p>
    <w:p w14:paraId="5705C382" w14:textId="77777777" w:rsidR="005B5D12" w:rsidRDefault="005B5D12">
      <w:pPr>
        <w:tabs>
          <w:tab w:val="left" w:pos="4320"/>
        </w:tabs>
        <w:suppressAutoHyphens/>
        <w:ind w:right="90"/>
      </w:pPr>
      <w:r>
        <w:tab/>
        <w:t>My Commission Expires_____________.</w:t>
      </w:r>
    </w:p>
    <w:p w14:paraId="132A252D" w14:textId="77777777" w:rsidR="005B5D12" w:rsidRDefault="005B5D12">
      <w:pPr>
        <w:ind w:right="90"/>
      </w:pPr>
    </w:p>
    <w:p w14:paraId="52E0E5BF" w14:textId="77777777" w:rsidR="005B5D12" w:rsidRDefault="005B5D12">
      <w:pPr>
        <w:pStyle w:val="SingleSpacing"/>
        <w:tabs>
          <w:tab w:val="left" w:pos="4320"/>
          <w:tab w:val="left" w:pos="5040"/>
          <w:tab w:val="left" w:pos="5670"/>
        </w:tabs>
        <w:spacing w:line="240" w:lineRule="auto"/>
        <w:ind w:right="90"/>
        <w:rPr>
          <w:b/>
        </w:rPr>
      </w:pPr>
      <w:r>
        <w:br w:type="page"/>
      </w:r>
    </w:p>
    <w:p w14:paraId="709C34E2" w14:textId="77777777" w:rsidR="00ED554B" w:rsidRDefault="00ED554B" w:rsidP="00ED554B">
      <w:pPr>
        <w:pStyle w:val="Header"/>
        <w:tabs>
          <w:tab w:val="clear" w:pos="4320"/>
          <w:tab w:val="clear" w:pos="8640"/>
        </w:tabs>
        <w:spacing w:line="480" w:lineRule="auto"/>
        <w:jc w:val="center"/>
        <w:rPr>
          <w:b/>
        </w:rPr>
      </w:pPr>
      <w:r>
        <w:rPr>
          <w:b/>
        </w:rPr>
        <w:lastRenderedPageBreak/>
        <w:t>CERTIFICATE OF SERVICE</w:t>
      </w:r>
    </w:p>
    <w:p w14:paraId="33A5C215" w14:textId="5378A445" w:rsidR="00ED554B" w:rsidRDefault="00ED554B" w:rsidP="00ED554B">
      <w:pPr>
        <w:pStyle w:val="Header"/>
        <w:tabs>
          <w:tab w:val="clear" w:pos="4320"/>
          <w:tab w:val="clear" w:pos="8640"/>
        </w:tabs>
        <w:spacing w:line="480" w:lineRule="auto"/>
        <w:ind w:firstLine="720"/>
      </w:pPr>
      <w:r>
        <w:t>I, Kenneth M. Chang</w:t>
      </w:r>
      <w:r>
        <w:rPr>
          <w:color w:val="000000"/>
        </w:rPr>
        <w:t>,</w:t>
      </w:r>
      <w:r>
        <w:t xml:space="preserve"> certify under penalty of perjury under the laws of the State of Washington that I am the counsel for Respondent herein and that on </w:t>
      </w:r>
      <w:r>
        <w:fldChar w:fldCharType="begin"/>
      </w:r>
      <w:r>
        <w:instrText xml:space="preserve"> </w:instrText>
      </w:r>
      <w:r w:rsidRPr="00821881">
        <w:rPr>
          <w:u w:val="single"/>
        </w:rPr>
        <w:instrText>P</w:instrText>
      </w:r>
      <w:r>
        <w:instrText>RINTDATE  \@ "M/d/yyyy"  \*Charformat</w:instrText>
      </w:r>
      <w:r>
        <w:fldChar w:fldCharType="separate"/>
      </w:r>
      <w:r w:rsidR="00374B90">
        <w:rPr>
          <w:noProof/>
          <w:u w:val="single"/>
        </w:rPr>
        <w:t>9/19/2024</w:t>
      </w:r>
      <w:r>
        <w:fldChar w:fldCharType="end"/>
      </w:r>
      <w:r>
        <w:t xml:space="preserve"> I caused to be served on the person listed below in the manner shown.</w:t>
      </w:r>
    </w:p>
    <w:p w14:paraId="79135C65" w14:textId="0B0CE591" w:rsidR="00ED554B" w:rsidRDefault="00ED554B" w:rsidP="00ED554B">
      <w:pPr>
        <w:suppressAutoHyphens/>
        <w:ind w:firstLine="720"/>
        <w:rPr>
          <w:b/>
          <w:bCs/>
          <w:i/>
          <w:iCs/>
          <w:spacing w:val="-3"/>
        </w:rPr>
      </w:pPr>
      <w:r>
        <w:fldChar w:fldCharType="begin"/>
      </w:r>
      <w:r>
        <w:instrText xml:space="preserve"> </w:instrText>
      </w:r>
      <w:r w:rsidRPr="00821881">
        <w:rPr>
          <w:b/>
          <w:i/>
        </w:rPr>
        <w:instrText>R</w:instrText>
      </w:r>
      <w:r>
        <w:instrText>EF Title  \* upper \*Charformat</w:instrText>
      </w:r>
      <w:r>
        <w:fldChar w:fldCharType="separate"/>
      </w:r>
      <w:r w:rsidR="00374B90" w:rsidRPr="00374B90">
        <w:rPr>
          <w:b/>
          <w:i/>
        </w:rPr>
        <w:t xml:space="preserve">RESPONDENT’S FIRST SET OF INTERROGATORIES AND REQUESTS FOR PRODUCTION TO PETITIONER </w:t>
      </w:r>
      <w:r>
        <w:rPr>
          <w:b/>
          <w:bCs/>
          <w:i/>
          <w:iCs/>
          <w:color w:val="000000"/>
        </w:rPr>
        <w:fldChar w:fldCharType="end"/>
      </w:r>
    </w:p>
    <w:p w14:paraId="76CC7471" w14:textId="77777777" w:rsidR="00ED554B" w:rsidRDefault="00ED554B" w:rsidP="00ED554B">
      <w:pPr>
        <w:suppressAutoHyphens/>
        <w:ind w:firstLine="720"/>
        <w:rPr>
          <w:b/>
          <w:bCs/>
          <w:i/>
          <w:iCs/>
        </w:rPr>
      </w:pPr>
    </w:p>
    <w:p w14:paraId="1C9C06AB" w14:textId="77777777" w:rsidR="00ED554B" w:rsidRDefault="00ED554B" w:rsidP="00ED554B">
      <w:pPr>
        <w:tabs>
          <w:tab w:val="left" w:pos="-720"/>
        </w:tabs>
        <w:suppressAutoHyphens/>
        <w:ind w:left="720"/>
      </w:pPr>
      <w:r>
        <w:t>****</w:t>
      </w:r>
    </w:p>
    <w:p w14:paraId="28B88C17" w14:textId="77777777" w:rsidR="00ED554B" w:rsidRDefault="00ED554B" w:rsidP="00ED554B">
      <w:pPr>
        <w:tabs>
          <w:tab w:val="left" w:pos="-720"/>
        </w:tabs>
        <w:suppressAutoHyphens/>
        <w:ind w:left="720"/>
      </w:pPr>
      <w:r>
        <w:t>Assistant Attorney General</w:t>
      </w:r>
    </w:p>
    <w:p w14:paraId="4AE30A26" w14:textId="77777777" w:rsidR="00ED554B" w:rsidRDefault="00ED554B" w:rsidP="00ED554B">
      <w:pPr>
        <w:tabs>
          <w:tab w:val="left" w:pos="-720"/>
        </w:tabs>
        <w:suppressAutoHyphens/>
        <w:ind w:left="720"/>
      </w:pPr>
      <w:r>
        <w:t>Counsel for Petitioner</w:t>
      </w:r>
    </w:p>
    <w:p w14:paraId="03092BB3" w14:textId="77777777" w:rsidR="00ED554B" w:rsidRDefault="00ED554B" w:rsidP="00ED554B">
      <w:pPr>
        <w:tabs>
          <w:tab w:val="left" w:pos="-720"/>
        </w:tabs>
        <w:suppressAutoHyphens/>
        <w:ind w:left="720"/>
      </w:pPr>
      <w:r>
        <w:t>Attorney General’s Office</w:t>
      </w:r>
    </w:p>
    <w:p w14:paraId="11DE27FB" w14:textId="77777777" w:rsidR="00ED554B" w:rsidRDefault="00ED554B" w:rsidP="00ED554B">
      <w:pPr>
        <w:tabs>
          <w:tab w:val="left" w:pos="-720"/>
        </w:tabs>
        <w:suppressAutoHyphens/>
        <w:ind w:left="720"/>
      </w:pPr>
      <w:r>
        <w:t>800 Fifth Ave., Suite 2000</w:t>
      </w:r>
    </w:p>
    <w:p w14:paraId="12B07346" w14:textId="77777777" w:rsidR="00ED554B" w:rsidRDefault="00ED554B" w:rsidP="00ED554B">
      <w:pPr>
        <w:tabs>
          <w:tab w:val="left" w:pos="-720"/>
        </w:tabs>
        <w:suppressAutoHyphens/>
        <w:ind w:left="720"/>
      </w:pPr>
      <w:r>
        <w:t>Seattle, WA 98104</w:t>
      </w:r>
    </w:p>
    <w:p w14:paraId="1642F98F" w14:textId="77777777" w:rsidR="00ED554B" w:rsidRDefault="00ED554B" w:rsidP="00ED554B">
      <w:pPr>
        <w:tabs>
          <w:tab w:val="left" w:pos="-720"/>
        </w:tabs>
        <w:suppressAutoHyphens/>
        <w:ind w:left="720"/>
      </w:pPr>
      <w:r>
        <w:t>(206) 464-6430</w:t>
      </w:r>
    </w:p>
    <w:p w14:paraId="226C8E1C" w14:textId="77777777" w:rsidR="00ED554B" w:rsidRDefault="00ED554B" w:rsidP="00ED554B">
      <w:pPr>
        <w:tabs>
          <w:tab w:val="left" w:pos="-720"/>
        </w:tabs>
        <w:suppressAutoHyphens/>
      </w:pPr>
    </w:p>
    <w:p w14:paraId="399493A0" w14:textId="77777777" w:rsidR="00ED554B" w:rsidRDefault="00ED554B" w:rsidP="00ED554B">
      <w:pPr>
        <w:tabs>
          <w:tab w:val="left" w:pos="-720"/>
        </w:tabs>
        <w:suppressAutoHyphens/>
        <w:ind w:left="720"/>
      </w:pPr>
      <w:r>
        <w:t>*********</w:t>
      </w:r>
    </w:p>
    <w:p w14:paraId="13F03798" w14:textId="77777777" w:rsidR="00ED554B" w:rsidRDefault="00ED554B" w:rsidP="00ED554B">
      <w:pPr>
        <w:tabs>
          <w:tab w:val="left" w:pos="-720"/>
        </w:tabs>
        <w:suppressAutoHyphens/>
        <w:ind w:left="720"/>
      </w:pPr>
      <w:r>
        <w:t>Deputy Prosecuting Attorney</w:t>
      </w:r>
    </w:p>
    <w:p w14:paraId="01918D3A" w14:textId="77777777" w:rsidR="00ED554B" w:rsidRDefault="00ED554B" w:rsidP="00ED554B">
      <w:pPr>
        <w:tabs>
          <w:tab w:val="left" w:pos="-720"/>
        </w:tabs>
        <w:suppressAutoHyphens/>
        <w:ind w:left="720"/>
      </w:pPr>
      <w:r>
        <w:t>King County Prosecuting Attorney’s Office</w:t>
      </w:r>
    </w:p>
    <w:p w14:paraId="47E396BA" w14:textId="77777777" w:rsidR="00ED554B" w:rsidRDefault="00ED554B" w:rsidP="00ED554B">
      <w:pPr>
        <w:tabs>
          <w:tab w:val="left" w:pos="-720"/>
        </w:tabs>
        <w:suppressAutoHyphens/>
        <w:ind w:left="720"/>
      </w:pPr>
      <w:r>
        <w:t>Sexually Violent Predator Unit</w:t>
      </w:r>
    </w:p>
    <w:p w14:paraId="011A414E" w14:textId="77777777" w:rsidR="00ED554B" w:rsidRDefault="00ED554B" w:rsidP="00ED554B">
      <w:pPr>
        <w:tabs>
          <w:tab w:val="left" w:pos="-720"/>
        </w:tabs>
        <w:suppressAutoHyphens/>
        <w:ind w:left="720"/>
      </w:pPr>
      <w:r>
        <w:t>500 Fourth Ave. #900</w:t>
      </w:r>
    </w:p>
    <w:p w14:paraId="67480335" w14:textId="77777777" w:rsidR="00ED554B" w:rsidRDefault="00ED554B" w:rsidP="00ED554B">
      <w:pPr>
        <w:tabs>
          <w:tab w:val="left" w:pos="-720"/>
        </w:tabs>
        <w:suppressAutoHyphens/>
        <w:ind w:left="720"/>
      </w:pPr>
      <w:r>
        <w:t>Seattle, WA 98104</w:t>
      </w:r>
    </w:p>
    <w:p w14:paraId="50AFF919" w14:textId="77777777" w:rsidR="00ED554B" w:rsidRDefault="00ED554B" w:rsidP="00ED554B">
      <w:pPr>
        <w:tabs>
          <w:tab w:val="left" w:pos="-720"/>
        </w:tabs>
        <w:suppressAutoHyphens/>
        <w:ind w:left="720"/>
      </w:pPr>
      <w:r>
        <w:t>Tel: 206-296-0430</w:t>
      </w:r>
    </w:p>
    <w:p w14:paraId="09F40828" w14:textId="77777777" w:rsidR="00ED554B" w:rsidRDefault="00ED554B" w:rsidP="00ED554B">
      <w:pPr>
        <w:tabs>
          <w:tab w:val="left" w:pos="-720"/>
        </w:tabs>
        <w:suppressAutoHyphens/>
      </w:pPr>
    </w:p>
    <w:tbl>
      <w:tblPr>
        <w:tblW w:w="9360" w:type="dxa"/>
        <w:tblInd w:w="8" w:type="dxa"/>
        <w:tblLayout w:type="fixed"/>
        <w:tblCellMar>
          <w:left w:w="0" w:type="dxa"/>
          <w:right w:w="0" w:type="dxa"/>
        </w:tblCellMar>
        <w:tblLook w:val="0000" w:firstRow="0" w:lastRow="0" w:firstColumn="0" w:lastColumn="0" w:noHBand="0" w:noVBand="0"/>
      </w:tblPr>
      <w:tblGrid>
        <w:gridCol w:w="4320"/>
        <w:gridCol w:w="5040"/>
      </w:tblGrid>
      <w:tr w:rsidR="00ED554B" w14:paraId="3E61C199" w14:textId="77777777" w:rsidTr="00E953EF">
        <w:trPr>
          <w:cantSplit/>
          <w:trHeight w:val="477"/>
        </w:trPr>
        <w:tc>
          <w:tcPr>
            <w:tcW w:w="4320" w:type="dxa"/>
            <w:vAlign w:val="bottom"/>
          </w:tcPr>
          <w:p w14:paraId="71E9925D" w14:textId="77777777" w:rsidR="00ED554B" w:rsidRDefault="00000000" w:rsidP="00E953EF">
            <w:pPr>
              <w:spacing w:before="120"/>
              <w:ind w:right="-5040"/>
            </w:pPr>
            <w:sdt>
              <w:sdtPr>
                <w:rPr>
                  <w:rFonts w:ascii="Wingdings" w:hAnsi="Wingdings"/>
                  <w:sz w:val="36"/>
                </w:rPr>
                <w:id w:val="-1980213167"/>
                <w14:checkbox>
                  <w14:checked w14:val="0"/>
                  <w14:checkedState w14:val="2612" w14:font="MS Gothic"/>
                  <w14:uncheckedState w14:val="2610" w14:font="MS Gothic"/>
                </w14:checkbox>
              </w:sdtPr>
              <w:sdtContent>
                <w:r w:rsidR="00ED554B">
                  <w:rPr>
                    <w:rFonts w:ascii="MS Gothic" w:eastAsia="MS Gothic" w:hAnsi="MS Gothic" w:hint="eastAsia"/>
                    <w:sz w:val="36"/>
                  </w:rPr>
                  <w:t>☐</w:t>
                </w:r>
              </w:sdtContent>
            </w:sdt>
            <w:r w:rsidR="00ED554B">
              <w:rPr>
                <w:rFonts w:ascii="Wingdings" w:hAnsi="Wingdings"/>
                <w:sz w:val="36"/>
              </w:rPr>
              <w:t></w:t>
            </w:r>
            <w:r w:rsidR="00ED554B">
              <w:t>United States Mail, First Class</w:t>
            </w:r>
          </w:p>
        </w:tc>
        <w:tc>
          <w:tcPr>
            <w:tcW w:w="5040" w:type="dxa"/>
            <w:vAlign w:val="bottom"/>
          </w:tcPr>
          <w:p w14:paraId="28A0DD97" w14:textId="77777777" w:rsidR="00ED554B" w:rsidRDefault="00ED554B" w:rsidP="00E953EF">
            <w:pPr>
              <w:spacing w:before="20"/>
              <w:ind w:right="-5670"/>
              <w:rPr>
                <w:u w:val="single"/>
              </w:rPr>
            </w:pPr>
            <w:r>
              <w:rPr>
                <w:u w:val="single"/>
              </w:rPr>
              <w:tab/>
            </w:r>
            <w:r>
              <w:rPr>
                <w:u w:val="single"/>
              </w:rPr>
              <w:tab/>
            </w:r>
            <w:r>
              <w:rPr>
                <w:u w:val="single"/>
              </w:rPr>
              <w:tab/>
            </w:r>
            <w:r>
              <w:rPr>
                <w:u w:val="single"/>
              </w:rPr>
              <w:tab/>
            </w:r>
          </w:p>
        </w:tc>
      </w:tr>
      <w:tr w:rsidR="00ED554B" w14:paraId="36565866" w14:textId="77777777" w:rsidTr="00E953EF">
        <w:trPr>
          <w:cantSplit/>
          <w:trHeight w:val="585"/>
        </w:trPr>
        <w:tc>
          <w:tcPr>
            <w:tcW w:w="4320" w:type="dxa"/>
            <w:vAlign w:val="bottom"/>
          </w:tcPr>
          <w:p w14:paraId="474CD8F5" w14:textId="77777777" w:rsidR="00ED554B" w:rsidRDefault="00000000" w:rsidP="00E953EF">
            <w:pPr>
              <w:spacing w:before="120"/>
              <w:ind w:right="-5040"/>
            </w:pPr>
            <w:sdt>
              <w:sdtPr>
                <w:rPr>
                  <w:rFonts w:ascii="Wingdings" w:hAnsi="Wingdings"/>
                  <w:sz w:val="36"/>
                </w:rPr>
                <w:id w:val="-1240174666"/>
                <w14:checkbox>
                  <w14:checked w14:val="0"/>
                  <w14:checkedState w14:val="2612" w14:font="MS Gothic"/>
                  <w14:uncheckedState w14:val="2610" w14:font="MS Gothic"/>
                </w14:checkbox>
              </w:sdtPr>
              <w:sdtContent>
                <w:r w:rsidR="00ED554B">
                  <w:rPr>
                    <w:rFonts w:ascii="MS Gothic" w:eastAsia="MS Gothic" w:hAnsi="MS Gothic" w:hint="eastAsia"/>
                    <w:sz w:val="36"/>
                  </w:rPr>
                  <w:t>☐</w:t>
                </w:r>
              </w:sdtContent>
            </w:sdt>
            <w:r w:rsidR="00ED554B">
              <w:rPr>
                <w:rFonts w:ascii="Wingdings" w:hAnsi="Wingdings"/>
                <w:sz w:val="36"/>
              </w:rPr>
              <w:t></w:t>
            </w:r>
            <w:r w:rsidR="00ED554B">
              <w:t>By Legal Messenger</w:t>
            </w:r>
          </w:p>
        </w:tc>
        <w:tc>
          <w:tcPr>
            <w:tcW w:w="5040" w:type="dxa"/>
            <w:vAlign w:val="bottom"/>
          </w:tcPr>
          <w:p w14:paraId="6A2C08B1" w14:textId="77777777" w:rsidR="00ED554B" w:rsidRDefault="00ED554B" w:rsidP="00E953EF">
            <w:pPr>
              <w:spacing w:before="20"/>
              <w:ind w:right="-5670"/>
              <w:rPr>
                <w:u w:val="single"/>
              </w:rPr>
            </w:pPr>
            <w:r>
              <w:rPr>
                <w:u w:val="single"/>
              </w:rPr>
              <w:tab/>
            </w:r>
            <w:r>
              <w:rPr>
                <w:u w:val="single"/>
              </w:rPr>
              <w:tab/>
            </w:r>
            <w:r>
              <w:rPr>
                <w:u w:val="single"/>
              </w:rPr>
              <w:tab/>
            </w:r>
            <w:r>
              <w:rPr>
                <w:u w:val="single"/>
              </w:rPr>
              <w:tab/>
            </w:r>
          </w:p>
        </w:tc>
      </w:tr>
      <w:tr w:rsidR="00ED554B" w14:paraId="3F94C04E" w14:textId="77777777" w:rsidTr="00E953EF">
        <w:trPr>
          <w:cantSplit/>
        </w:trPr>
        <w:tc>
          <w:tcPr>
            <w:tcW w:w="4320" w:type="dxa"/>
            <w:vAlign w:val="bottom"/>
          </w:tcPr>
          <w:p w14:paraId="298A22B0" w14:textId="77777777" w:rsidR="00ED554B" w:rsidRDefault="00000000" w:rsidP="00E953EF">
            <w:pPr>
              <w:spacing w:before="120"/>
              <w:ind w:right="-5040"/>
            </w:pPr>
            <w:sdt>
              <w:sdtPr>
                <w:rPr>
                  <w:rFonts w:ascii="Wingdings" w:hAnsi="Wingdings"/>
                  <w:sz w:val="36"/>
                </w:rPr>
                <w:id w:val="445812495"/>
                <w14:checkbox>
                  <w14:checked w14:val="0"/>
                  <w14:checkedState w14:val="2612" w14:font="MS Gothic"/>
                  <w14:uncheckedState w14:val="2610" w14:font="MS Gothic"/>
                </w14:checkbox>
              </w:sdtPr>
              <w:sdtContent>
                <w:r w:rsidR="00ED554B">
                  <w:rPr>
                    <w:rFonts w:ascii="MS Gothic" w:eastAsia="MS Gothic" w:hAnsi="MS Gothic" w:hint="eastAsia"/>
                    <w:sz w:val="36"/>
                  </w:rPr>
                  <w:t>☐</w:t>
                </w:r>
              </w:sdtContent>
            </w:sdt>
            <w:r w:rsidR="00ED554B">
              <w:rPr>
                <w:rFonts w:ascii="Wingdings" w:hAnsi="Wingdings"/>
                <w:sz w:val="36"/>
              </w:rPr>
              <w:t></w:t>
            </w:r>
            <w:r w:rsidR="00ED554B">
              <w:t>By Electronic Service Per LGR 30</w:t>
            </w:r>
          </w:p>
        </w:tc>
        <w:tc>
          <w:tcPr>
            <w:tcW w:w="5040" w:type="dxa"/>
            <w:vAlign w:val="bottom"/>
          </w:tcPr>
          <w:p w14:paraId="3361876A" w14:textId="77777777" w:rsidR="00ED554B" w:rsidRDefault="00ED554B" w:rsidP="00E953EF">
            <w:pPr>
              <w:spacing w:before="20"/>
              <w:ind w:right="-5670"/>
            </w:pPr>
            <w:r>
              <w:rPr>
                <w:u w:val="single"/>
              </w:rPr>
              <w:tab/>
            </w:r>
            <w:r>
              <w:rPr>
                <w:u w:val="single"/>
              </w:rPr>
              <w:tab/>
            </w:r>
            <w:r>
              <w:rPr>
                <w:u w:val="single"/>
              </w:rPr>
              <w:tab/>
            </w:r>
            <w:r>
              <w:rPr>
                <w:u w:val="single"/>
              </w:rPr>
              <w:tab/>
            </w:r>
          </w:p>
        </w:tc>
      </w:tr>
      <w:tr w:rsidR="00ED554B" w14:paraId="14283548" w14:textId="77777777" w:rsidTr="00E953EF">
        <w:trPr>
          <w:cantSplit/>
        </w:trPr>
        <w:tc>
          <w:tcPr>
            <w:tcW w:w="4320" w:type="dxa"/>
            <w:vAlign w:val="bottom"/>
          </w:tcPr>
          <w:p w14:paraId="48A23F29" w14:textId="77777777" w:rsidR="00ED554B" w:rsidRDefault="00000000" w:rsidP="00E953EF">
            <w:pPr>
              <w:spacing w:before="120"/>
              <w:ind w:right="-5040"/>
            </w:pPr>
            <w:sdt>
              <w:sdtPr>
                <w:rPr>
                  <w:rFonts w:ascii="Wingdings" w:hAnsi="Wingdings"/>
                  <w:sz w:val="36"/>
                </w:rPr>
                <w:id w:val="752787299"/>
                <w14:checkbox>
                  <w14:checked w14:val="0"/>
                  <w14:checkedState w14:val="2612" w14:font="MS Gothic"/>
                  <w14:uncheckedState w14:val="2610" w14:font="MS Gothic"/>
                </w14:checkbox>
              </w:sdtPr>
              <w:sdtContent>
                <w:r w:rsidR="00ED554B">
                  <w:rPr>
                    <w:rFonts w:ascii="MS Gothic" w:eastAsia="MS Gothic" w:hAnsi="MS Gothic" w:hint="eastAsia"/>
                    <w:sz w:val="36"/>
                  </w:rPr>
                  <w:t>☐</w:t>
                </w:r>
              </w:sdtContent>
            </w:sdt>
            <w:r w:rsidR="00ED554B">
              <w:rPr>
                <w:rFonts w:ascii="Wingdings" w:hAnsi="Wingdings"/>
                <w:sz w:val="36"/>
              </w:rPr>
              <w:t></w:t>
            </w:r>
            <w:r w:rsidR="00ED554B">
              <w:t>By Email Attachment</w:t>
            </w:r>
          </w:p>
        </w:tc>
        <w:tc>
          <w:tcPr>
            <w:tcW w:w="5040" w:type="dxa"/>
            <w:vAlign w:val="bottom"/>
          </w:tcPr>
          <w:p w14:paraId="135DE509" w14:textId="77777777" w:rsidR="00ED554B" w:rsidRDefault="00ED554B" w:rsidP="00E953EF">
            <w:pPr>
              <w:spacing w:before="20"/>
              <w:ind w:right="-5670"/>
              <w:rPr>
                <w:u w:val="single"/>
              </w:rPr>
            </w:pPr>
            <w:r>
              <w:rPr>
                <w:u w:val="single"/>
              </w:rPr>
              <w:tab/>
            </w:r>
            <w:r>
              <w:rPr>
                <w:u w:val="single"/>
              </w:rPr>
              <w:tab/>
            </w:r>
            <w:r>
              <w:rPr>
                <w:u w:val="single"/>
              </w:rPr>
              <w:tab/>
            </w:r>
            <w:r>
              <w:rPr>
                <w:u w:val="single"/>
              </w:rPr>
              <w:tab/>
            </w:r>
          </w:p>
        </w:tc>
      </w:tr>
    </w:tbl>
    <w:p w14:paraId="6590C8AC" w14:textId="77777777" w:rsidR="00ED554B" w:rsidRDefault="00ED554B" w:rsidP="00ED554B">
      <w:pPr>
        <w:pStyle w:val="Header"/>
        <w:tabs>
          <w:tab w:val="clear" w:pos="4320"/>
          <w:tab w:val="clear" w:pos="8640"/>
        </w:tabs>
      </w:pPr>
    </w:p>
    <w:p w14:paraId="7E6F4D31" w14:textId="77777777" w:rsidR="00ED554B" w:rsidRDefault="00ED554B" w:rsidP="00ED554B">
      <w:pPr>
        <w:pStyle w:val="Header"/>
        <w:tabs>
          <w:tab w:val="clear" w:pos="4320"/>
          <w:tab w:val="clear" w:pos="8640"/>
        </w:tabs>
      </w:pPr>
    </w:p>
    <w:p w14:paraId="0EF1416C" w14:textId="2B730087" w:rsidR="00ED554B" w:rsidRDefault="00ED554B" w:rsidP="00ED554B">
      <w:pPr>
        <w:pStyle w:val="Header"/>
        <w:tabs>
          <w:tab w:val="clear" w:pos="4320"/>
          <w:tab w:val="clear" w:pos="8640"/>
        </w:tabs>
      </w:pPr>
      <w:r>
        <w:tab/>
        <w:t xml:space="preserve">Dated this </w:t>
      </w:r>
      <w:r>
        <w:rPr>
          <w:color w:val="000000"/>
        </w:rPr>
        <w:fldChar w:fldCharType="begin"/>
      </w:r>
      <w:r>
        <w:rPr>
          <w:color w:val="000000"/>
        </w:rPr>
        <w:instrText xml:space="preserve"> PRINTDATE  \@ "d"  \* ordinal \* MERGEFORMAT </w:instrText>
      </w:r>
      <w:r>
        <w:rPr>
          <w:color w:val="000000"/>
        </w:rPr>
        <w:fldChar w:fldCharType="separate"/>
      </w:r>
      <w:r w:rsidR="00374B90">
        <w:rPr>
          <w:noProof/>
          <w:color w:val="000000"/>
        </w:rPr>
        <w:t>19th</w:t>
      </w:r>
      <w:r>
        <w:rPr>
          <w:color w:val="000000"/>
        </w:rPr>
        <w:fldChar w:fldCharType="end"/>
      </w:r>
      <w:r>
        <w:t xml:space="preserve"> day of </w:t>
      </w:r>
      <w:r>
        <w:rPr>
          <w:color w:val="000000"/>
        </w:rPr>
        <w:fldChar w:fldCharType="begin"/>
      </w:r>
      <w:r>
        <w:rPr>
          <w:color w:val="000000"/>
        </w:rPr>
        <w:instrText xml:space="preserve"> PRINTDATE  \@ "MMMM" \* MERGEFORMAT </w:instrText>
      </w:r>
      <w:r>
        <w:rPr>
          <w:color w:val="000000"/>
        </w:rPr>
        <w:fldChar w:fldCharType="separate"/>
      </w:r>
      <w:r w:rsidR="00374B90">
        <w:rPr>
          <w:noProof/>
          <w:color w:val="000000"/>
        </w:rPr>
        <w:t>September</w:t>
      </w:r>
      <w:r>
        <w:rPr>
          <w:color w:val="000000"/>
        </w:rPr>
        <w:fldChar w:fldCharType="end"/>
      </w:r>
      <w:r>
        <w:rPr>
          <w:color w:val="000000"/>
        </w:rPr>
        <w:t xml:space="preserve">, </w:t>
      </w:r>
      <w:r>
        <w:rPr>
          <w:color w:val="000000"/>
        </w:rPr>
        <w:fldChar w:fldCharType="begin"/>
      </w:r>
      <w:r>
        <w:rPr>
          <w:color w:val="000000"/>
        </w:rPr>
        <w:instrText xml:space="preserve"> PRINTDATE  \@ "yyyy" \* MERGEFORMAT </w:instrText>
      </w:r>
      <w:r>
        <w:rPr>
          <w:color w:val="000000"/>
        </w:rPr>
        <w:fldChar w:fldCharType="separate"/>
      </w:r>
      <w:r w:rsidR="00374B90">
        <w:rPr>
          <w:noProof/>
          <w:color w:val="000000"/>
        </w:rPr>
        <w:t>2024</w:t>
      </w:r>
      <w:r>
        <w:rPr>
          <w:color w:val="000000"/>
        </w:rPr>
        <w:fldChar w:fldCharType="end"/>
      </w:r>
    </w:p>
    <w:p w14:paraId="58678002" w14:textId="77777777" w:rsidR="00ED554B" w:rsidRDefault="00ED554B" w:rsidP="00ED554B">
      <w:pPr>
        <w:pStyle w:val="Header"/>
        <w:tabs>
          <w:tab w:val="clear" w:pos="4320"/>
          <w:tab w:val="clear" w:pos="8640"/>
        </w:tabs>
      </w:pPr>
    </w:p>
    <w:p w14:paraId="15A6BA46" w14:textId="77777777" w:rsidR="00ED554B" w:rsidRDefault="00ED554B" w:rsidP="00ED554B">
      <w:pPr>
        <w:pStyle w:val="Header"/>
        <w:tabs>
          <w:tab w:val="clear" w:pos="4320"/>
          <w:tab w:val="clear" w:pos="8640"/>
        </w:tabs>
      </w:pPr>
    </w:p>
    <w:p w14:paraId="442C2AF7" w14:textId="77777777" w:rsidR="00ED554B" w:rsidRDefault="00ED554B" w:rsidP="00ED554B">
      <w:pPr>
        <w:pStyle w:val="Header"/>
        <w:tabs>
          <w:tab w:val="clear" w:pos="4320"/>
          <w:tab w:val="clear" w:pos="8640"/>
        </w:tabs>
      </w:pPr>
      <w:r>
        <w:tab/>
      </w:r>
      <w:r>
        <w:tab/>
      </w:r>
      <w:r>
        <w:tab/>
        <w:t>_______________________________________</w:t>
      </w:r>
    </w:p>
    <w:p w14:paraId="6D7929C2" w14:textId="77777777" w:rsidR="00ED554B" w:rsidRDefault="00ED554B" w:rsidP="00ED554B">
      <w:pPr>
        <w:pStyle w:val="Header"/>
        <w:tabs>
          <w:tab w:val="clear" w:pos="4320"/>
          <w:tab w:val="clear" w:pos="8640"/>
        </w:tabs>
      </w:pPr>
      <w:r>
        <w:tab/>
      </w:r>
      <w:r>
        <w:tab/>
      </w:r>
      <w:r>
        <w:tab/>
        <w:t>Kenneth M. Chang</w:t>
      </w:r>
    </w:p>
    <w:p w14:paraId="5C43E41F" w14:textId="77777777" w:rsidR="00ED554B" w:rsidRDefault="00ED554B" w:rsidP="00ED554B">
      <w:pPr>
        <w:pStyle w:val="Header"/>
        <w:tabs>
          <w:tab w:val="clear" w:pos="4320"/>
          <w:tab w:val="clear" w:pos="8640"/>
        </w:tabs>
      </w:pPr>
    </w:p>
    <w:p w14:paraId="539FB642" w14:textId="77777777" w:rsidR="005B5D12" w:rsidRDefault="005B5D12" w:rsidP="00ED554B">
      <w:pPr>
        <w:pStyle w:val="Header"/>
        <w:tabs>
          <w:tab w:val="clear" w:pos="4320"/>
          <w:tab w:val="clear" w:pos="8640"/>
        </w:tabs>
        <w:spacing w:line="480" w:lineRule="auto"/>
        <w:ind w:right="90"/>
        <w:jc w:val="center"/>
        <w:rPr>
          <w:color w:val="000000"/>
        </w:rPr>
      </w:pPr>
    </w:p>
    <w:sectPr w:rsidR="005B5D12">
      <w:headerReference w:type="default" r:id="rId6"/>
      <w:footerReference w:type="default" r:id="rId7"/>
      <w:pgSz w:w="12240" w:h="15840" w:code="1"/>
      <w:pgMar w:top="1440" w:right="1440" w:bottom="1886"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084B" w14:textId="77777777" w:rsidR="00CA60C2" w:rsidRDefault="00CA60C2">
      <w:r>
        <w:separator/>
      </w:r>
    </w:p>
  </w:endnote>
  <w:endnote w:type="continuationSeparator" w:id="0">
    <w:p w14:paraId="76728059" w14:textId="77777777" w:rsidR="00CA60C2" w:rsidRDefault="00C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788"/>
      <w:gridCol w:w="4788"/>
    </w:tblGrid>
    <w:tr w:rsidR="005B5D12" w14:paraId="1E3D8194" w14:textId="77777777">
      <w:trPr>
        <w:trHeight w:val="700"/>
      </w:trPr>
      <w:tc>
        <w:tcPr>
          <w:tcW w:w="4788" w:type="dxa"/>
        </w:tcPr>
        <w:p w14:paraId="1036E428" w14:textId="4CAFD652" w:rsidR="005B5D12" w:rsidRDefault="005B5D12">
          <w:pPr>
            <w:rPr>
              <w:b/>
              <w:bCs/>
              <w:sz w:val="20"/>
            </w:rPr>
          </w:pPr>
          <w:r>
            <w:rPr>
              <w:b/>
              <w:bCs/>
              <w:sz w:val="20"/>
            </w:rPr>
            <w:fldChar w:fldCharType="begin"/>
          </w:r>
          <w:r>
            <w:rPr>
              <w:b/>
              <w:bCs/>
              <w:sz w:val="20"/>
            </w:rPr>
            <w:instrText xml:space="preserve"> REF Title  \* MERGEFORMAT </w:instrText>
          </w:r>
          <w:r>
            <w:rPr>
              <w:b/>
              <w:bCs/>
              <w:sz w:val="20"/>
            </w:rPr>
            <w:fldChar w:fldCharType="separate"/>
          </w:r>
          <w:r w:rsidR="00374B90" w:rsidRPr="00374B90">
            <w:rPr>
              <w:b/>
              <w:bCs/>
              <w:color w:val="000000"/>
              <w:sz w:val="20"/>
            </w:rPr>
            <w:t>RESPONDENT’S FIRST SET OF INTERROGATORIES AND REQUESTS FOR PRODUCTION TO PETITIONER</w:t>
          </w:r>
          <w:r w:rsidR="00374B90">
            <w:rPr>
              <w:color w:val="000000"/>
            </w:rPr>
            <w:t xml:space="preserve"> </w:t>
          </w:r>
          <w:r>
            <w:rPr>
              <w:b/>
              <w:bCs/>
              <w:sz w:val="20"/>
            </w:rPr>
            <w:fldChar w:fldCharType="end"/>
          </w:r>
          <w:r>
            <w:rPr>
              <w:b/>
              <w:bCs/>
              <w:sz w:val="20"/>
            </w:rPr>
            <w:t xml:space="preserve"> - </w:t>
          </w:r>
          <w:r>
            <w:rPr>
              <w:b/>
              <w:bCs/>
              <w:sz w:val="20"/>
            </w:rPr>
            <w:fldChar w:fldCharType="begin"/>
          </w:r>
          <w:r>
            <w:rPr>
              <w:b/>
              <w:bCs/>
              <w:sz w:val="20"/>
            </w:rPr>
            <w:instrText xml:space="preserve"> PAGE </w:instrText>
          </w:r>
          <w:r>
            <w:rPr>
              <w:b/>
              <w:bCs/>
              <w:sz w:val="20"/>
            </w:rPr>
            <w:fldChar w:fldCharType="separate"/>
          </w:r>
          <w:r w:rsidR="004B3195">
            <w:rPr>
              <w:b/>
              <w:bCs/>
              <w:noProof/>
              <w:sz w:val="20"/>
            </w:rPr>
            <w:t>1</w:t>
          </w:r>
          <w:r>
            <w:rPr>
              <w:b/>
              <w:bCs/>
              <w:sz w:val="20"/>
            </w:rPr>
            <w:fldChar w:fldCharType="end"/>
          </w:r>
        </w:p>
        <w:p w14:paraId="24DB949F" w14:textId="77777777" w:rsidR="005B5D12" w:rsidRDefault="005B5D12">
          <w:pPr>
            <w:rPr>
              <w:b/>
              <w:bCs/>
              <w:sz w:val="20"/>
            </w:rPr>
          </w:pPr>
        </w:p>
      </w:tc>
      <w:tc>
        <w:tcPr>
          <w:tcW w:w="4788" w:type="dxa"/>
        </w:tcPr>
        <w:p w14:paraId="16E1532F" w14:textId="77777777" w:rsidR="005B5D12" w:rsidRDefault="005B5D12">
          <w:pPr>
            <w:jc w:val="center"/>
            <w:rPr>
              <w:rFonts w:ascii="Arial" w:hAnsi="Arial"/>
              <w:b/>
              <w:caps/>
              <w:spacing w:val="20"/>
              <w:sz w:val="16"/>
            </w:rPr>
          </w:pPr>
          <w:r>
            <w:rPr>
              <w:rFonts w:ascii="Arial" w:hAnsi="Arial"/>
              <w:b/>
              <w:caps/>
              <w:spacing w:val="20"/>
              <w:sz w:val="22"/>
            </w:rPr>
            <w:t>The Defender Association</w:t>
          </w:r>
        </w:p>
        <w:p w14:paraId="5D40E71F" w14:textId="77777777" w:rsidR="005B5D12" w:rsidRDefault="005B5D12">
          <w:pPr>
            <w:jc w:val="center"/>
            <w:rPr>
              <w:rFonts w:ascii="Arial" w:hAnsi="Arial"/>
              <w:caps/>
              <w:spacing w:val="20"/>
              <w:sz w:val="16"/>
              <w:lang w:val="fr-FR"/>
            </w:rPr>
          </w:pPr>
          <w:r>
            <w:rPr>
              <w:rFonts w:ascii="Arial" w:hAnsi="Arial"/>
              <w:caps/>
              <w:spacing w:val="20"/>
              <w:sz w:val="16"/>
              <w:lang w:val="fr-FR"/>
            </w:rPr>
            <w:t>810 Third Avenue, Suite 800</w:t>
          </w:r>
        </w:p>
        <w:p w14:paraId="1DEF812E" w14:textId="77777777" w:rsidR="005B5D12" w:rsidRDefault="005B5D12">
          <w:pPr>
            <w:jc w:val="center"/>
            <w:rPr>
              <w:rFonts w:ascii="Arial" w:hAnsi="Arial"/>
              <w:caps/>
              <w:spacing w:val="20"/>
              <w:sz w:val="16"/>
            </w:rPr>
          </w:pPr>
          <w:smartTag w:uri="urn:schemas-microsoft-com:office:smarttags" w:element="place">
            <w:smartTag w:uri="urn:schemas-microsoft-com:office:smarttags" w:element="City">
              <w:r>
                <w:rPr>
                  <w:rFonts w:ascii="Arial" w:hAnsi="Arial"/>
                  <w:caps/>
                  <w:spacing w:val="20"/>
                  <w:sz w:val="16"/>
                </w:rPr>
                <w:t>Seattle</w:t>
              </w:r>
            </w:smartTag>
            <w:r>
              <w:rPr>
                <w:rFonts w:ascii="Arial" w:hAnsi="Arial"/>
                <w:caps/>
                <w:spacing w:val="20"/>
                <w:sz w:val="16"/>
              </w:rPr>
              <w:t xml:space="preserve">, </w:t>
            </w:r>
            <w:smartTag w:uri="urn:schemas-microsoft-com:office:smarttags" w:element="State">
              <w:r>
                <w:rPr>
                  <w:rFonts w:ascii="Arial" w:hAnsi="Arial"/>
                  <w:caps/>
                  <w:spacing w:val="20"/>
                  <w:sz w:val="16"/>
                </w:rPr>
                <w:t>Washington</w:t>
              </w:r>
            </w:smartTag>
            <w:r>
              <w:rPr>
                <w:rFonts w:ascii="Arial" w:hAnsi="Arial"/>
                <w:caps/>
                <w:spacing w:val="20"/>
                <w:sz w:val="16"/>
              </w:rPr>
              <w:t xml:space="preserve"> </w:t>
            </w:r>
            <w:smartTag w:uri="urn:schemas-microsoft-com:office:smarttags" w:element="PostalCode">
              <w:r>
                <w:rPr>
                  <w:rFonts w:ascii="Arial" w:hAnsi="Arial"/>
                  <w:caps/>
                  <w:spacing w:val="20"/>
                  <w:sz w:val="16"/>
                </w:rPr>
                <w:t>98104</w:t>
              </w:r>
            </w:smartTag>
          </w:smartTag>
        </w:p>
        <w:p w14:paraId="083B914A" w14:textId="77777777" w:rsidR="005B5D12" w:rsidRDefault="005B5D12">
          <w:pPr>
            <w:jc w:val="center"/>
            <w:rPr>
              <w:rFonts w:ascii="Arial" w:hAnsi="Arial"/>
              <w:caps/>
              <w:spacing w:val="20"/>
              <w:sz w:val="16"/>
            </w:rPr>
          </w:pPr>
          <w:r>
            <w:rPr>
              <w:rFonts w:ascii="Arial" w:hAnsi="Arial"/>
              <w:caps/>
              <w:spacing w:val="20"/>
              <w:sz w:val="16"/>
            </w:rPr>
            <w:t>TEL: 206-447-3900</w:t>
          </w:r>
        </w:p>
        <w:p w14:paraId="7041739C" w14:textId="77777777" w:rsidR="005B5D12" w:rsidRDefault="005B5D12">
          <w:pPr>
            <w:jc w:val="center"/>
            <w:rPr>
              <w:rFonts w:ascii="Arial" w:hAnsi="Arial"/>
              <w:caps/>
              <w:spacing w:val="20"/>
              <w:sz w:val="16"/>
            </w:rPr>
          </w:pPr>
          <w:r>
            <w:rPr>
              <w:rFonts w:ascii="Arial" w:hAnsi="Arial"/>
              <w:caps/>
              <w:spacing w:val="20"/>
              <w:sz w:val="16"/>
            </w:rPr>
            <w:t>fax: 206-447-3956</w:t>
          </w:r>
        </w:p>
        <w:p w14:paraId="19FD1C90" w14:textId="77777777" w:rsidR="005B5D12" w:rsidRDefault="005B5D12">
          <w:pPr>
            <w:jc w:val="center"/>
          </w:pPr>
        </w:p>
      </w:tc>
    </w:tr>
  </w:tbl>
  <w:p w14:paraId="38A0C642" w14:textId="77777777" w:rsidR="005B5D12" w:rsidRDefault="005B5D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3A94" w14:textId="77777777" w:rsidR="00CA60C2" w:rsidRDefault="00CA60C2">
      <w:r>
        <w:separator/>
      </w:r>
    </w:p>
  </w:footnote>
  <w:footnote w:type="continuationSeparator" w:id="0">
    <w:p w14:paraId="381C3E02" w14:textId="77777777" w:rsidR="00CA60C2" w:rsidRDefault="00CA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1C36" w14:textId="47B155AE" w:rsidR="005B5D12" w:rsidRDefault="00E31D99">
    <w:pPr>
      <w:pStyle w:val="Header"/>
      <w:tabs>
        <w:tab w:val="clear" w:pos="4320"/>
        <w:tab w:val="clear" w:pos="8640"/>
      </w:tabs>
      <w:rPr>
        <w:noProof/>
      </w:rPr>
    </w:pPr>
    <w:r>
      <w:rPr>
        <w:noProof/>
      </w:rPr>
      <mc:AlternateContent>
        <mc:Choice Requires="wps">
          <w:drawing>
            <wp:anchor distT="0" distB="0" distL="114300" distR="114300" simplePos="0" relativeHeight="251657728" behindDoc="0" locked="0" layoutInCell="1" allowOverlap="1" wp14:anchorId="1BF0E882" wp14:editId="01C3982B">
              <wp:simplePos x="0" y="0"/>
              <wp:positionH relativeFrom="margin">
                <wp:posOffset>5995035</wp:posOffset>
              </wp:positionH>
              <wp:positionV relativeFrom="page">
                <wp:posOffset>2540</wp:posOffset>
              </wp:positionV>
              <wp:extent cx="0" cy="10058400"/>
              <wp:effectExtent l="0" t="0" r="0" b="0"/>
              <wp:wrapNone/>
              <wp:docPr id="668114728"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2EF3F" id="RightBorder"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2.05pt,.2pt" to="472.0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8752" behindDoc="0" locked="0" layoutInCell="0" allowOverlap="1" wp14:anchorId="041495CD" wp14:editId="58C45B60">
              <wp:simplePos x="0" y="0"/>
              <wp:positionH relativeFrom="margin">
                <wp:posOffset>-640080</wp:posOffset>
              </wp:positionH>
              <wp:positionV relativeFrom="margin">
                <wp:posOffset>0</wp:posOffset>
              </wp:positionV>
              <wp:extent cx="457200" cy="8229600"/>
              <wp:effectExtent l="0" t="0" r="0" b="0"/>
              <wp:wrapNone/>
              <wp:docPr id="181083156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44B7C" w14:textId="77777777" w:rsidR="005B5D12" w:rsidRDefault="005B5D12">
                          <w:pPr>
                            <w:spacing w:line="508" w:lineRule="exact"/>
                            <w:jc w:val="right"/>
                          </w:pPr>
                          <w:r>
                            <w:t>1</w:t>
                          </w:r>
                        </w:p>
                        <w:p w14:paraId="79409681" w14:textId="77777777" w:rsidR="005B5D12" w:rsidRDefault="005B5D12">
                          <w:pPr>
                            <w:spacing w:line="508" w:lineRule="exact"/>
                            <w:jc w:val="right"/>
                          </w:pPr>
                          <w:r>
                            <w:t>2</w:t>
                          </w:r>
                        </w:p>
                        <w:p w14:paraId="3DDAD77D" w14:textId="77777777" w:rsidR="005B5D12" w:rsidRDefault="005B5D12">
                          <w:pPr>
                            <w:spacing w:line="508" w:lineRule="exact"/>
                            <w:jc w:val="right"/>
                          </w:pPr>
                          <w:r>
                            <w:t>3</w:t>
                          </w:r>
                        </w:p>
                        <w:p w14:paraId="0F899D5F" w14:textId="77777777" w:rsidR="005B5D12" w:rsidRDefault="005B5D12">
                          <w:pPr>
                            <w:spacing w:line="508" w:lineRule="exact"/>
                            <w:jc w:val="right"/>
                          </w:pPr>
                          <w:r>
                            <w:t>4</w:t>
                          </w:r>
                        </w:p>
                        <w:p w14:paraId="2D66F983" w14:textId="77777777" w:rsidR="005B5D12" w:rsidRDefault="005B5D12">
                          <w:pPr>
                            <w:spacing w:line="508" w:lineRule="exact"/>
                            <w:jc w:val="right"/>
                          </w:pPr>
                          <w:r>
                            <w:t>5</w:t>
                          </w:r>
                        </w:p>
                        <w:p w14:paraId="627EF2AD" w14:textId="77777777" w:rsidR="005B5D12" w:rsidRDefault="005B5D12">
                          <w:pPr>
                            <w:spacing w:line="508" w:lineRule="exact"/>
                            <w:jc w:val="right"/>
                          </w:pPr>
                          <w:r>
                            <w:t>6</w:t>
                          </w:r>
                        </w:p>
                        <w:p w14:paraId="3B30B9C1" w14:textId="77777777" w:rsidR="005B5D12" w:rsidRDefault="005B5D12">
                          <w:pPr>
                            <w:spacing w:line="508" w:lineRule="exact"/>
                            <w:jc w:val="right"/>
                          </w:pPr>
                          <w:r>
                            <w:t>7</w:t>
                          </w:r>
                        </w:p>
                        <w:p w14:paraId="5752F1F6" w14:textId="77777777" w:rsidR="005B5D12" w:rsidRDefault="005B5D12">
                          <w:pPr>
                            <w:spacing w:line="508" w:lineRule="exact"/>
                            <w:jc w:val="right"/>
                          </w:pPr>
                          <w:r>
                            <w:t>8</w:t>
                          </w:r>
                        </w:p>
                        <w:p w14:paraId="241943D5" w14:textId="77777777" w:rsidR="005B5D12" w:rsidRDefault="005B5D12">
                          <w:pPr>
                            <w:spacing w:line="508" w:lineRule="exact"/>
                            <w:jc w:val="right"/>
                          </w:pPr>
                          <w:r>
                            <w:t>9</w:t>
                          </w:r>
                        </w:p>
                        <w:p w14:paraId="784C1792" w14:textId="77777777" w:rsidR="005B5D12" w:rsidRDefault="005B5D12">
                          <w:pPr>
                            <w:spacing w:line="508" w:lineRule="exact"/>
                            <w:jc w:val="right"/>
                          </w:pPr>
                          <w:r>
                            <w:t>10</w:t>
                          </w:r>
                        </w:p>
                        <w:p w14:paraId="1A312A09" w14:textId="77777777" w:rsidR="005B5D12" w:rsidRDefault="005B5D12">
                          <w:pPr>
                            <w:spacing w:line="508" w:lineRule="exact"/>
                            <w:jc w:val="right"/>
                          </w:pPr>
                          <w:r>
                            <w:t>11</w:t>
                          </w:r>
                        </w:p>
                        <w:p w14:paraId="6B26679F" w14:textId="77777777" w:rsidR="005B5D12" w:rsidRDefault="005B5D12">
                          <w:pPr>
                            <w:spacing w:line="508" w:lineRule="exact"/>
                            <w:jc w:val="right"/>
                          </w:pPr>
                          <w:r>
                            <w:t>12</w:t>
                          </w:r>
                        </w:p>
                        <w:p w14:paraId="3B621C1F" w14:textId="77777777" w:rsidR="005B5D12" w:rsidRDefault="005B5D12">
                          <w:pPr>
                            <w:spacing w:line="508" w:lineRule="exact"/>
                            <w:jc w:val="right"/>
                          </w:pPr>
                          <w:r>
                            <w:t>13</w:t>
                          </w:r>
                        </w:p>
                        <w:p w14:paraId="3DDDB7B0" w14:textId="77777777" w:rsidR="005B5D12" w:rsidRDefault="005B5D12">
                          <w:pPr>
                            <w:spacing w:line="508" w:lineRule="exact"/>
                            <w:jc w:val="right"/>
                          </w:pPr>
                          <w:r>
                            <w:t>14</w:t>
                          </w:r>
                        </w:p>
                        <w:p w14:paraId="7DDCC063" w14:textId="77777777" w:rsidR="005B5D12" w:rsidRDefault="005B5D12">
                          <w:pPr>
                            <w:spacing w:line="508" w:lineRule="exact"/>
                            <w:jc w:val="right"/>
                          </w:pPr>
                          <w:r>
                            <w:t>15</w:t>
                          </w:r>
                        </w:p>
                        <w:p w14:paraId="18CD93EC" w14:textId="77777777" w:rsidR="005B5D12" w:rsidRDefault="005B5D12">
                          <w:pPr>
                            <w:spacing w:line="508" w:lineRule="exact"/>
                            <w:jc w:val="right"/>
                          </w:pPr>
                          <w:r>
                            <w:t>16</w:t>
                          </w:r>
                        </w:p>
                        <w:p w14:paraId="21B08540" w14:textId="77777777" w:rsidR="005B5D12" w:rsidRDefault="005B5D12">
                          <w:pPr>
                            <w:spacing w:line="508" w:lineRule="exact"/>
                            <w:jc w:val="right"/>
                          </w:pPr>
                          <w:r>
                            <w:t>17</w:t>
                          </w:r>
                        </w:p>
                        <w:p w14:paraId="0BF4AACA" w14:textId="77777777" w:rsidR="005B5D12" w:rsidRDefault="005B5D12">
                          <w:pPr>
                            <w:spacing w:line="508" w:lineRule="exact"/>
                            <w:jc w:val="right"/>
                          </w:pPr>
                          <w:r>
                            <w:t>18</w:t>
                          </w:r>
                        </w:p>
                        <w:p w14:paraId="4448C63F" w14:textId="77777777" w:rsidR="005B5D12" w:rsidRDefault="005B5D12">
                          <w:pPr>
                            <w:spacing w:line="508" w:lineRule="exact"/>
                            <w:jc w:val="right"/>
                          </w:pPr>
                          <w:r>
                            <w:t>19</w:t>
                          </w:r>
                        </w:p>
                        <w:p w14:paraId="36EA47F0" w14:textId="77777777" w:rsidR="005B5D12" w:rsidRDefault="005B5D12">
                          <w:pPr>
                            <w:spacing w:line="508" w:lineRule="exact"/>
                            <w:jc w:val="right"/>
                          </w:pPr>
                          <w:r>
                            <w:t>20</w:t>
                          </w:r>
                        </w:p>
                        <w:p w14:paraId="54D68EFD" w14:textId="77777777" w:rsidR="005B5D12" w:rsidRDefault="005B5D12">
                          <w:pPr>
                            <w:spacing w:line="508" w:lineRule="exact"/>
                            <w:jc w:val="right"/>
                          </w:pPr>
                          <w:r>
                            <w:t>21</w:t>
                          </w:r>
                        </w:p>
                        <w:p w14:paraId="463860B8" w14:textId="77777777" w:rsidR="005B5D12" w:rsidRDefault="005B5D12">
                          <w:pPr>
                            <w:spacing w:line="508" w:lineRule="exact"/>
                            <w:jc w:val="right"/>
                          </w:pPr>
                          <w:r>
                            <w:t>22</w:t>
                          </w:r>
                        </w:p>
                        <w:p w14:paraId="7BE34064" w14:textId="77777777" w:rsidR="005B5D12" w:rsidRDefault="005B5D12">
                          <w:pPr>
                            <w:spacing w:line="508" w:lineRule="exact"/>
                            <w:jc w:val="right"/>
                          </w:pPr>
                          <w:r>
                            <w:t>23</w:t>
                          </w:r>
                        </w:p>
                        <w:p w14:paraId="582A3C74" w14:textId="77777777" w:rsidR="005B5D12" w:rsidRDefault="005B5D12">
                          <w:pPr>
                            <w:spacing w:line="508" w:lineRule="exact"/>
                            <w:jc w:val="right"/>
                          </w:pPr>
                          <w:r>
                            <w:t>24</w:t>
                          </w:r>
                        </w:p>
                        <w:p w14:paraId="675E1F5B" w14:textId="77777777" w:rsidR="005B5D12" w:rsidRDefault="005B5D12">
                          <w:pPr>
                            <w:spacing w:line="508" w:lineRule="exact"/>
                            <w:jc w:val="right"/>
                          </w:pPr>
                          <w:r>
                            <w:t>25</w:t>
                          </w:r>
                        </w:p>
                        <w:p w14:paraId="20E5D182" w14:textId="77777777" w:rsidR="005B5D12" w:rsidRDefault="005B5D12">
                          <w:pPr>
                            <w:spacing w:line="508" w:lineRule="exac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41495CD" id="_x0000_t202" coordsize="21600,21600" o:spt="202" path="m,l,21600r21600,l21600,xe">
              <v:stroke joinstyle="miter"/>
              <v:path gradientshapeok="t" o:connecttype="rect"/>
            </v:shapetype>
            <v:shape id="LineNumbers" o:spid="_x0000_s1026" type="#_x0000_t202" style="position:absolute;margin-left:-50.4pt;margin-top:0;width:36pt;height:9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o:allowincell="f" stroked="f">
              <v:textbox inset="0,0,0,0">
                <w:txbxContent>
                  <w:p w14:paraId="28344B7C" w14:textId="77777777" w:rsidR="005B5D12" w:rsidRDefault="005B5D12">
                    <w:pPr>
                      <w:spacing w:line="508" w:lineRule="exact"/>
                      <w:jc w:val="right"/>
                    </w:pPr>
                    <w:r>
                      <w:t>1</w:t>
                    </w:r>
                  </w:p>
                  <w:p w14:paraId="79409681" w14:textId="77777777" w:rsidR="005B5D12" w:rsidRDefault="005B5D12">
                    <w:pPr>
                      <w:spacing w:line="508" w:lineRule="exact"/>
                      <w:jc w:val="right"/>
                    </w:pPr>
                    <w:r>
                      <w:t>2</w:t>
                    </w:r>
                  </w:p>
                  <w:p w14:paraId="3DDAD77D" w14:textId="77777777" w:rsidR="005B5D12" w:rsidRDefault="005B5D12">
                    <w:pPr>
                      <w:spacing w:line="508" w:lineRule="exact"/>
                      <w:jc w:val="right"/>
                    </w:pPr>
                    <w:r>
                      <w:t>3</w:t>
                    </w:r>
                  </w:p>
                  <w:p w14:paraId="0F899D5F" w14:textId="77777777" w:rsidR="005B5D12" w:rsidRDefault="005B5D12">
                    <w:pPr>
                      <w:spacing w:line="508" w:lineRule="exact"/>
                      <w:jc w:val="right"/>
                    </w:pPr>
                    <w:r>
                      <w:t>4</w:t>
                    </w:r>
                  </w:p>
                  <w:p w14:paraId="2D66F983" w14:textId="77777777" w:rsidR="005B5D12" w:rsidRDefault="005B5D12">
                    <w:pPr>
                      <w:spacing w:line="508" w:lineRule="exact"/>
                      <w:jc w:val="right"/>
                    </w:pPr>
                    <w:r>
                      <w:t>5</w:t>
                    </w:r>
                  </w:p>
                  <w:p w14:paraId="627EF2AD" w14:textId="77777777" w:rsidR="005B5D12" w:rsidRDefault="005B5D12">
                    <w:pPr>
                      <w:spacing w:line="508" w:lineRule="exact"/>
                      <w:jc w:val="right"/>
                    </w:pPr>
                    <w:r>
                      <w:t>6</w:t>
                    </w:r>
                  </w:p>
                  <w:p w14:paraId="3B30B9C1" w14:textId="77777777" w:rsidR="005B5D12" w:rsidRDefault="005B5D12">
                    <w:pPr>
                      <w:spacing w:line="508" w:lineRule="exact"/>
                      <w:jc w:val="right"/>
                    </w:pPr>
                    <w:r>
                      <w:t>7</w:t>
                    </w:r>
                  </w:p>
                  <w:p w14:paraId="5752F1F6" w14:textId="77777777" w:rsidR="005B5D12" w:rsidRDefault="005B5D12">
                    <w:pPr>
                      <w:spacing w:line="508" w:lineRule="exact"/>
                      <w:jc w:val="right"/>
                    </w:pPr>
                    <w:r>
                      <w:t>8</w:t>
                    </w:r>
                  </w:p>
                  <w:p w14:paraId="241943D5" w14:textId="77777777" w:rsidR="005B5D12" w:rsidRDefault="005B5D12">
                    <w:pPr>
                      <w:spacing w:line="508" w:lineRule="exact"/>
                      <w:jc w:val="right"/>
                    </w:pPr>
                    <w:r>
                      <w:t>9</w:t>
                    </w:r>
                  </w:p>
                  <w:p w14:paraId="784C1792" w14:textId="77777777" w:rsidR="005B5D12" w:rsidRDefault="005B5D12">
                    <w:pPr>
                      <w:spacing w:line="508" w:lineRule="exact"/>
                      <w:jc w:val="right"/>
                    </w:pPr>
                    <w:r>
                      <w:t>10</w:t>
                    </w:r>
                  </w:p>
                  <w:p w14:paraId="1A312A09" w14:textId="77777777" w:rsidR="005B5D12" w:rsidRDefault="005B5D12">
                    <w:pPr>
                      <w:spacing w:line="508" w:lineRule="exact"/>
                      <w:jc w:val="right"/>
                    </w:pPr>
                    <w:r>
                      <w:t>11</w:t>
                    </w:r>
                  </w:p>
                  <w:p w14:paraId="6B26679F" w14:textId="77777777" w:rsidR="005B5D12" w:rsidRDefault="005B5D12">
                    <w:pPr>
                      <w:spacing w:line="508" w:lineRule="exact"/>
                      <w:jc w:val="right"/>
                    </w:pPr>
                    <w:r>
                      <w:t>12</w:t>
                    </w:r>
                  </w:p>
                  <w:p w14:paraId="3B621C1F" w14:textId="77777777" w:rsidR="005B5D12" w:rsidRDefault="005B5D12">
                    <w:pPr>
                      <w:spacing w:line="508" w:lineRule="exact"/>
                      <w:jc w:val="right"/>
                    </w:pPr>
                    <w:r>
                      <w:t>13</w:t>
                    </w:r>
                  </w:p>
                  <w:p w14:paraId="3DDDB7B0" w14:textId="77777777" w:rsidR="005B5D12" w:rsidRDefault="005B5D12">
                    <w:pPr>
                      <w:spacing w:line="508" w:lineRule="exact"/>
                      <w:jc w:val="right"/>
                    </w:pPr>
                    <w:r>
                      <w:t>14</w:t>
                    </w:r>
                  </w:p>
                  <w:p w14:paraId="7DDCC063" w14:textId="77777777" w:rsidR="005B5D12" w:rsidRDefault="005B5D12">
                    <w:pPr>
                      <w:spacing w:line="508" w:lineRule="exact"/>
                      <w:jc w:val="right"/>
                    </w:pPr>
                    <w:r>
                      <w:t>15</w:t>
                    </w:r>
                  </w:p>
                  <w:p w14:paraId="18CD93EC" w14:textId="77777777" w:rsidR="005B5D12" w:rsidRDefault="005B5D12">
                    <w:pPr>
                      <w:spacing w:line="508" w:lineRule="exact"/>
                      <w:jc w:val="right"/>
                    </w:pPr>
                    <w:r>
                      <w:t>16</w:t>
                    </w:r>
                  </w:p>
                  <w:p w14:paraId="21B08540" w14:textId="77777777" w:rsidR="005B5D12" w:rsidRDefault="005B5D12">
                    <w:pPr>
                      <w:spacing w:line="508" w:lineRule="exact"/>
                      <w:jc w:val="right"/>
                    </w:pPr>
                    <w:r>
                      <w:t>17</w:t>
                    </w:r>
                  </w:p>
                  <w:p w14:paraId="0BF4AACA" w14:textId="77777777" w:rsidR="005B5D12" w:rsidRDefault="005B5D12">
                    <w:pPr>
                      <w:spacing w:line="508" w:lineRule="exact"/>
                      <w:jc w:val="right"/>
                    </w:pPr>
                    <w:r>
                      <w:t>18</w:t>
                    </w:r>
                  </w:p>
                  <w:p w14:paraId="4448C63F" w14:textId="77777777" w:rsidR="005B5D12" w:rsidRDefault="005B5D12">
                    <w:pPr>
                      <w:spacing w:line="508" w:lineRule="exact"/>
                      <w:jc w:val="right"/>
                    </w:pPr>
                    <w:r>
                      <w:t>19</w:t>
                    </w:r>
                  </w:p>
                  <w:p w14:paraId="36EA47F0" w14:textId="77777777" w:rsidR="005B5D12" w:rsidRDefault="005B5D12">
                    <w:pPr>
                      <w:spacing w:line="508" w:lineRule="exact"/>
                      <w:jc w:val="right"/>
                    </w:pPr>
                    <w:r>
                      <w:t>20</w:t>
                    </w:r>
                  </w:p>
                  <w:p w14:paraId="54D68EFD" w14:textId="77777777" w:rsidR="005B5D12" w:rsidRDefault="005B5D12">
                    <w:pPr>
                      <w:spacing w:line="508" w:lineRule="exact"/>
                      <w:jc w:val="right"/>
                    </w:pPr>
                    <w:r>
                      <w:t>21</w:t>
                    </w:r>
                  </w:p>
                  <w:p w14:paraId="463860B8" w14:textId="77777777" w:rsidR="005B5D12" w:rsidRDefault="005B5D12">
                    <w:pPr>
                      <w:spacing w:line="508" w:lineRule="exact"/>
                      <w:jc w:val="right"/>
                    </w:pPr>
                    <w:r>
                      <w:t>22</w:t>
                    </w:r>
                  </w:p>
                  <w:p w14:paraId="7BE34064" w14:textId="77777777" w:rsidR="005B5D12" w:rsidRDefault="005B5D12">
                    <w:pPr>
                      <w:spacing w:line="508" w:lineRule="exact"/>
                      <w:jc w:val="right"/>
                    </w:pPr>
                    <w:r>
                      <w:t>23</w:t>
                    </w:r>
                  </w:p>
                  <w:p w14:paraId="582A3C74" w14:textId="77777777" w:rsidR="005B5D12" w:rsidRDefault="005B5D12">
                    <w:pPr>
                      <w:spacing w:line="508" w:lineRule="exact"/>
                      <w:jc w:val="right"/>
                    </w:pPr>
                    <w:r>
                      <w:t>24</w:t>
                    </w:r>
                  </w:p>
                  <w:p w14:paraId="675E1F5B" w14:textId="77777777" w:rsidR="005B5D12" w:rsidRDefault="005B5D12">
                    <w:pPr>
                      <w:spacing w:line="508" w:lineRule="exact"/>
                      <w:jc w:val="right"/>
                    </w:pPr>
                    <w:r>
                      <w:t>25</w:t>
                    </w:r>
                  </w:p>
                  <w:p w14:paraId="20E5D182" w14:textId="77777777" w:rsidR="005B5D12" w:rsidRDefault="005B5D12">
                    <w:pPr>
                      <w:spacing w:line="508" w:lineRule="exact"/>
                      <w:jc w:val="right"/>
                    </w:pP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0" allowOverlap="1" wp14:anchorId="24C39365" wp14:editId="69F4D70E">
              <wp:simplePos x="0" y="0"/>
              <wp:positionH relativeFrom="margin">
                <wp:posOffset>-91440</wp:posOffset>
              </wp:positionH>
              <wp:positionV relativeFrom="page">
                <wp:posOffset>0</wp:posOffset>
              </wp:positionV>
              <wp:extent cx="0" cy="10058400"/>
              <wp:effectExtent l="0" t="0" r="0" b="0"/>
              <wp:wrapNone/>
              <wp:docPr id="272998475"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72E1D" id="LeftBorder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o:allowincell="f">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1"/>
    <w:docVar w:name="CaptionBoxStyle" w:val="2"/>
    <w:docVar w:name="CourtAlignment" w:val="1"/>
    <w:docVar w:name="CourtName" w:val="Arbitrator's Notice Of Settlement In Arbitration "/>
    <w:docVar w:name="FirmInFtr" w:val="-1"/>
    <w:docVar w:name="FirmInSigBlkStyle" w:val="0"/>
    <w:docVar w:name="FirstLineNum" w:val="1"/>
    <w:docVar w:name="FirstPleadingLine" w:val="1"/>
    <w:docVar w:name="Font" w:val="Courier New"/>
    <w:docVar w:name="IncludeDate" w:val="-1"/>
    <w:docVar w:name="IncludeLineNumbers" w:val="-1"/>
    <w:docVar w:name="JudgeName" w:val="0"/>
    <w:docVar w:name="LeftBorderStyle" w:val="2"/>
    <w:docVar w:name="LineNumIncByOne" w:val="-1"/>
    <w:docVar w:name="LineSpacing" w:val="2"/>
    <w:docVar w:name="LinesPerPage" w:val="25"/>
    <w:docVar w:name="PageNumsInFtr" w:val="-1"/>
    <w:docVar w:name="RightBorderStyle" w:val="1"/>
    <w:docVar w:name="SigBlkYes" w:val="-1"/>
    <w:docVar w:name="SignWith" w:val=" "/>
    <w:docVar w:name="SummaryInFtr" w:val="-1"/>
  </w:docVars>
  <w:rsids>
    <w:rsidRoot w:val="008D7CE3"/>
    <w:rsid w:val="00097890"/>
    <w:rsid w:val="002545A5"/>
    <w:rsid w:val="00374B90"/>
    <w:rsid w:val="003E71B9"/>
    <w:rsid w:val="004B2F31"/>
    <w:rsid w:val="004B3195"/>
    <w:rsid w:val="004D4800"/>
    <w:rsid w:val="005049A1"/>
    <w:rsid w:val="005B5D12"/>
    <w:rsid w:val="007B0FD2"/>
    <w:rsid w:val="008D1688"/>
    <w:rsid w:val="008D6ABA"/>
    <w:rsid w:val="008D7CE3"/>
    <w:rsid w:val="009E6785"/>
    <w:rsid w:val="00AF41D0"/>
    <w:rsid w:val="00CA60C2"/>
    <w:rsid w:val="00D40703"/>
    <w:rsid w:val="00E13D08"/>
    <w:rsid w:val="00E31D99"/>
    <w:rsid w:val="00ED55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1813730"/>
  <w15:chartTrackingRefBased/>
  <w15:docId w15:val="{B3B0CADC-35DA-4D06-AB4E-38BD411C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center"/>
      <w:outlineLvl w:val="1"/>
    </w:pPr>
  </w:style>
  <w:style w:type="paragraph" w:styleId="Heading3">
    <w:name w:val="heading 3"/>
    <w:basedOn w:val="Normal"/>
    <w:next w:val="Normal"/>
    <w:qFormat/>
    <w:pPr>
      <w:keepNext/>
      <w:spacing w:line="508" w:lineRule="exact"/>
      <w:jc w:val="center"/>
      <w:outlineLvl w:val="2"/>
    </w:pPr>
    <w:rPr>
      <w:u w:val="single"/>
    </w:rPr>
  </w:style>
  <w:style w:type="paragraph" w:styleId="Heading4">
    <w:name w:val="heading 4"/>
    <w:basedOn w:val="Normal"/>
    <w:next w:val="Normal"/>
    <w:qFormat/>
    <w:pPr>
      <w:keepNext/>
      <w:tabs>
        <w:tab w:val="num" w:pos="1440"/>
      </w:tabs>
      <w:spacing w:line="508" w:lineRule="exact"/>
      <w:ind w:firstLine="720"/>
      <w:jc w:val="center"/>
      <w:outlineLvl w:val="3"/>
    </w:pPr>
    <w:rPr>
      <w:u w:val="single"/>
    </w:rPr>
  </w:style>
  <w:style w:type="paragraph" w:styleId="Heading5">
    <w:name w:val="heading 5"/>
    <w:basedOn w:val="Normal"/>
    <w:next w:val="Normal"/>
    <w:qFormat/>
    <w:pPr>
      <w:keepNext/>
      <w:spacing w:line="508" w:lineRule="exact"/>
      <w:ind w:left="1440" w:firstLine="720"/>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vanish/>
      <w:color w:val="0000FF"/>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SingleSpacing">
    <w:name w:val="Single Spacing"/>
    <w:basedOn w:val="Normal"/>
    <w:pPr>
      <w:spacing w:line="254" w:lineRule="exact"/>
    </w:pPr>
    <w:rPr>
      <w:sz w:val="20"/>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Indent">
    <w:name w:val="Body Text Indent"/>
    <w:basedOn w:val="Normal"/>
    <w:pPr>
      <w:ind w:firstLine="720"/>
      <w:jc w:val="both"/>
    </w:pPr>
  </w:style>
  <w:style w:type="paragraph" w:styleId="BodyText2">
    <w:name w:val="Body Text 2"/>
    <w:basedOn w:val="Normal"/>
    <w:pPr>
      <w:tabs>
        <w:tab w:val="left" w:pos="4680"/>
        <w:tab w:val="left" w:pos="5130"/>
        <w:tab w:val="left" w:pos="5670"/>
      </w:tabs>
      <w:ind w:right="900"/>
    </w:pPr>
  </w:style>
  <w:style w:type="paragraph" w:styleId="BodyTextIndent2">
    <w:name w:val="Body Text Indent 2"/>
    <w:basedOn w:val="Normal"/>
    <w:pPr>
      <w:tabs>
        <w:tab w:val="left" w:pos="4320"/>
      </w:tabs>
      <w:spacing w:line="360" w:lineRule="auto"/>
      <w:ind w:right="900" w:firstLine="720"/>
      <w:jc w:val="both"/>
    </w:pPr>
  </w:style>
  <w:style w:type="paragraph" w:styleId="BodyTextIndent3">
    <w:name w:val="Body Text Indent 3"/>
    <w:basedOn w:val="Normal"/>
    <w:pPr>
      <w:ind w:left="360"/>
    </w:pPr>
    <w:rPr>
      <w:b/>
      <w:bCs/>
    </w:rPr>
  </w:style>
  <w:style w:type="paragraph" w:styleId="BlockText">
    <w:name w:val="Block Text"/>
    <w:basedOn w:val="Normal"/>
    <w:pPr>
      <w:tabs>
        <w:tab w:val="num" w:pos="1440"/>
      </w:tabs>
      <w:spacing w:line="508" w:lineRule="exact"/>
      <w:ind w:left="720" w:right="900"/>
      <w:jc w:val="both"/>
    </w:pPr>
    <w:rPr>
      <w:color w:val="000000"/>
    </w:rPr>
  </w:style>
  <w:style w:type="paragraph" w:styleId="PlainText">
    <w:name w:val="Plain Text"/>
    <w:basedOn w:val="Normal"/>
    <w:rPr>
      <w:rFonts w:ascii="Courier New" w:hAnsi="Courier New"/>
      <w:sz w:val="20"/>
    </w:rPr>
  </w:style>
  <w:style w:type="paragraph" w:styleId="BodyText3">
    <w:name w:val="Body Tex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630"/>
    </w:pPr>
  </w:style>
  <w:style w:type="character" w:customStyle="1" w:styleId="tabledatafont">
    <w:name w:val="tabledatafont"/>
    <w:basedOn w:val="DefaultParagraphFont"/>
  </w:style>
  <w:style w:type="character" w:customStyle="1" w:styleId="HeaderChar">
    <w:name w:val="Header Char"/>
    <w:basedOn w:val="DefaultParagraphFont"/>
    <w:link w:val="Header"/>
    <w:rsid w:val="00ED554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TDA%20SOC%20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TDA SOC Pleading.dot</Template>
  <TotalTime>22</TotalTime>
  <Pages>26</Pages>
  <Words>5101</Words>
  <Characters>29077</Characters>
  <Application>Microsoft Office Word</Application>
  <DocSecurity>0</DocSecurity>
  <Lines>242</Lines>
  <Paragraphs>68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Pleading</vt:lpstr>
      <vt:lpstr/>
      <vt:lpstr/>
      <vt:lpstr/>
      <vt:lpstr/>
      <vt:lpstr/>
      <vt:lpstr/>
      <vt:lpstr/>
      <vt:lpstr/>
      <vt:lpstr/>
      <vt:lpstr/>
      <vt:lpstr/>
      <vt:lpstr/>
      <vt:lpstr>IN THE SUPERIOR COURT OF WASHINGTON</vt:lpstr>
      <vt:lpstr>IN AND FOR THE COUNTY OF KING</vt:lpstr>
      <vt:lpstr/>
      <vt:lpstr/>
      <vt:lpstr>    VERIFICATION</vt:lpstr>
    </vt:vector>
  </TitlesOfParts>
  <Company/>
  <LinksUpToDate>false</LinksUpToDate>
  <CharactersWithSpaces>34110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dc:title>
  <dc:subject/>
  <dc:creator>Kenneth M. Chang</dc:creator>
  <cp:keywords/>
  <cp:lastModifiedBy>Ken Chang</cp:lastModifiedBy>
  <cp:revision>10</cp:revision>
  <cp:lastPrinted>2024-09-19T21:42:00Z</cp:lastPrinted>
  <dcterms:created xsi:type="dcterms:W3CDTF">2024-09-19T21:39:00Z</dcterms:created>
  <dcterms:modified xsi:type="dcterms:W3CDTF">2024-09-26T19:10:00Z</dcterms:modified>
</cp:coreProperties>
</file>